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849F" w14:textId="77777777" w:rsidR="0088655B" w:rsidRPr="004279F6" w:rsidRDefault="0088655B" w:rsidP="0088655B">
      <w:pPr>
        <w:spacing w:after="0" w:line="240" w:lineRule="auto"/>
        <w:jc w:val="center"/>
        <w:rPr>
          <w:rFonts w:cs="Times New Roman"/>
        </w:rPr>
      </w:pPr>
    </w:p>
    <w:p w14:paraId="125373F9" w14:textId="77777777" w:rsidR="0088655B" w:rsidRPr="004279F6" w:rsidRDefault="0088655B" w:rsidP="0088655B">
      <w:pPr>
        <w:spacing w:after="0" w:line="240" w:lineRule="auto"/>
        <w:jc w:val="center"/>
        <w:rPr>
          <w:rFonts w:cs="Times New Roman"/>
        </w:rPr>
      </w:pPr>
    </w:p>
    <w:p w14:paraId="2694D161" w14:textId="77777777" w:rsidR="00D31218" w:rsidRPr="004279F6" w:rsidRDefault="0088655B" w:rsidP="0088655B">
      <w:pPr>
        <w:pStyle w:val="ZPNAZOVORGANIZACIEOBALKA"/>
      </w:pPr>
      <w:r w:rsidRPr="004279F6">
        <w:t>ŽILINSKÁ UNIVERZITA V ŽILINE</w:t>
      </w:r>
    </w:p>
    <w:p w14:paraId="36313960" w14:textId="77777777" w:rsidR="0088655B" w:rsidRPr="004279F6" w:rsidRDefault="0088655B" w:rsidP="0088655B">
      <w:pPr>
        <w:pStyle w:val="ZPNAZOVORGANIZACIEOBALKA"/>
      </w:pPr>
      <w:r w:rsidRPr="004279F6">
        <w:t>FAKULTA PREVÁDZKY A EKONOMIKY</w:t>
      </w:r>
    </w:p>
    <w:p w14:paraId="1972E820" w14:textId="77777777" w:rsidR="0088655B" w:rsidRPr="004279F6" w:rsidRDefault="0088655B" w:rsidP="0088655B">
      <w:pPr>
        <w:pStyle w:val="ZPNAZOVORGANIZACIEOBALKA"/>
      </w:pPr>
      <w:r w:rsidRPr="004279F6">
        <w:t>DOPRAVY A SPOJOV</w:t>
      </w:r>
    </w:p>
    <w:p w14:paraId="683FDBB4" w14:textId="77777777" w:rsidR="0088655B" w:rsidRPr="004279F6" w:rsidRDefault="0088655B" w:rsidP="0088655B">
      <w:pPr>
        <w:spacing w:after="0" w:line="240" w:lineRule="auto"/>
        <w:jc w:val="center"/>
        <w:rPr>
          <w:rFonts w:cs="Times New Roman"/>
          <w:sz w:val="32"/>
          <w:szCs w:val="32"/>
        </w:rPr>
      </w:pPr>
    </w:p>
    <w:p w14:paraId="74DC7E8D" w14:textId="77777777" w:rsidR="0088655B" w:rsidRPr="004279F6" w:rsidRDefault="0088655B" w:rsidP="0088655B">
      <w:pPr>
        <w:spacing w:after="0" w:line="240" w:lineRule="auto"/>
        <w:jc w:val="center"/>
        <w:rPr>
          <w:rFonts w:cs="Times New Roman"/>
          <w:sz w:val="32"/>
          <w:szCs w:val="32"/>
        </w:rPr>
      </w:pPr>
    </w:p>
    <w:p w14:paraId="49EFD238" w14:textId="77777777" w:rsidR="00425164" w:rsidRPr="004279F6" w:rsidRDefault="00702DB3" w:rsidP="00702DB3">
      <w:pPr>
        <w:pStyle w:val="ZPEVIDCISLOOBALKA"/>
      </w:pPr>
      <w:r w:rsidRPr="004279F6">
        <w:rPr>
          <w:noProof/>
        </w:rPr>
        <mc:AlternateContent>
          <mc:Choice Requires="wps">
            <w:drawing>
              <wp:anchor distT="0" distB="0" distL="114300" distR="114300" simplePos="0" relativeHeight="251657216" behindDoc="0" locked="0" layoutInCell="1" allowOverlap="1" wp14:anchorId="530641A1" wp14:editId="32109F1F">
                <wp:simplePos x="0" y="0"/>
                <wp:positionH relativeFrom="column">
                  <wp:posOffset>-179098</wp:posOffset>
                </wp:positionH>
                <wp:positionV relativeFrom="page">
                  <wp:posOffset>8945217</wp:posOffset>
                </wp:positionV>
                <wp:extent cx="5867400" cy="405517"/>
                <wp:effectExtent l="0" t="0" r="19050" b="13970"/>
                <wp:wrapNone/>
                <wp:docPr id="1011605832" name="Textové pole 1"/>
                <wp:cNvGraphicFramePr/>
                <a:graphic xmlns:a="http://schemas.openxmlformats.org/drawingml/2006/main">
                  <a:graphicData uri="http://schemas.microsoft.com/office/word/2010/wordprocessingShape">
                    <wps:wsp>
                      <wps:cNvSpPr txBox="1"/>
                      <wps:spPr>
                        <a:xfrm>
                          <a:off x="0" y="0"/>
                          <a:ext cx="5867400" cy="405517"/>
                        </a:xfrm>
                        <a:prstGeom prst="rect">
                          <a:avLst/>
                        </a:prstGeom>
                        <a:solidFill>
                          <a:schemeClr val="lt1"/>
                        </a:solidFill>
                        <a:ln w="6350">
                          <a:solidFill>
                            <a:schemeClr val="bg1"/>
                          </a:solidFill>
                        </a:ln>
                      </wps:spPr>
                      <wps:txbx>
                        <w:txbxContent>
                          <w:p w14:paraId="15815DDD"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2C25EFD67DBA486585B3559DF6E7AD06"/>
                                </w:placeholder>
                                <w:showingPlcHdr/>
                                <w15:color w:val="000000"/>
                              </w:sdt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B1AFE0236F244C46B25E21620BEB683F"/>
                                </w:placeholder>
                                <w:showingPlcHdr/>
                              </w:sdtPr>
                              <w:sdtContent>
                                <w:r w:rsidR="00832A99" w:rsidRPr="004279F6">
                                  <w:rPr>
                                    <w:rStyle w:val="Zstupntext"/>
                                  </w:rPr>
                                  <w:t>[Meno a priezvisko študenta]</w:t>
                                </w:r>
                              </w:sdtContent>
                            </w:sdt>
                          </w:p>
                          <w:p w14:paraId="1EFA9837" w14:textId="77777777" w:rsidR="00425164" w:rsidRPr="004279F6" w:rsidRDefault="00425164" w:rsidP="004251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641A1" id="_x0000_t202" coordsize="21600,21600" o:spt="202" path="m,l,21600r21600,l21600,xe">
                <v:stroke joinstyle="miter"/>
                <v:path gradientshapeok="t" o:connecttype="rect"/>
              </v:shapetype>
              <v:shape id="Textové pole 1" o:spid="_x0000_s1026" type="#_x0000_t202" style="position:absolute;margin-left:-14.1pt;margin-top:704.35pt;width:462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" fillcolor="white [3201]" strokecolor="white [3212]" strokeweight=".5pt">
                <v:textbox>
                  <w:txbxContent>
                    <w:p w14:paraId="15815DDD"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2C25EFD67DBA486585B3559DF6E7AD06"/>
                          </w:placeholder>
                          <w:showingPlcHdr/>
                          <w15:color w:val="000000"/>
                        </w:sdt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B1AFE0236F244C46B25E21620BEB683F"/>
                          </w:placeholder>
                          <w:showingPlcHdr/>
                        </w:sdtPr>
                        <w:sdtContent>
                          <w:r w:rsidR="00832A99" w:rsidRPr="004279F6">
                            <w:rPr>
                              <w:rStyle w:val="Zstupntext"/>
                            </w:rPr>
                            <w:t>[Meno a priezvisko študenta]</w:t>
                          </w:r>
                        </w:sdtContent>
                      </w:sdt>
                    </w:p>
                    <w:p w14:paraId="1EFA9837" w14:textId="77777777" w:rsidR="00425164" w:rsidRPr="004279F6" w:rsidRDefault="00425164" w:rsidP="00425164">
                      <w:pPr>
                        <w:rPr>
                          <w:sz w:val="28"/>
                          <w:szCs w:val="28"/>
                        </w:rPr>
                      </w:pPr>
                    </w:p>
                  </w:txbxContent>
                </v:textbox>
                <w10:wrap anchory="page"/>
              </v:shape>
            </w:pict>
          </mc:Fallback>
        </mc:AlternateContent>
      </w:r>
      <w:sdt>
        <w:sdtPr>
          <w:rPr>
            <w:rStyle w:val="ZPEVIDCISLOOBALKAChar"/>
          </w:rPr>
          <w:alias w:val="Evidenčné číslo"/>
          <w:tag w:val="Evidenčné číslo"/>
          <w:id w:val="-762222337"/>
          <w:lock w:val="sdtLocked"/>
          <w:placeholder>
            <w:docPart w:val="8AA44C9708E045818BFACE185DC535CC"/>
          </w:placeholder>
          <w:showingPlcHdr/>
          <w15:color w:val="000000"/>
        </w:sdtPr>
        <w:sdtEndPr>
          <w:rPr>
            <w:rStyle w:val="Predvolenpsmoodseku"/>
            <w:sz w:val="22"/>
            <w:szCs w:val="22"/>
          </w:rPr>
        </w:sdtEndPr>
        <w:sdtContent>
          <w:r w:rsidR="00876A79" w:rsidRPr="004279F6">
            <w:rPr>
              <w:rStyle w:val="Zstupntext"/>
            </w:rPr>
            <w:t>[Evidenčné číslo]</w:t>
          </w:r>
        </w:sdtContent>
      </w:sdt>
    </w:p>
    <w:sdt>
      <w:sdtPr>
        <w:rPr>
          <w:rStyle w:val="ZPNAZOVPRACEOBALKAChar"/>
        </w:rPr>
        <w:alias w:val="NÁZOV PRÁCE"/>
        <w:tag w:val="NÁZOV PRÁCE"/>
        <w:id w:val="2140520698"/>
        <w:lock w:val="sdtLocked"/>
        <w:placeholder>
          <w:docPart w:val="5EAE11C8909C4AFEA679EC4D68621B45"/>
        </w:placeholder>
        <w:showingPlcHdr/>
        <w15:color w:val="000000"/>
      </w:sdtPr>
      <w:sdtEndPr>
        <w:rPr>
          <w:rStyle w:val="Predvolenpsmoodseku"/>
          <w:rFonts w:cstheme="minorBidi"/>
          <w:b w:val="0"/>
          <w:caps w:val="0"/>
          <w:sz w:val="24"/>
          <w:szCs w:val="24"/>
        </w:rPr>
      </w:sdtEndPr>
      <w:sdtContent>
        <w:p w14:paraId="106096DF" w14:textId="77777777" w:rsidR="00FE2345" w:rsidRPr="004279F6" w:rsidRDefault="00005FBC" w:rsidP="00FE2345">
          <w:pPr>
            <w:jc w:val="center"/>
          </w:pPr>
          <w:r w:rsidRPr="004279F6">
            <w:rPr>
              <w:rStyle w:val="Zstupntext"/>
              <w:b/>
              <w:bCs/>
              <w:sz w:val="32"/>
              <w:szCs w:val="32"/>
            </w:rPr>
            <w:t>[NÁZOV ZAVEREČNEJ PRÁCE PODĽA OFICIÁLN</w:t>
          </w:r>
          <w:r w:rsidR="00E14443">
            <w:rPr>
              <w:rStyle w:val="Zstupntext"/>
              <w:b/>
              <w:bCs/>
              <w:sz w:val="32"/>
              <w:szCs w:val="32"/>
            </w:rPr>
            <w:t>E</w:t>
          </w:r>
          <w:r w:rsidRPr="004279F6">
            <w:rPr>
              <w:rStyle w:val="Zstupntext"/>
              <w:b/>
              <w:bCs/>
              <w:sz w:val="32"/>
              <w:szCs w:val="32"/>
            </w:rPr>
            <w:t>HO ZADANIA]</w:t>
          </w:r>
        </w:p>
      </w:sdtContent>
    </w:sdt>
    <w:p w14:paraId="6488AB65" w14:textId="77777777" w:rsidR="00176159" w:rsidRDefault="00176159" w:rsidP="00BE6AB2">
      <w:pPr>
        <w:pageBreakBefore/>
        <w:spacing w:after="0" w:line="240" w:lineRule="auto"/>
        <w:jc w:val="center"/>
        <w:sectPr w:rsidR="00176159" w:rsidSect="000D1EA6">
          <w:pgSz w:w="11906" w:h="16838"/>
          <w:pgMar w:top="1418" w:right="1134" w:bottom="1418" w:left="1985" w:header="709" w:footer="709" w:gutter="0"/>
          <w:cols w:space="708"/>
          <w:docGrid w:linePitch="360"/>
        </w:sectPr>
      </w:pPr>
    </w:p>
    <w:p w14:paraId="6A243F58" w14:textId="77777777" w:rsidR="00425164" w:rsidRPr="004279F6" w:rsidRDefault="00885817" w:rsidP="00BE6AB2">
      <w:pPr>
        <w:pageBreakBefore/>
        <w:spacing w:after="0" w:line="240" w:lineRule="auto"/>
        <w:jc w:val="center"/>
      </w:pPr>
      <w:r w:rsidRPr="004279F6">
        <w:rPr>
          <w:noProof/>
        </w:rPr>
        <w:lastRenderedPageBreak/>
        <w:drawing>
          <wp:inline distT="0" distB="0" distL="0" distR="0" wp14:anchorId="42B535BD" wp14:editId="3CDB6675">
            <wp:extent cx="4381200" cy="1590145"/>
            <wp:effectExtent l="0" t="0" r="0" b="0"/>
            <wp:docPr id="86497425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200" cy="1590145"/>
                    </a:xfrm>
                    <a:prstGeom prst="rect">
                      <a:avLst/>
                    </a:prstGeom>
                    <a:noFill/>
                    <a:ln>
                      <a:noFill/>
                    </a:ln>
                  </pic:spPr>
                </pic:pic>
              </a:graphicData>
            </a:graphic>
          </wp:inline>
        </w:drawing>
      </w:r>
    </w:p>
    <w:p w14:paraId="0B9F0444" w14:textId="77777777" w:rsidR="008477AD" w:rsidRPr="004279F6" w:rsidRDefault="008477AD" w:rsidP="00743DB7">
      <w:pPr>
        <w:pStyle w:val="ZPFAKULTASTAV1STRANA"/>
        <w:spacing w:after="1280" w:line="240" w:lineRule="auto"/>
      </w:pPr>
      <w:r w:rsidRPr="004279F6">
        <w:t>Fakulta prevádzky a ekonomiky dopravy a</w:t>
      </w:r>
      <w:r w:rsidR="00A73376" w:rsidRPr="004279F6">
        <w:t> </w:t>
      </w:r>
      <w:r w:rsidRPr="004279F6">
        <w:t>spojov</w:t>
      </w:r>
    </w:p>
    <w:p w14:paraId="6E734A64" w14:textId="77777777" w:rsidR="00A73376" w:rsidRPr="004279F6" w:rsidRDefault="00000000" w:rsidP="00B40B8F">
      <w:pPr>
        <w:pStyle w:val="ZPNAZOVPRACE1STRANA"/>
      </w:pPr>
      <w:sdt>
        <w:sdtPr>
          <w:rPr>
            <w:rStyle w:val="ZPNAZOVPRACE1STRANAChar"/>
            <w:b/>
            <w:bCs/>
            <w:caps/>
          </w:rPr>
          <w:alias w:val="Názov zaverečnej práce"/>
          <w:tag w:val="Názov zaverečnej práce"/>
          <w:id w:val="-1830277063"/>
          <w:lock w:val="sdtLocked"/>
          <w:placeholder>
            <w:docPart w:val="B233EE88E57A426A951EB72B6F80F811"/>
          </w:placeholder>
          <w:showingPlcHdr/>
        </w:sdtPr>
        <w:sdtContent>
          <w:r w:rsidR="00876A79" w:rsidRPr="00470753">
            <w:rPr>
              <w:color w:val="7F7F7F" w:themeColor="text1" w:themeTint="80"/>
            </w:rPr>
            <w:t>[NÁZOV ZÁVEREČNEJ PRÁCE]</w:t>
          </w:r>
        </w:sdtContent>
      </w:sdt>
    </w:p>
    <w:p w14:paraId="57F9C62D" w14:textId="77777777" w:rsidR="00743DB7" w:rsidRPr="004279F6" w:rsidRDefault="00000000" w:rsidP="00423F83">
      <w:pPr>
        <w:pStyle w:val="ZPTYPPRACE1STRANA"/>
      </w:pPr>
      <w:sdt>
        <w:sdtPr>
          <w:alias w:val="Typ práce"/>
          <w:tag w:val="Typ práce"/>
          <w:id w:val="-1976522520"/>
          <w:lock w:val="sdtLocked"/>
          <w:placeholder>
            <w:docPart w:val="C70957A06BFD46159461FD2D0FA157E7"/>
          </w:placeholder>
          <w:showingPlcHdr/>
          <w:dropDownList>
            <w:listItem w:value="Zvolte položku."/>
            <w:listItem w:displayText="Bakalárska práca" w:value="Bakalárska práca"/>
            <w:listItem w:displayText="Diplomová práca" w:value="Diplomová práca"/>
            <w:listItem w:displayText="Dizertačná práca" w:value="Dizertačná práca"/>
            <w:listItem w:displayText="Habilitačná práca" w:value="Habilitačná práca"/>
          </w:dropDownList>
        </w:sdtPr>
        <w:sdtContent>
          <w:r w:rsidR="00B40B8F" w:rsidRPr="004279F6">
            <w:rPr>
              <w:rStyle w:val="Zstupntext"/>
              <w:color w:val="7F7F7F" w:themeColor="text1" w:themeTint="80"/>
            </w:rPr>
            <w:t>[Zvolte typ práce]</w:t>
          </w:r>
        </w:sdtContent>
      </w:sdt>
    </w:p>
    <w:p w14:paraId="2434A343" w14:textId="77777777" w:rsidR="00423F83" w:rsidRPr="004279F6" w:rsidRDefault="00000000" w:rsidP="00005FBC">
      <w:pPr>
        <w:pStyle w:val="ZPTITULMENOPRIEZVISKO1STRANA"/>
        <w:rPr>
          <w:noProof w:val="0"/>
        </w:rPr>
      </w:pPr>
      <w:sdt>
        <w:sdtPr>
          <w:rPr>
            <w:noProof w:val="0"/>
          </w:rPr>
          <w:alias w:val="Titul, meno a priezvisko"/>
          <w:tag w:val="Titul, meno a priezvisko"/>
          <w:id w:val="37711377"/>
          <w:lock w:val="sdtLocked"/>
          <w:placeholder>
            <w:docPart w:val="8D9145DC23E64564A85CA8CEBB3D8667"/>
          </w:placeholder>
          <w:showingPlcHdr/>
          <w:text/>
        </w:sdtPr>
        <w:sdtContent>
          <w:r w:rsidR="00005FBC" w:rsidRPr="004279F6">
            <w:rPr>
              <w:noProof w:val="0"/>
              <w:color w:val="7F7F7F" w:themeColor="text1" w:themeTint="80"/>
            </w:rPr>
            <w:t>[Titul, meno a priezvisko]</w:t>
          </w:r>
        </w:sdtContent>
      </w:sdt>
    </w:p>
    <w:p w14:paraId="1267FEEF" w14:textId="77777777" w:rsidR="00005FBC" w:rsidRPr="004279F6" w:rsidRDefault="004279F6">
      <w:pPr>
        <w:rPr>
          <w:rFonts w:cs="Arial"/>
          <w:color w:val="BFBFBF" w:themeColor="background1" w:themeShade="BF"/>
          <w:sz w:val="40"/>
          <w:szCs w:val="40"/>
        </w:rPr>
      </w:pPr>
      <w:r w:rsidRPr="004279F6">
        <w:rPr>
          <w:noProof/>
        </w:rPr>
        <mc:AlternateContent>
          <mc:Choice Requires="wps">
            <w:drawing>
              <wp:anchor distT="45720" distB="45720" distL="114300" distR="114300" simplePos="0" relativeHeight="251660288" behindDoc="0" locked="0" layoutInCell="1" allowOverlap="1" wp14:anchorId="47F66554" wp14:editId="22B1263B">
                <wp:simplePos x="0" y="0"/>
                <wp:positionH relativeFrom="margin">
                  <wp:align>left</wp:align>
                </wp:positionH>
                <wp:positionV relativeFrom="margin">
                  <wp:posOffset>6376670</wp:posOffset>
                </wp:positionV>
                <wp:extent cx="5539105" cy="2487168"/>
                <wp:effectExtent l="0" t="0" r="23495" b="2794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2487168"/>
                        </a:xfrm>
                        <a:prstGeom prst="rect">
                          <a:avLst/>
                        </a:prstGeom>
                        <a:solidFill>
                          <a:srgbClr val="FFFFFF"/>
                        </a:solidFill>
                        <a:ln w="9525">
                          <a:solidFill>
                            <a:schemeClr val="bg1"/>
                          </a:solidFill>
                          <a:miter lim="800000"/>
                          <a:headEnd/>
                          <a:tailEnd/>
                        </a:ln>
                      </wps:spPr>
                      <wps:txbx>
                        <w:txbxContent>
                          <w:p w14:paraId="4DFCF6B2"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Content>
                                <w:r w:rsidR="004279F6" w:rsidRPr="004279F6">
                                  <w:rPr>
                                    <w:rStyle w:val="ZPFORMULAR11Char"/>
                                    <w:color w:val="7F7F7F" w:themeColor="text1" w:themeTint="80"/>
                                  </w:rPr>
                                  <w:t>[Zvoľte št. program]</w:t>
                                </w:r>
                              </w:sdtContent>
                            </w:sdt>
                          </w:p>
                          <w:p w14:paraId="7C90F283"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5FB48259" w14:textId="77777777" w:rsidR="007F4F76" w:rsidRPr="004279F6" w:rsidRDefault="007F4F76" w:rsidP="00402DFC">
                            <w:pPr>
                              <w:pStyle w:val="ZPFORMULAR11"/>
                            </w:pPr>
                            <w:r w:rsidRPr="004279F6">
                              <w:t xml:space="preserve">Školiace pracovisko: Žilinská univerzita v Žiline, Fakulty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2C7C5C" w:rsidRPr="002C7C5C">
                                  <w:rPr>
                                    <w:rStyle w:val="Zstupntext"/>
                                    <w:color w:val="7F7F7F" w:themeColor="text1" w:themeTint="80"/>
                                  </w:rPr>
                                  <w:t xml:space="preserve">[Zvoľte </w:t>
                                </w:r>
                                <w:r w:rsidR="002C7C5C">
                                  <w:rPr>
                                    <w:rStyle w:val="Zstupntext"/>
                                    <w:color w:val="7F7F7F" w:themeColor="text1" w:themeTint="80"/>
                                  </w:rPr>
                                  <w:t>názov katedry</w:t>
                                </w:r>
                                <w:r w:rsidR="002C7C5C" w:rsidRPr="002C7C5C">
                                  <w:rPr>
                                    <w:rStyle w:val="Zstupntext"/>
                                    <w:color w:val="7F7F7F" w:themeColor="text1" w:themeTint="80"/>
                                  </w:rPr>
                                  <w:t>]</w:t>
                                </w:r>
                              </w:sdtContent>
                            </w:sdt>
                          </w:p>
                          <w:p w14:paraId="2AF98CCA" w14:textId="77777777" w:rsidR="007F4F76" w:rsidRDefault="00423F83" w:rsidP="007F4F76">
                            <w:pPr>
                              <w:spacing w:after="0" w:line="360" w:lineRule="auto"/>
                            </w:pPr>
                            <w:r w:rsidRPr="004279F6">
                              <w:rPr>
                                <w:sz w:val="22"/>
                                <w:szCs w:val="22"/>
                              </w:rPr>
                              <w:t>Vedúci</w:t>
                            </w:r>
                            <w:r w:rsidR="007F4F76" w:rsidRPr="004279F6">
                              <w:rPr>
                                <w:sz w:val="22"/>
                                <w:szCs w:val="22"/>
                              </w:rPr>
                              <w:t xml:space="preserve"> </w:t>
                            </w:r>
                            <w:sdt>
                              <w:sdtPr>
                                <w:rPr>
                                  <w:sz w:val="22"/>
                                  <w:szCs w:val="22"/>
                                </w:rPr>
                                <w:alias w:val="typ práce"/>
                                <w:tag w:val="typ práce"/>
                                <w:id w:val="2088414468"/>
                                <w:comboBox>
                                  <w:listItem w:value="Zvoľte typ práce"/>
                                  <w:listItem w:displayText="bakalárskej práce" w:value="bakalárskej práce"/>
                                  <w:listItem w:displayText="diplomovej práce" w:value="diplomovej práce"/>
                                  <w:listItem w:displayText="dizertačnej práce" w:value="dizertačnej práce"/>
                                  <w:listItem w:displayText="habilitačnej práce" w:value="habilitačnej práce"/>
                                </w:comboBox>
                              </w:sdtPr>
                              <w:sdtContent>
                                <w:r w:rsidR="00845A01">
                                  <w:rPr>
                                    <w:sz w:val="22"/>
                                    <w:szCs w:val="22"/>
                                  </w:rPr>
                                  <w:t>bakalárskej práce</w:t>
                                </w:r>
                              </w:sdtContent>
                            </w:sdt>
                            <w:r w:rsidR="007F4F76" w:rsidRPr="004279F6">
                              <w:rPr>
                                <w:sz w:val="22"/>
                                <w:szCs w:val="22"/>
                              </w:rPr>
                              <w:t xml:space="preserv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429AEFE8" w14:textId="77777777" w:rsidR="00E37DF0" w:rsidRPr="004279F6" w:rsidRDefault="00E37DF0"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showingPlcHdr/>
                              </w:sdtPr>
                              <w:sdtEndPr>
                                <w:rPr>
                                  <w:rStyle w:val="Predvolenpsmoodseku"/>
                                  <w:color w:val="7F7F7F" w:themeColor="text1" w:themeTint="80"/>
                                  <w:sz w:val="24"/>
                                  <w:szCs w:val="24"/>
                                </w:rPr>
                              </w:sdtEndPr>
                              <w:sdtContent>
                                <w:r w:rsidRPr="004279F6">
                                  <w:rPr>
                                    <w:rStyle w:val="Zstupntext"/>
                                    <w:color w:val="7F7F7F" w:themeColor="text1" w:themeTint="80"/>
                                    <w:sz w:val="22"/>
                                    <w:szCs w:val="22"/>
                                  </w:rPr>
                                  <w:t>[Titul, meno a priezvisko]</w:t>
                                </w:r>
                              </w:sdtContent>
                            </w:sdt>
                            <w:r w:rsidRPr="004279F6">
                              <w:rPr>
                                <w:sz w:val="22"/>
                                <w:szCs w:val="22"/>
                              </w:rPr>
                              <w:t xml:space="preserve"> (ak práca nemá konzultanta, riadok vymažte)</w:t>
                            </w:r>
                          </w:p>
                          <w:p w14:paraId="4CF27EE8" w14:textId="77777777" w:rsidR="007F4F76" w:rsidRPr="004279F6" w:rsidRDefault="007F4F76" w:rsidP="007F4F76">
                            <w:pPr>
                              <w:spacing w:after="0" w:line="360" w:lineRule="auto"/>
                              <w:rPr>
                                <w:sz w:val="22"/>
                                <w:szCs w:val="22"/>
                              </w:rPr>
                            </w:pPr>
                            <w:r w:rsidRPr="004279F6">
                              <w:rPr>
                                <w:sz w:val="22"/>
                                <w:szCs w:val="22"/>
                              </w:rPr>
                              <w:t>Žilina</w:t>
                            </w:r>
                            <w:r w:rsidR="00F04299">
                              <w:rPr>
                                <w:sz w:val="22"/>
                                <w:szCs w:val="22"/>
                              </w:rPr>
                              <w:t>,</w:t>
                            </w:r>
                            <w:r w:rsidRPr="004279F6">
                              <w:rPr>
                                <w:sz w:val="22"/>
                                <w:szCs w:val="22"/>
                              </w:rPr>
                              <w:t xml:space="preserve"> </w:t>
                            </w:r>
                            <w:sdt>
                              <w:sdtPr>
                                <w:rPr>
                                  <w:rStyle w:val="ZPFORMULAR11Char"/>
                                </w:rPr>
                                <w:alias w:val="Rok odovzdania"/>
                                <w:tag w:val="Rok odovzdania"/>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F04299" w:rsidRPr="00F04299">
                                  <w:rPr>
                                    <w:color w:val="7F7F7F" w:themeColor="text1" w:themeTint="80"/>
                                    <w:sz w:val="22"/>
                                    <w:szCs w:val="22"/>
                                  </w:rPr>
                                  <w:t>Rok odovzdania</w:t>
                                </w:r>
                                <w:r w:rsidR="00402DFC" w:rsidRPr="004279F6">
                                  <w:rPr>
                                    <w:rStyle w:val="Zstupntext"/>
                                    <w:color w:val="7F7F7F" w:themeColor="text1" w:themeTint="80"/>
                                    <w:sz w:val="22"/>
                                    <w:szCs w:val="2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66554" id="Textové pole 2" o:spid="_x0000_s1027" type="#_x0000_t202" style="position:absolute;margin-left:0;margin-top:502.1pt;width:436.15pt;height:195.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" strokecolor="white [3212]">
                <v:textbox>
                  <w:txbxContent>
                    <w:p w14:paraId="4DFCF6B2"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Content>
                          <w:r w:rsidR="004279F6" w:rsidRPr="004279F6">
                            <w:rPr>
                              <w:rStyle w:val="ZPFORMULAR11Char"/>
                              <w:color w:val="7F7F7F" w:themeColor="text1" w:themeTint="80"/>
                            </w:rPr>
                            <w:t>[Zvoľte št. program]</w:t>
                          </w:r>
                        </w:sdtContent>
                      </w:sdt>
                    </w:p>
                    <w:p w14:paraId="7C90F283"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5FB48259" w14:textId="77777777" w:rsidR="007F4F76" w:rsidRPr="004279F6" w:rsidRDefault="007F4F76" w:rsidP="00402DFC">
                      <w:pPr>
                        <w:pStyle w:val="ZPFORMULAR11"/>
                      </w:pPr>
                      <w:r w:rsidRPr="004279F6">
                        <w:t xml:space="preserve">Školiace pracovisko: Žilinská univerzita v Žiline, Fakulty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2C7C5C" w:rsidRPr="002C7C5C">
                            <w:rPr>
                              <w:rStyle w:val="Zstupntext"/>
                              <w:color w:val="7F7F7F" w:themeColor="text1" w:themeTint="80"/>
                            </w:rPr>
                            <w:t xml:space="preserve">[Zvoľte </w:t>
                          </w:r>
                          <w:r w:rsidR="002C7C5C">
                            <w:rPr>
                              <w:rStyle w:val="Zstupntext"/>
                              <w:color w:val="7F7F7F" w:themeColor="text1" w:themeTint="80"/>
                            </w:rPr>
                            <w:t>názov katedry</w:t>
                          </w:r>
                          <w:r w:rsidR="002C7C5C" w:rsidRPr="002C7C5C">
                            <w:rPr>
                              <w:rStyle w:val="Zstupntext"/>
                              <w:color w:val="7F7F7F" w:themeColor="text1" w:themeTint="80"/>
                            </w:rPr>
                            <w:t>]</w:t>
                          </w:r>
                        </w:sdtContent>
                      </w:sdt>
                    </w:p>
                    <w:p w14:paraId="2AF98CCA" w14:textId="77777777" w:rsidR="007F4F76" w:rsidRDefault="00423F83" w:rsidP="007F4F76">
                      <w:pPr>
                        <w:spacing w:after="0" w:line="360" w:lineRule="auto"/>
                      </w:pPr>
                      <w:r w:rsidRPr="004279F6">
                        <w:rPr>
                          <w:sz w:val="22"/>
                          <w:szCs w:val="22"/>
                        </w:rPr>
                        <w:t>Vedúci</w:t>
                      </w:r>
                      <w:r w:rsidR="007F4F76" w:rsidRPr="004279F6">
                        <w:rPr>
                          <w:sz w:val="22"/>
                          <w:szCs w:val="22"/>
                        </w:rPr>
                        <w:t xml:space="preserve"> </w:t>
                      </w:r>
                      <w:sdt>
                        <w:sdtPr>
                          <w:rPr>
                            <w:sz w:val="22"/>
                            <w:szCs w:val="22"/>
                          </w:rPr>
                          <w:alias w:val="typ práce"/>
                          <w:tag w:val="typ práce"/>
                          <w:id w:val="2088414468"/>
                          <w:comboBox>
                            <w:listItem w:value="Zvoľte typ práce"/>
                            <w:listItem w:displayText="bakalárskej práce" w:value="bakalárskej práce"/>
                            <w:listItem w:displayText="diplomovej práce" w:value="diplomovej práce"/>
                            <w:listItem w:displayText="dizertačnej práce" w:value="dizertačnej práce"/>
                            <w:listItem w:displayText="habilitačnej práce" w:value="habilitačnej práce"/>
                          </w:comboBox>
                        </w:sdtPr>
                        <w:sdtContent>
                          <w:r w:rsidR="00845A01">
                            <w:rPr>
                              <w:sz w:val="22"/>
                              <w:szCs w:val="22"/>
                            </w:rPr>
                            <w:t>bakalárskej práce</w:t>
                          </w:r>
                        </w:sdtContent>
                      </w:sdt>
                      <w:r w:rsidR="007F4F76" w:rsidRPr="004279F6">
                        <w:rPr>
                          <w:sz w:val="22"/>
                          <w:szCs w:val="22"/>
                        </w:rPr>
                        <w:t xml:space="preserv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429AEFE8" w14:textId="77777777" w:rsidR="00E37DF0" w:rsidRPr="004279F6" w:rsidRDefault="00E37DF0"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showingPlcHdr/>
                        </w:sdtPr>
                        <w:sdtEndPr>
                          <w:rPr>
                            <w:rStyle w:val="Predvolenpsmoodseku"/>
                            <w:color w:val="7F7F7F" w:themeColor="text1" w:themeTint="80"/>
                            <w:sz w:val="24"/>
                            <w:szCs w:val="24"/>
                          </w:rPr>
                        </w:sdtEndPr>
                        <w:sdtContent>
                          <w:r w:rsidRPr="004279F6">
                            <w:rPr>
                              <w:rStyle w:val="Zstupntext"/>
                              <w:color w:val="7F7F7F" w:themeColor="text1" w:themeTint="80"/>
                              <w:sz w:val="22"/>
                              <w:szCs w:val="22"/>
                            </w:rPr>
                            <w:t>[Titul, meno a priezvisko]</w:t>
                          </w:r>
                        </w:sdtContent>
                      </w:sdt>
                      <w:r w:rsidRPr="004279F6">
                        <w:rPr>
                          <w:sz w:val="22"/>
                          <w:szCs w:val="22"/>
                        </w:rPr>
                        <w:t xml:space="preserve"> (ak práca nemá konzultanta, riadok vymažte)</w:t>
                      </w:r>
                    </w:p>
                    <w:p w14:paraId="4CF27EE8" w14:textId="77777777" w:rsidR="007F4F76" w:rsidRPr="004279F6" w:rsidRDefault="007F4F76" w:rsidP="007F4F76">
                      <w:pPr>
                        <w:spacing w:after="0" w:line="360" w:lineRule="auto"/>
                        <w:rPr>
                          <w:sz w:val="22"/>
                          <w:szCs w:val="22"/>
                        </w:rPr>
                      </w:pPr>
                      <w:r w:rsidRPr="004279F6">
                        <w:rPr>
                          <w:sz w:val="22"/>
                          <w:szCs w:val="22"/>
                        </w:rPr>
                        <w:t>Žilina</w:t>
                      </w:r>
                      <w:r w:rsidR="00F04299">
                        <w:rPr>
                          <w:sz w:val="22"/>
                          <w:szCs w:val="22"/>
                        </w:rPr>
                        <w:t>,</w:t>
                      </w:r>
                      <w:r w:rsidRPr="004279F6">
                        <w:rPr>
                          <w:sz w:val="22"/>
                          <w:szCs w:val="22"/>
                        </w:rPr>
                        <w:t xml:space="preserve"> </w:t>
                      </w:r>
                      <w:sdt>
                        <w:sdtPr>
                          <w:rPr>
                            <w:rStyle w:val="ZPFORMULAR11Char"/>
                          </w:rPr>
                          <w:alias w:val="Rok odovzdania"/>
                          <w:tag w:val="Rok odovzdania"/>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F04299" w:rsidRPr="00F04299">
                            <w:rPr>
                              <w:color w:val="7F7F7F" w:themeColor="text1" w:themeTint="80"/>
                              <w:sz w:val="22"/>
                              <w:szCs w:val="22"/>
                            </w:rPr>
                            <w:t>Rok odovzdania</w:t>
                          </w:r>
                          <w:r w:rsidR="00402DFC" w:rsidRPr="004279F6">
                            <w:rPr>
                              <w:rStyle w:val="Zstupntext"/>
                              <w:color w:val="7F7F7F" w:themeColor="text1" w:themeTint="80"/>
                              <w:sz w:val="22"/>
                              <w:szCs w:val="22"/>
                            </w:rPr>
                            <w:t>]</w:t>
                          </w:r>
                        </w:sdtContent>
                      </w:sdt>
                    </w:p>
                  </w:txbxContent>
                </v:textbox>
                <w10:wrap anchorx="margin" anchory="margin"/>
              </v:shape>
            </w:pict>
          </mc:Fallback>
        </mc:AlternateContent>
      </w:r>
      <w:r w:rsidR="00005FBC" w:rsidRPr="004279F6">
        <w:rPr>
          <w:rFonts w:cs="Arial"/>
          <w:color w:val="BFBFBF" w:themeColor="background1" w:themeShade="BF"/>
          <w:sz w:val="40"/>
          <w:szCs w:val="40"/>
        </w:rPr>
        <w:br w:type="page"/>
      </w:r>
    </w:p>
    <w:p w14:paraId="3AABD624" w14:textId="77777777" w:rsidR="00005FBC" w:rsidRPr="004279F6" w:rsidRDefault="00005FBC" w:rsidP="00005FBC">
      <w:pPr>
        <w:spacing w:before="1200" w:after="480" w:line="240" w:lineRule="auto"/>
        <w:rPr>
          <w:rFonts w:cs="Arial"/>
          <w:color w:val="BFBFBF" w:themeColor="background1" w:themeShade="BF"/>
          <w:sz w:val="40"/>
          <w:szCs w:val="40"/>
        </w:rPr>
      </w:pPr>
    </w:p>
    <w:p w14:paraId="6D42E935" w14:textId="77777777" w:rsidR="00133B15" w:rsidRPr="004279F6" w:rsidRDefault="00133B15" w:rsidP="00A727A8">
      <w:pPr>
        <w:spacing w:before="1200" w:after="480" w:line="240" w:lineRule="auto"/>
        <w:jc w:val="center"/>
        <w:rPr>
          <w:rFonts w:cs="Arial"/>
          <w:color w:val="BFBFBF" w:themeColor="background1" w:themeShade="BF"/>
          <w:sz w:val="40"/>
          <w:szCs w:val="40"/>
        </w:rPr>
      </w:pPr>
      <w:r w:rsidRPr="004279F6">
        <w:rPr>
          <w:rFonts w:cs="Arial"/>
          <w:color w:val="BFBFBF" w:themeColor="background1" w:themeShade="BF"/>
          <w:sz w:val="40"/>
          <w:szCs w:val="40"/>
        </w:rPr>
        <w:t>Namiesto tejto strany treba vložiť zadanie záverečnej práce</w:t>
      </w:r>
    </w:p>
    <w:p w14:paraId="3AF9970E" w14:textId="77777777" w:rsidR="00133B15" w:rsidRDefault="00133B15" w:rsidP="00133B15">
      <w:pPr>
        <w:spacing w:line="240" w:lineRule="auto"/>
        <w:jc w:val="center"/>
        <w:rPr>
          <w:rFonts w:cs="Arial"/>
          <w:color w:val="BFBFBF" w:themeColor="background1" w:themeShade="BF"/>
          <w:sz w:val="40"/>
          <w:szCs w:val="40"/>
        </w:rPr>
      </w:pPr>
      <w:r w:rsidRPr="004279F6">
        <w:rPr>
          <w:rFonts w:cs="Arial"/>
          <w:color w:val="BFBFBF" w:themeColor="background1" w:themeShade="BF"/>
          <w:sz w:val="40"/>
          <w:szCs w:val="40"/>
        </w:rPr>
        <w:t xml:space="preserve">Do elektronickej verzie práce vložte </w:t>
      </w:r>
      <w:r w:rsidRPr="004279F6">
        <w:rPr>
          <w:rFonts w:cs="Arial"/>
          <w:b/>
          <w:color w:val="BFBFBF" w:themeColor="background1" w:themeShade="BF"/>
          <w:sz w:val="40"/>
          <w:szCs w:val="40"/>
        </w:rPr>
        <w:t>naskenované</w:t>
      </w:r>
      <w:r w:rsidRPr="004279F6">
        <w:rPr>
          <w:rFonts w:cs="Arial"/>
          <w:color w:val="BFBFBF" w:themeColor="background1" w:themeShade="BF"/>
          <w:sz w:val="40"/>
          <w:szCs w:val="40"/>
        </w:rPr>
        <w:t xml:space="preserve"> zadanie záverečnej práce ako obrázok zväčšený na celú veľkosť papiera.</w:t>
      </w:r>
    </w:p>
    <w:p w14:paraId="1424D738" w14:textId="77777777" w:rsidR="004279F6" w:rsidRDefault="004279F6" w:rsidP="004279F6">
      <w:pPr>
        <w:pageBreakBefore/>
        <w:spacing w:line="240" w:lineRule="auto"/>
        <w:jc w:val="center"/>
        <w:rPr>
          <w:rFonts w:cs="Arial"/>
          <w:color w:val="BFBFBF" w:themeColor="background1" w:themeShade="BF"/>
          <w:sz w:val="40"/>
          <w:szCs w:val="40"/>
        </w:rPr>
      </w:pPr>
    </w:p>
    <w:p w14:paraId="64613EBB" w14:textId="77777777" w:rsidR="003439A2" w:rsidRDefault="003439A2" w:rsidP="003439A2">
      <w:pPr>
        <w:pStyle w:val="nadpisbezobsahu2"/>
      </w:pPr>
      <w:bookmarkStart w:id="0" w:name="_Toc222727705"/>
    </w:p>
    <w:p w14:paraId="01B07F67" w14:textId="77777777" w:rsidR="003439A2" w:rsidRDefault="003439A2" w:rsidP="003439A2">
      <w:pPr>
        <w:pStyle w:val="nadpisbezobsahu2"/>
      </w:pPr>
    </w:p>
    <w:p w14:paraId="6B14425F" w14:textId="77777777" w:rsidR="003439A2" w:rsidRDefault="003439A2" w:rsidP="003439A2">
      <w:pPr>
        <w:pStyle w:val="nadpisbezobsahu2"/>
      </w:pPr>
    </w:p>
    <w:p w14:paraId="034319F3" w14:textId="77777777" w:rsidR="003439A2" w:rsidRDefault="003439A2" w:rsidP="003439A2">
      <w:pPr>
        <w:pStyle w:val="nadpisbezobsahu2"/>
      </w:pPr>
    </w:p>
    <w:p w14:paraId="404724D1" w14:textId="77777777" w:rsidR="003439A2" w:rsidRDefault="003439A2" w:rsidP="003439A2">
      <w:pPr>
        <w:pStyle w:val="nadpisbezobsahu2"/>
      </w:pPr>
    </w:p>
    <w:p w14:paraId="045C3FD9" w14:textId="77777777" w:rsidR="003439A2" w:rsidRDefault="003439A2" w:rsidP="003439A2">
      <w:pPr>
        <w:pStyle w:val="nadpisbezobsahu2"/>
      </w:pPr>
    </w:p>
    <w:p w14:paraId="620A0ABF" w14:textId="77777777" w:rsidR="003439A2" w:rsidRDefault="003439A2" w:rsidP="003439A2">
      <w:pPr>
        <w:pStyle w:val="nadpisbezobsahu2"/>
      </w:pPr>
    </w:p>
    <w:p w14:paraId="364B33F4" w14:textId="77777777" w:rsidR="000130DD" w:rsidRDefault="004279F6" w:rsidP="003439A2">
      <w:pPr>
        <w:pStyle w:val="nadpisbezobsahu2"/>
      </w:pPr>
      <w:r>
        <w:t xml:space="preserve">Čestné </w:t>
      </w:r>
      <w:r w:rsidR="00443996">
        <w:t>vyhlásenie</w:t>
      </w:r>
      <w:bookmarkEnd w:id="0"/>
    </w:p>
    <w:p w14:paraId="7E14E710" w14:textId="77777777" w:rsidR="00B1548C" w:rsidRDefault="00876A79" w:rsidP="00B1548C">
      <w:pPr>
        <w:pStyle w:val="ZPTEXTPRACE"/>
        <w:rPr>
          <w:i/>
          <w:iCs/>
        </w:rPr>
      </w:pPr>
      <w:r>
        <w:rPr>
          <w:i/>
          <w:iCs/>
        </w:rPr>
        <w:t>„</w:t>
      </w:r>
      <w:r w:rsidR="002C7C5C">
        <w:rPr>
          <w:i/>
          <w:iCs/>
        </w:rPr>
        <w:t>Vyhlasujem</w:t>
      </w:r>
      <w:r w:rsidR="00685061" w:rsidRPr="00685061">
        <w:rPr>
          <w:i/>
          <w:iCs/>
        </w:rPr>
        <w:t xml:space="preserve">, že nástroje AI boli pri písaní záverečnej práce využité v súlade s princípmi akademickej integrity a na využitie týchto nástrojov sa v práci riadne odkazujem. Zároveň prehlasujem, že plne zodpovedám za obsah záverečnej práce, ktorá bola vypracovaná pod odborným vedením vedúceho </w:t>
      </w:r>
      <w:r w:rsidR="0056202F">
        <w:rPr>
          <w:i/>
          <w:iCs/>
        </w:rPr>
        <w:t>práce/školiteľa</w:t>
      </w:r>
      <w:r w:rsidR="00685061" w:rsidRPr="00685061">
        <w:rPr>
          <w:i/>
          <w:iCs/>
        </w:rPr>
        <w:t xml:space="preserve"> a využitím zdrojov uvedených v zozname použitej literatúry.“</w:t>
      </w:r>
    </w:p>
    <w:p w14:paraId="02F13F56" w14:textId="77777777" w:rsidR="007D4F9D" w:rsidRPr="00685061" w:rsidRDefault="007D4F9D" w:rsidP="00B1548C">
      <w:pPr>
        <w:pStyle w:val="ZPTEXTPRACE"/>
        <w:rPr>
          <w:i/>
          <w:iCs/>
        </w:rPr>
      </w:pPr>
    </w:p>
    <w:p w14:paraId="7C1776B8" w14:textId="77777777" w:rsidR="00B1548C" w:rsidRPr="007D4F9D" w:rsidRDefault="00B1548C" w:rsidP="00B1548C">
      <w:pPr>
        <w:pStyle w:val="ZPTEXTPRACE"/>
        <w:rPr>
          <w:b/>
          <w:bCs/>
          <w:i/>
          <w:iCs/>
        </w:rPr>
      </w:pPr>
      <w:r>
        <w:rPr>
          <w:i/>
          <w:iCs/>
        </w:rPr>
        <w:t xml:space="preserve"> </w:t>
      </w:r>
      <w:r w:rsidR="00876A79">
        <w:rPr>
          <w:i/>
          <w:iCs/>
        </w:rPr>
        <w:t>„</w:t>
      </w:r>
      <w:r w:rsidR="002C7C5C">
        <w:rPr>
          <w:i/>
          <w:iCs/>
        </w:rPr>
        <w:t>Vyhlasujem</w:t>
      </w:r>
      <w:r w:rsidR="00685061" w:rsidRPr="00685061">
        <w:rPr>
          <w:i/>
          <w:iCs/>
        </w:rPr>
        <w:t xml:space="preserve">, že pri písaní záverečnej práce neboli využité žiadne generatívne ani iné nástroje AI. Zároveň </w:t>
      </w:r>
      <w:r w:rsidR="002C7C5C">
        <w:rPr>
          <w:i/>
          <w:iCs/>
        </w:rPr>
        <w:t>vyhlasujem</w:t>
      </w:r>
      <w:r w:rsidR="00685061" w:rsidRPr="00685061">
        <w:rPr>
          <w:i/>
          <w:iCs/>
        </w:rPr>
        <w:t xml:space="preserve">, že plne zodpovedám za obsah záverečnej práce, ktorá bola vypracovaná pod odborným vedením vedúceho </w:t>
      </w:r>
      <w:r w:rsidR="0056202F">
        <w:rPr>
          <w:i/>
          <w:iCs/>
        </w:rPr>
        <w:t>práce/školiteľa</w:t>
      </w:r>
      <w:r w:rsidR="00685061" w:rsidRPr="00685061">
        <w:rPr>
          <w:i/>
          <w:iCs/>
        </w:rPr>
        <w:t xml:space="preserve"> a využitím zdrojov uvedených v zozname použitej literatúry.“ </w:t>
      </w:r>
      <w:r w:rsidR="007D4F9D">
        <w:rPr>
          <w:b/>
          <w:bCs/>
          <w:i/>
          <w:iCs/>
        </w:rPr>
        <w:t xml:space="preserve">  (Nehodiace sa vymažte)</w:t>
      </w:r>
    </w:p>
    <w:p w14:paraId="2B325EB1" w14:textId="77777777" w:rsidR="00B1548C" w:rsidRDefault="00B1548C" w:rsidP="003439A2">
      <w:pPr>
        <w:pStyle w:val="nadpisbezobsahu2"/>
      </w:pPr>
    </w:p>
    <w:p w14:paraId="466781CB" w14:textId="77777777" w:rsidR="000F3998" w:rsidRPr="000F3998" w:rsidRDefault="000F3998" w:rsidP="003439A2">
      <w:pPr>
        <w:pStyle w:val="nadpisbezobsahu2"/>
      </w:pPr>
      <w:r w:rsidRPr="000F3998">
        <w:rPr>
          <w:noProof/>
        </w:rPr>
        <mc:AlternateContent>
          <mc:Choice Requires="wps">
            <w:drawing>
              <wp:anchor distT="0" distB="0" distL="114300" distR="114300" simplePos="0" relativeHeight="251662336" behindDoc="0" locked="0" layoutInCell="1" allowOverlap="1" wp14:anchorId="7E7CEC09" wp14:editId="19781F84">
                <wp:simplePos x="0" y="0"/>
                <wp:positionH relativeFrom="column">
                  <wp:posOffset>-76200</wp:posOffset>
                </wp:positionH>
                <wp:positionV relativeFrom="page">
                  <wp:posOffset>9121775</wp:posOffset>
                </wp:positionV>
                <wp:extent cx="5867400" cy="714375"/>
                <wp:effectExtent l="0" t="0" r="19050" b="28575"/>
                <wp:wrapNone/>
                <wp:docPr id="2065285800" name="Textové pole 1"/>
                <wp:cNvGraphicFramePr/>
                <a:graphic xmlns:a="http://schemas.openxmlformats.org/drawingml/2006/main">
                  <a:graphicData uri="http://schemas.microsoft.com/office/word/2010/wordprocessingShape">
                    <wps:wsp>
                      <wps:cNvSpPr txBox="1"/>
                      <wps:spPr>
                        <a:xfrm>
                          <a:off x="0" y="0"/>
                          <a:ext cx="5867400" cy="714375"/>
                        </a:xfrm>
                        <a:prstGeom prst="rect">
                          <a:avLst/>
                        </a:prstGeom>
                        <a:solidFill>
                          <a:schemeClr val="lt1"/>
                        </a:solidFill>
                        <a:ln w="6350">
                          <a:solidFill>
                            <a:schemeClr val="bg1"/>
                          </a:solidFill>
                        </a:ln>
                      </wps:spPr>
                      <wps:txbx>
                        <w:txbxContent>
                          <w:p w14:paraId="01705D1A" w14:textId="77777777" w:rsidR="000F3998" w:rsidRPr="003439A2" w:rsidRDefault="000F3998" w:rsidP="003439A2">
                            <w:pPr>
                              <w:pStyle w:val="ZPMESTOROKMENOTUDENTAOBALKA"/>
                              <w:tabs>
                                <w:tab w:val="left" w:pos="7513"/>
                              </w:tabs>
                              <w:jc w:val="both"/>
                              <w:rPr>
                                <w:color w:val="666666"/>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10-25T00:00:00Z">
                                  <w:dateFormat w:val="d. MMMM yyyy"/>
                                  <w:lid w:val="sk-SK"/>
                                  <w:storeMappedDataAs w:val="text"/>
                                  <w:calendar w:val="gregorian"/>
                                </w:date>
                              </w:sdtPr>
                              <w:sdtEndPr>
                                <w:rPr>
                                  <w:rStyle w:val="Predvolenpsmoodseku"/>
                                </w:rPr>
                              </w:sdtEndPr>
                              <w:sdtContent>
                                <w:r w:rsidR="00E7123D" w:rsidRPr="00E83BFB">
                                  <w:rPr>
                                    <w:rStyle w:val="Zstupntext"/>
                                    <w:b w:val="0"/>
                                    <w:bCs w:val="0"/>
                                    <w:sz w:val="24"/>
                                    <w:szCs w:val="24"/>
                                  </w:rPr>
                                  <w:t>[D</w:t>
                                </w:r>
                                <w:r w:rsidR="00E7123D">
                                  <w:rPr>
                                    <w:rStyle w:val="Zstupntext"/>
                                    <w:b w:val="0"/>
                                    <w:bCs w:val="0"/>
                                    <w:sz w:val="24"/>
                                    <w:szCs w:val="24"/>
                                  </w:rPr>
                                  <w:t>á</w:t>
                                </w:r>
                                <w:r w:rsidR="00E7123D" w:rsidRPr="00E83BFB">
                                  <w:rPr>
                                    <w:rStyle w:val="Zstupntext"/>
                                    <w:b w:val="0"/>
                                    <w:bCs w:val="0"/>
                                    <w:sz w:val="24"/>
                                    <w:szCs w:val="24"/>
                                  </w:rPr>
                                  <w:t>tum]</w:t>
                                </w:r>
                              </w:sdtContent>
                            </w:sdt>
                            <w:r w:rsidR="003439A2">
                              <w:tab/>
                            </w:r>
                            <w:r>
                              <w:t>podpis</w:t>
                            </w:r>
                          </w:p>
                          <w:p w14:paraId="4EB04E84" w14:textId="77777777" w:rsidR="000F3998" w:rsidRPr="004279F6" w:rsidRDefault="000F3998" w:rsidP="000F3998">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CEC09" id="_x0000_s1028" type="#_x0000_t202" style="position:absolute;margin-left:-6pt;margin-top:718.25pt;width:462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" fillcolor="white [3201]" strokecolor="white [3212]" strokeweight=".5pt">
                <v:textbox>
                  <w:txbxContent>
                    <w:p w14:paraId="01705D1A" w14:textId="77777777" w:rsidR="000F3998" w:rsidRPr="003439A2" w:rsidRDefault="000F3998" w:rsidP="003439A2">
                      <w:pPr>
                        <w:pStyle w:val="ZPMESTOROKMENOTUDENTAOBALKA"/>
                        <w:tabs>
                          <w:tab w:val="left" w:pos="7513"/>
                        </w:tabs>
                        <w:jc w:val="both"/>
                        <w:rPr>
                          <w:color w:val="666666"/>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10-25T00:00:00Z">
                            <w:dateFormat w:val="d. MMMM yyyy"/>
                            <w:lid w:val="sk-SK"/>
                            <w:storeMappedDataAs w:val="text"/>
                            <w:calendar w:val="gregorian"/>
                          </w:date>
                        </w:sdtPr>
                        <w:sdtEndPr>
                          <w:rPr>
                            <w:rStyle w:val="Predvolenpsmoodseku"/>
                          </w:rPr>
                        </w:sdtEndPr>
                        <w:sdtContent>
                          <w:r w:rsidR="00E7123D" w:rsidRPr="00E83BFB">
                            <w:rPr>
                              <w:rStyle w:val="Zstupntext"/>
                              <w:b w:val="0"/>
                              <w:bCs w:val="0"/>
                              <w:sz w:val="24"/>
                              <w:szCs w:val="24"/>
                            </w:rPr>
                            <w:t>[D</w:t>
                          </w:r>
                          <w:r w:rsidR="00E7123D">
                            <w:rPr>
                              <w:rStyle w:val="Zstupntext"/>
                              <w:b w:val="0"/>
                              <w:bCs w:val="0"/>
                              <w:sz w:val="24"/>
                              <w:szCs w:val="24"/>
                            </w:rPr>
                            <w:t>á</w:t>
                          </w:r>
                          <w:r w:rsidR="00E7123D" w:rsidRPr="00E83BFB">
                            <w:rPr>
                              <w:rStyle w:val="Zstupntext"/>
                              <w:b w:val="0"/>
                              <w:bCs w:val="0"/>
                              <w:sz w:val="24"/>
                              <w:szCs w:val="24"/>
                            </w:rPr>
                            <w:t>tum]</w:t>
                          </w:r>
                        </w:sdtContent>
                      </w:sdt>
                      <w:r w:rsidR="003439A2">
                        <w:tab/>
                      </w:r>
                      <w:r>
                        <w:t>podpis</w:t>
                      </w:r>
                    </w:p>
                    <w:p w14:paraId="4EB04E84" w14:textId="77777777" w:rsidR="000F3998" w:rsidRPr="004279F6" w:rsidRDefault="000F3998" w:rsidP="000F3998">
                      <w:pPr>
                        <w:jc w:val="both"/>
                        <w:rPr>
                          <w:sz w:val="28"/>
                          <w:szCs w:val="28"/>
                        </w:rPr>
                      </w:pPr>
                    </w:p>
                  </w:txbxContent>
                </v:textbox>
                <w10:wrap anchory="page"/>
              </v:shape>
            </w:pict>
          </mc:Fallback>
        </mc:AlternateContent>
      </w:r>
    </w:p>
    <w:p w14:paraId="0BEB2C41" w14:textId="77777777" w:rsidR="00133B15" w:rsidRPr="004279F6" w:rsidRDefault="00133B15" w:rsidP="003439A2">
      <w:pPr>
        <w:pStyle w:val="nadpisbezobsahu2"/>
      </w:pPr>
      <w:r w:rsidRPr="004279F6">
        <w:lastRenderedPageBreak/>
        <w:t>ABSTRAKT</w:t>
      </w:r>
    </w:p>
    <w:p w14:paraId="580D757B" w14:textId="77777777" w:rsidR="00133B15" w:rsidRPr="004279F6" w:rsidRDefault="00000000" w:rsidP="00043E81">
      <w:pPr>
        <w:pStyle w:val="ZPABSTRAKTZAHLAVIE"/>
      </w:pPr>
      <w:sdt>
        <w:sdtPr>
          <w:alias w:val="Autor ZP"/>
          <w:tag w:val="Autor ZP"/>
          <w:id w:val="787854910"/>
          <w:lock w:val="sdtLocked"/>
          <w:placeholder>
            <w:docPart w:val="11B4438A5A954C16B41355AF95495FE9"/>
          </w:placeholder>
          <w:showingPlcHdr/>
        </w:sdtPr>
        <w:sdtContent>
          <w:r w:rsidR="00876A79" w:rsidRPr="004279F6">
            <w:rPr>
              <w:rStyle w:val="Zstupntext"/>
            </w:rPr>
            <w:t>[</w:t>
          </w:r>
          <w:r w:rsidR="00876A79">
            <w:rPr>
              <w:rStyle w:val="Zstupntext"/>
            </w:rPr>
            <w:t xml:space="preserve">PRIEZVISKO, </w:t>
          </w:r>
          <w:r w:rsidR="000F3998">
            <w:rPr>
              <w:rStyle w:val="Zstupntext"/>
            </w:rPr>
            <w:t>M</w:t>
          </w:r>
          <w:r w:rsidR="00876A79">
            <w:rPr>
              <w:rStyle w:val="Zstupntext"/>
            </w:rPr>
            <w:t xml:space="preserve">eno, </w:t>
          </w:r>
          <w:r w:rsidR="000F3998">
            <w:rPr>
              <w:rStyle w:val="Zstupntext"/>
            </w:rPr>
            <w:t>T</w:t>
          </w:r>
          <w:r w:rsidR="00876A79">
            <w:rPr>
              <w:rStyle w:val="Zstupntext"/>
            </w:rPr>
            <w:t>itul</w:t>
          </w:r>
        </w:sdtContent>
      </w:sdt>
      <w:r w:rsidR="00EA2C2D" w:rsidRPr="004279F6">
        <w:t>:</w:t>
      </w:r>
      <w:r w:rsidR="005459BB" w:rsidRPr="004279F6">
        <w:t xml:space="preserve"> </w:t>
      </w:r>
      <w:sdt>
        <w:sdtPr>
          <w:rPr>
            <w:rStyle w:val="ZPFORMULAR12Char"/>
          </w:rPr>
          <w:alias w:val="Názov práce"/>
          <w:tag w:val="Názov práce"/>
          <w:id w:val="-1732387373"/>
          <w:lock w:val="sdtLocked"/>
          <w:placeholder>
            <w:docPart w:val="EF9D1C854CD04B1893633DB14FC7FAA5"/>
          </w:placeholder>
          <w:showingPlcHdr/>
        </w:sdtPr>
        <w:sdtEndPr>
          <w:rPr>
            <w:rStyle w:val="Predvolenpsmoodseku"/>
          </w:rPr>
        </w:sdtEndPr>
        <w:sdtContent>
          <w:r w:rsidR="00402DFC" w:rsidRPr="004279F6">
            <w:rPr>
              <w:rStyle w:val="Zstupntext"/>
            </w:rPr>
            <w:t>[Názov práce]</w:t>
          </w:r>
        </w:sdtContent>
      </w:sdt>
      <w:r w:rsidR="00F06C07" w:rsidRPr="004279F6">
        <w:t xml:space="preserve"> </w:t>
      </w:r>
      <w:sdt>
        <w:sdtPr>
          <w:rPr>
            <w:rStyle w:val="ZPFORMULAR12Char"/>
          </w:rPr>
          <w:alias w:val="Typ práce"/>
          <w:tag w:val="Typ práce"/>
          <w:id w:val="1741519211"/>
          <w:lock w:val="sdtLocked"/>
          <w:placeholder>
            <w:docPart w:val="408CBFE13ED744DB9CB218491C06AA9E"/>
          </w:placeholder>
          <w:showingPlcHdr/>
          <w:comboBox>
            <w:listItem w:value="Zvolte položku."/>
            <w:listItem w:displayText="[Bakalárska práca]" w:value="[Bakalárska práca]"/>
            <w:listItem w:displayText="[Diplomová práca]" w:value="[Diplomová práca]"/>
            <w:listItem w:displayText="[Dizertačná práca]" w:value="[Dizertačná práca]"/>
          </w:comboBox>
        </w:sdtPr>
        <w:sdtEndPr>
          <w:rPr>
            <w:rStyle w:val="Predvolenpsmoodseku"/>
          </w:rPr>
        </w:sdtEndPr>
        <w:sdtContent>
          <w:r w:rsidR="00043E81" w:rsidRPr="004279F6">
            <w:rPr>
              <w:rStyle w:val="Zstupntext"/>
            </w:rPr>
            <w:t>[Zvolte typ práce]</w:t>
          </w:r>
        </w:sdtContent>
      </w:sdt>
      <w:r w:rsidR="00133B15" w:rsidRPr="004279F6">
        <w:t>. Žilinská univerzita v Žiline. Fakulta prevádzky a ekonomiky dopravy a spojov;</w:t>
      </w:r>
      <w:r w:rsidR="00745F98" w:rsidRPr="004279F6">
        <w:t xml:space="preserve"> </w:t>
      </w:r>
      <w:sdt>
        <w:sdtPr>
          <w:rPr>
            <w:rStyle w:val="ZPFORMULAR12Char"/>
          </w:rPr>
          <w:alias w:val="Názov katedry"/>
          <w:tag w:val="Názov katedry"/>
          <w:id w:val="542171829"/>
          <w:lock w:val="sdtLocked"/>
          <w:placeholder>
            <w:docPart w:val="3DDC6CC482524DC880F4B8B9DFE19A5F"/>
          </w:placeholder>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Predvolenpsmoodseku"/>
          </w:rPr>
        </w:sdtEndPr>
        <w:sdtContent>
          <w:r w:rsidR="00043E81" w:rsidRPr="004279F6">
            <w:rPr>
              <w:rStyle w:val="Zstupntext"/>
            </w:rPr>
            <w:t>[Zvolte katedru]</w:t>
          </w:r>
        </w:sdtContent>
      </w:sdt>
      <w:r w:rsidR="00133B15" w:rsidRPr="004279F6">
        <w:t xml:space="preserve">. Vedúci </w:t>
      </w:r>
      <w:sdt>
        <w:sdtPr>
          <w:rPr>
            <w:rStyle w:val="ZPFORMULAR12Char"/>
          </w:rPr>
          <w:alias w:val="Typ práce"/>
          <w:tag w:val="Typ práce"/>
          <w:id w:val="-1302073321"/>
          <w:lock w:val="sdtLocked"/>
          <w:placeholder>
            <w:docPart w:val="7FB1F668E4B8423C86ED79F562D73DFE"/>
          </w:placeholder>
          <w:showingPlcHdr/>
          <w:dropDownList>
            <w:listItem w:value="Zvolte položku."/>
            <w:listItem w:displayText="bakalárskej" w:value="bakalárskej"/>
            <w:listItem w:displayText="diplomovej" w:value="diplomovej"/>
            <w:listItem w:displayText="dizertačnej" w:value="dizertačnej"/>
          </w:dropDownList>
        </w:sdtPr>
        <w:sdtEndPr>
          <w:rPr>
            <w:rStyle w:val="Predvolenpsmoodseku"/>
          </w:rPr>
        </w:sdtEndPr>
        <w:sdtContent>
          <w:r w:rsidR="00043E81" w:rsidRPr="004279F6">
            <w:rPr>
              <w:rStyle w:val="Zstupntext"/>
            </w:rPr>
            <w:t>[Zvolte typ práce]</w:t>
          </w:r>
        </w:sdtContent>
      </w:sdt>
      <w:r w:rsidR="00043E81" w:rsidRPr="004279F6">
        <w:t xml:space="preserve"> </w:t>
      </w:r>
      <w:r w:rsidR="00133B15" w:rsidRPr="004279F6">
        <w:t>práce:</w:t>
      </w:r>
      <w:r w:rsidR="00F06C07" w:rsidRPr="004279F6">
        <w:t xml:space="preserve"> </w:t>
      </w:r>
      <w:sdt>
        <w:sdtPr>
          <w:rPr>
            <w:rStyle w:val="ZPFORMULAR12Char"/>
          </w:rPr>
          <w:alias w:val="Vedúci ZP"/>
          <w:tag w:val="Vedúci ZP"/>
          <w:id w:val="952668142"/>
          <w:lock w:val="sdtLocked"/>
          <w:placeholder>
            <w:docPart w:val="C0B45438F5E64CFBBCE86350C2B0EC62"/>
          </w:placeholder>
          <w:showingPlcHdr/>
        </w:sdtPr>
        <w:sdtEndPr>
          <w:rPr>
            <w:rStyle w:val="Predvolenpsmoodseku"/>
          </w:rPr>
        </w:sdtEndPr>
        <w:sdtContent>
          <w:r w:rsidR="00F06C07" w:rsidRPr="004279F6">
            <w:rPr>
              <w:rStyle w:val="Zstupntext"/>
            </w:rPr>
            <w:t>[</w:t>
          </w:r>
          <w:r w:rsidR="000F3998">
            <w:rPr>
              <w:rStyle w:val="Zstupntext"/>
            </w:rPr>
            <w:t>PRIEZVISKO, Meno, Tituly</w:t>
          </w:r>
          <w:r w:rsidR="00F06C07" w:rsidRPr="004279F6">
            <w:rPr>
              <w:rStyle w:val="Zstupntext"/>
            </w:rPr>
            <w:t>]</w:t>
          </w:r>
        </w:sdtContent>
      </w:sdt>
      <w:r w:rsidR="00133B15" w:rsidRPr="004279F6">
        <w:t>; Stupeň odbornej kvalifikácie:</w:t>
      </w:r>
      <w:r w:rsidR="00043E81" w:rsidRPr="004279F6">
        <w:t xml:space="preserve"> </w:t>
      </w:r>
      <w:sdt>
        <w:sdtPr>
          <w:rPr>
            <w:rStyle w:val="ZPFORMULAR12Char"/>
          </w:rPr>
          <w:alias w:val="Stupeň odbornej kvalifikácie"/>
          <w:tag w:val="Stupeň odbornej kvalifikácie"/>
          <w:id w:val="776906585"/>
          <w:lock w:val="sdtLocked"/>
          <w:placeholder>
            <w:docPart w:val="004EF5168EBA44F686854A4C3D82777A"/>
          </w:placeholder>
          <w:showingPlcHdr/>
          <w:comboBox>
            <w:listItem w:value="Zvolte položku."/>
            <w:listItem w:displayText="Bakalár" w:value="Bakalár"/>
            <w:listItem w:displayText="Inžinier" w:value="Inžinier"/>
            <w:listItem w:displayText="PhD." w:value="PhD."/>
          </w:comboBox>
        </w:sdtPr>
        <w:sdtEndPr>
          <w:rPr>
            <w:rStyle w:val="Predvolenpsmoodseku"/>
          </w:rPr>
        </w:sdtEndPr>
        <w:sdtContent>
          <w:r w:rsidR="00EA2C2D" w:rsidRPr="004279F6">
            <w:rPr>
              <w:rStyle w:val="Zstupntext"/>
            </w:rPr>
            <w:t>[Zvolte stupeň odbornej kvalifikácie]</w:t>
          </w:r>
        </w:sdtContent>
      </w:sdt>
      <w:r w:rsidR="00133B15" w:rsidRPr="004279F6">
        <w:t>. Žilina: FPEDAS, ŽU,</w:t>
      </w:r>
      <w:r w:rsidR="00F06C07" w:rsidRPr="004279F6">
        <w:t xml:space="preserve"> </w:t>
      </w:r>
      <w:sdt>
        <w:sdtPr>
          <w:rPr>
            <w:rStyle w:val="ZPFORMULAR12Char"/>
          </w:rPr>
          <w:alias w:val="Rok"/>
          <w:tag w:val="Rok"/>
          <w:id w:val="-1384794010"/>
          <w:lock w:val="sdtLocked"/>
          <w:placeholder>
            <w:docPart w:val="BFB32E2804AB4B4C994D79772CD1036D"/>
          </w:placeholder>
          <w:showingPlcHdr/>
        </w:sdtPr>
        <w:sdtEndPr>
          <w:rPr>
            <w:rStyle w:val="Predvolenpsmoodseku"/>
          </w:rPr>
        </w:sdtEndPr>
        <w:sdtContent>
          <w:r w:rsidR="00F06C07" w:rsidRPr="004279F6">
            <w:rPr>
              <w:rStyle w:val="Zstupntext"/>
            </w:rPr>
            <w:t>[Rok]</w:t>
          </w:r>
        </w:sdtContent>
      </w:sdt>
      <w:r w:rsidR="00133B15" w:rsidRPr="004279F6">
        <w:t xml:space="preserve">. </w:t>
      </w:r>
      <w:sdt>
        <w:sdtPr>
          <w:rPr>
            <w:rStyle w:val="ZPFORMULAR12Char"/>
          </w:rPr>
          <w:alias w:val="Počet stran"/>
          <w:tag w:val="Počet stran"/>
          <w:id w:val="-780254675"/>
          <w:lock w:val="sdtLocked"/>
          <w:placeholder>
            <w:docPart w:val="71CA05FBD4244755975C82FE1D0EEA8E"/>
          </w:placeholder>
          <w:showingPlcHdr/>
        </w:sdtPr>
        <w:sdtEndPr>
          <w:rPr>
            <w:rStyle w:val="Predvolenpsmoodseku"/>
          </w:rPr>
        </w:sdtEndPr>
        <w:sdtContent>
          <w:r w:rsidR="0018450D" w:rsidRPr="004279F6">
            <w:rPr>
              <w:rStyle w:val="Zstupntext"/>
            </w:rPr>
            <w:t>[</w:t>
          </w:r>
          <w:r w:rsidR="00184519">
            <w:rPr>
              <w:rStyle w:val="Zstupntext"/>
            </w:rPr>
            <w:t>P</w:t>
          </w:r>
          <w:r w:rsidR="0018450D" w:rsidRPr="004279F6">
            <w:rPr>
              <w:rStyle w:val="Zstupntext"/>
            </w:rPr>
            <w:t>očet strán celej práce od prvej až po poslednú stranu vrátane všetkých príloh]</w:t>
          </w:r>
        </w:sdtContent>
      </w:sdt>
      <w:r w:rsidR="00133B15" w:rsidRPr="004279F6">
        <w:t xml:space="preserve"> s.</w:t>
      </w:r>
    </w:p>
    <w:p w14:paraId="1760CE8C" w14:textId="77777777" w:rsidR="00043E81" w:rsidRPr="004279F6" w:rsidRDefault="00043E81" w:rsidP="005459BB">
      <w:pPr>
        <w:pStyle w:val="ZPABSTRAKTTEXT"/>
      </w:pPr>
      <w:bookmarkStart w:id="1" w:name="_Hlk176346981"/>
      <w:r w:rsidRPr="004279F6">
        <w:t>Abstrakt je stručná, výstižná charakteristika obsahu záverečnej práce. Abstrakt má 100-500 slov.  Jeho úlohou je rýchlo oboznámiť čitateľa s obsahom záverečnej práce aj bez toho, aby čítal celú prácu. V abstrakte je potrebné uviesť stručný obsah práce, informácie o cieľoch práce, použitých metódach, dosiahnutých výsledkoch a o záveroch záverečnej práce. Je potrebné zhodnotiť splnenie cieľa, dosiahnuté výsledky a význam celej záverečnej práce. Abstrakt je teda skrátené vyjadrenie obsahu záverečnej práce. Píše sa bez vlastných názorov a hodnotení autora práce. Neobsahuje odkazy na text práce. Je to „samostatný“ dokument, ktorý predstavuje jeden súvislý odsek. Abstrakt sa uvádza v trpnom rode. Jazykové verzie abstraktu (slovenská, anglická) sa uvádzajú na samostatných stranách.</w:t>
      </w:r>
    </w:p>
    <w:p w14:paraId="77E082AF" w14:textId="77777777" w:rsidR="005459BB" w:rsidRPr="004279F6" w:rsidRDefault="005459BB" w:rsidP="0018450D">
      <w:pPr>
        <w:pStyle w:val="ZPFORMULAR12"/>
      </w:pPr>
      <w:bookmarkStart w:id="2" w:name="Text7"/>
      <w:bookmarkStart w:id="3" w:name="Text5"/>
      <w:bookmarkEnd w:id="1"/>
      <w:r w:rsidRPr="004279F6">
        <w:rPr>
          <w:b/>
          <w:bCs/>
        </w:rPr>
        <w:t>Kľúčové slová:</w:t>
      </w:r>
      <w:r w:rsidR="00F06C07" w:rsidRPr="004279F6">
        <w:t xml:space="preserve"> </w:t>
      </w:r>
      <w:sdt>
        <w:sdtPr>
          <w:rPr>
            <w:rStyle w:val="ZPFORMULAR12Char"/>
          </w:rPr>
          <w:alias w:val="Kľúčové slovo"/>
          <w:tag w:val="Kľúčové slovo"/>
          <w:id w:val="-460657216"/>
          <w:placeholder>
            <w:docPart w:val="9A241A0317D04319A05E54F62FEE6D5E"/>
          </w:placeholder>
          <w:showingPlcHdr/>
        </w:sdtPr>
        <w:sdtEndPr>
          <w:rPr>
            <w:rStyle w:val="Predvolenpsmoodseku"/>
          </w:rPr>
        </w:sdtEndPr>
        <w:sdtContent>
          <w:r w:rsidR="00F06C07" w:rsidRPr="004279F6">
            <w:rPr>
              <w:rStyle w:val="Zstupntext"/>
            </w:rPr>
            <w:t>[Kľúčové slová oddeľované bodkami]</w:t>
          </w:r>
        </w:sdtContent>
      </w:sdt>
      <w:bookmarkEnd w:id="2"/>
      <w:r w:rsidRPr="004279F6">
        <w:t xml:space="preserve">. </w:t>
      </w:r>
      <w:sdt>
        <w:sdtPr>
          <w:rPr>
            <w:rStyle w:val="ZPFORMULAR12Char"/>
          </w:rPr>
          <w:alias w:val="Kľúčové slovo"/>
          <w:tag w:val="Kľúčové slovo"/>
          <w:id w:val="-786730798"/>
          <w:placeholder>
            <w:docPart w:val="0786710C09AF4D12AC6DA0E6441EA72A"/>
          </w:placeholder>
          <w:showingPlcHdr/>
        </w:sdtPr>
        <w:sdtEndPr>
          <w:rPr>
            <w:rStyle w:val="Predvolenpsmoodseku"/>
          </w:rPr>
        </w:sdtEndPr>
        <w:sdtContent>
          <w:r w:rsidR="00F06C07" w:rsidRPr="004279F6">
            <w:rPr>
              <w:rStyle w:val="Zstupntext"/>
            </w:rPr>
            <w:t>[Kľúčové slovo]</w:t>
          </w:r>
        </w:sdtContent>
      </w:sdt>
      <w:r w:rsidR="00F06C07" w:rsidRPr="004279F6">
        <w:t>.</w:t>
      </w:r>
      <w:bookmarkEnd w:id="3"/>
      <w:r w:rsidR="00F06C07" w:rsidRPr="004279F6">
        <w:rPr>
          <w:rStyle w:val="Zstupntext"/>
        </w:rPr>
        <w:t xml:space="preserve"> </w:t>
      </w:r>
      <w:sdt>
        <w:sdtPr>
          <w:rPr>
            <w:rStyle w:val="ZPFORMULAR12Char"/>
          </w:rPr>
          <w:alias w:val="Kľúčové slovo"/>
          <w:tag w:val="Kľúčové slovo"/>
          <w:id w:val="-398987840"/>
          <w:placeholder>
            <w:docPart w:val="8324324E937546E1BAC7EF69816370EB"/>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1021818797"/>
          <w:placeholder>
            <w:docPart w:val="DB7DB080C540473BA3757D272312E7DA"/>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2058508189"/>
          <w:placeholder>
            <w:docPart w:val="F5F2A94429CB4E07A3BBA53BA5CA930E"/>
          </w:placeholder>
          <w:showingPlcHdr/>
        </w:sdtPr>
        <w:sdtEndPr>
          <w:rPr>
            <w:rStyle w:val="Predvolenpsmoodseku"/>
          </w:rPr>
        </w:sdtEndPr>
        <w:sdtContent>
          <w:r w:rsidR="00F06C07" w:rsidRPr="004279F6">
            <w:rPr>
              <w:rStyle w:val="Zstupntext"/>
            </w:rPr>
            <w:t>[Kľúčové slovo]</w:t>
          </w:r>
        </w:sdtContent>
      </w:sdt>
      <w:r w:rsidR="00F06C07" w:rsidRPr="004279F6">
        <w:t>.</w:t>
      </w:r>
    </w:p>
    <w:p w14:paraId="7B026BC2" w14:textId="77777777" w:rsidR="00EA2C2D" w:rsidRPr="004279F6" w:rsidRDefault="00EA2C2D" w:rsidP="003439A2">
      <w:pPr>
        <w:pStyle w:val="Nadpisbezobsahu"/>
      </w:pPr>
      <w:r w:rsidRPr="004279F6">
        <w:lastRenderedPageBreak/>
        <w:t>ABSTRACT</w:t>
      </w:r>
    </w:p>
    <w:p w14:paraId="26ECD8CE" w14:textId="77777777" w:rsidR="00EA2C2D" w:rsidRPr="004279F6" w:rsidRDefault="00000000" w:rsidP="00EA2C2D">
      <w:pPr>
        <w:pStyle w:val="ZPABSTRAKTZAHLAVIE"/>
      </w:pPr>
      <w:sdt>
        <w:sdtPr>
          <w:rPr>
            <w:rStyle w:val="ZPFORMULAR12Char"/>
            <w:lang w:val="en-GB"/>
          </w:rPr>
          <w:alias w:val="Name of author"/>
          <w:tag w:val="Name of author"/>
          <w:id w:val="-1039197257"/>
          <w:lock w:val="sdtLocked"/>
          <w:placeholder>
            <w:docPart w:val="AF8ADBA9D91343E2BDE5A83F2974F216"/>
          </w:placeholder>
          <w:showingPlcHdr/>
        </w:sdtPr>
        <w:sdtEndPr>
          <w:rPr>
            <w:rStyle w:val="Predvolenpsmoodseku"/>
            <w:sz w:val="22"/>
            <w:szCs w:val="22"/>
          </w:rPr>
        </w:sdtEndPr>
        <w:sdtContent>
          <w:r w:rsidR="00DA4E01" w:rsidRPr="00E83BFB">
            <w:rPr>
              <w:rStyle w:val="Zstupntext"/>
              <w:lang w:val="en-GB"/>
            </w:rPr>
            <w:t>[</w:t>
          </w:r>
          <w:r w:rsidR="006F74B6" w:rsidRPr="00E83BFB">
            <w:rPr>
              <w:rStyle w:val="Zstupntext"/>
              <w:lang w:val="en-GB"/>
            </w:rPr>
            <w:t>SURNAME, Name, Degree</w:t>
          </w:r>
          <w:r w:rsidR="00DA4E01" w:rsidRPr="00E83BFB">
            <w:rPr>
              <w:rStyle w:val="Zstupntext"/>
              <w:lang w:val="en-GB"/>
            </w:rPr>
            <w:t>]</w:t>
          </w:r>
        </w:sdtContent>
      </w:sdt>
      <w:r w:rsidR="00EA2C2D" w:rsidRPr="00E83BFB">
        <w:rPr>
          <w:lang w:val="en-GB"/>
        </w:rPr>
        <w:t>:</w:t>
      </w:r>
      <w:r w:rsidR="006F74B6" w:rsidRPr="00E83BFB">
        <w:rPr>
          <w:sz w:val="22"/>
          <w:szCs w:val="22"/>
          <w:lang w:val="en-GB"/>
        </w:rPr>
        <w:t xml:space="preserve"> </w:t>
      </w:r>
      <w:sdt>
        <w:sdtPr>
          <w:rPr>
            <w:rStyle w:val="ZPFORMULAR12Char"/>
            <w:lang w:val="en-GB"/>
          </w:rPr>
          <w:alias w:val="Title"/>
          <w:tag w:val="Title"/>
          <w:id w:val="-1381855431"/>
          <w:lock w:val="sdtLocked"/>
          <w:placeholder>
            <w:docPart w:val="221EF6ABD19746E99DDE3628F3E1B4CE"/>
          </w:placeholder>
          <w:showingPlcHdr/>
        </w:sdtPr>
        <w:sdtEndPr>
          <w:rPr>
            <w:rStyle w:val="Predvolenpsmoodseku"/>
            <w:sz w:val="22"/>
            <w:szCs w:val="22"/>
          </w:rPr>
        </w:sdtEndPr>
        <w:sdtContent>
          <w:r w:rsidR="006F74B6" w:rsidRPr="00E83BFB">
            <w:rPr>
              <w:rStyle w:val="Zstupntext"/>
              <w:lang w:val="en-GB"/>
            </w:rPr>
            <w:t>[Title]</w:t>
          </w:r>
        </w:sdtContent>
      </w:sdt>
      <w:r w:rsidR="00EA2C2D" w:rsidRPr="00E83BFB">
        <w:rPr>
          <w:lang w:val="en-GB"/>
        </w:rPr>
        <w:t xml:space="preserve"> </w:t>
      </w:r>
      <w:sdt>
        <w:sdtPr>
          <w:rPr>
            <w:rStyle w:val="ZPFORMULAR12Char"/>
            <w:lang w:val="en-GB"/>
          </w:rPr>
          <w:alias w:val="Type of work"/>
          <w:tag w:val="Type of work"/>
          <w:id w:val="-1192764046"/>
          <w:lock w:val="sdtLocked"/>
          <w:placeholder>
            <w:docPart w:val="C2B24B8A89FE413F9D5387D2E7D4BE72"/>
          </w:placeholder>
          <w:showingPlcHdr/>
          <w:comboBox>
            <w:listItem w:value="Zvolte položku."/>
            <w:listItem w:displayText="[Bachelor thesis]" w:value="[Bachelor thesis]"/>
            <w:listItem w:displayText="[Diploma thesis]" w:value="[Diploma thesis]"/>
            <w:listItem w:displayText="[Dissertation thesis]" w:value="[Dissertation thesis]"/>
          </w:comboBox>
        </w:sdtPr>
        <w:sdtEndPr>
          <w:rPr>
            <w:rStyle w:val="Predvolenpsmoodseku"/>
          </w:rPr>
        </w:sdtEndPr>
        <w:sdtContent>
          <w:r w:rsidR="00EA2C2D" w:rsidRPr="00E83BFB">
            <w:rPr>
              <w:rStyle w:val="Zstupntext"/>
              <w:lang w:val="en-GB"/>
            </w:rPr>
            <w:t>[Select the type of work]</w:t>
          </w:r>
        </w:sdtContent>
      </w:sdt>
      <w:r w:rsidR="00EA2C2D" w:rsidRPr="00E83BFB">
        <w:rPr>
          <w:lang w:val="en-GB"/>
        </w:rPr>
        <w:t xml:space="preserve">. University of Zilina. Faculty of Operation and Economics of Transport and Communications; </w:t>
      </w:r>
      <w:sdt>
        <w:sdtPr>
          <w:rPr>
            <w:rStyle w:val="ZPFORMULAR12Char"/>
            <w:lang w:val="en-GB"/>
          </w:rPr>
          <w:alias w:val="Department name"/>
          <w:tag w:val="Department name"/>
          <w:id w:val="-1020935403"/>
          <w:lock w:val="sdtLocked"/>
          <w:placeholder>
            <w:docPart w:val="22FA516D0A9F44CFAF514532DD501636"/>
          </w:placeholder>
          <w:showingPlcHdr/>
          <w:comboBox>
            <w:listItem w:displayText="Department of Road and Urban Transport" w:value="Department of Road and Urban Transport"/>
            <w:listItem w:displayText="Department of Economics" w:value="Department of Economics"/>
            <w:listItem w:displayText="Department of Quantitative Methods and Economic Informatics" w:value="Department of Quantitative Methods and Economic Informatics"/>
            <w:listItem w:displayText="Department of Air Transport" w:value="Department of Air Transport"/>
            <w:listItem w:displayText="Department of Communications" w:value="Department of Communications"/>
            <w:listItem w:displayText="Department of Water Transport" w:value="Department of Water Transport"/>
            <w:listItem w:displayText="Department of Railway Transport" w:value="Department of Railway Transport"/>
          </w:comboBox>
        </w:sdtPr>
        <w:sdtEndPr>
          <w:rPr>
            <w:rStyle w:val="Predvolenpsmoodseku"/>
          </w:rPr>
        </w:sdtEndPr>
        <w:sdtContent>
          <w:r w:rsidR="00EA2C2D" w:rsidRPr="00E83BFB">
            <w:rPr>
              <w:rStyle w:val="Zstupntext"/>
              <w:lang w:val="en-GB"/>
            </w:rPr>
            <w:t>[Select department]</w:t>
          </w:r>
        </w:sdtContent>
      </w:sdt>
      <w:r w:rsidR="00EA2C2D" w:rsidRPr="00E83BFB">
        <w:rPr>
          <w:lang w:val="en-GB"/>
        </w:rPr>
        <w:t xml:space="preserve">. </w:t>
      </w:r>
      <w:r w:rsidR="00D71EAF" w:rsidRPr="00E83BFB">
        <w:rPr>
          <w:lang w:val="en-GB"/>
        </w:rPr>
        <w:t>Supervisor:</w:t>
      </w:r>
      <w:r w:rsidR="006F74B6" w:rsidRPr="00E83BFB">
        <w:rPr>
          <w:sz w:val="22"/>
          <w:szCs w:val="22"/>
          <w:lang w:val="en-GB"/>
        </w:rPr>
        <w:t xml:space="preserve"> </w:t>
      </w:r>
      <w:sdt>
        <w:sdtPr>
          <w:rPr>
            <w:rStyle w:val="ZPFORMULAR12Char"/>
            <w:lang w:val="en-GB"/>
          </w:rPr>
          <w:alias w:val="Name of supervisor"/>
          <w:tag w:val="Name of supervisor"/>
          <w:id w:val="-2115052948"/>
          <w:lock w:val="sdtLocked"/>
          <w:placeholder>
            <w:docPart w:val="00B59413AD224EA8A40EC48395CAF83B"/>
          </w:placeholder>
          <w:showingPlcHdr/>
        </w:sdtPr>
        <w:sdtEndPr>
          <w:rPr>
            <w:rStyle w:val="Predvolenpsmoodseku"/>
            <w:sz w:val="22"/>
            <w:szCs w:val="22"/>
          </w:rPr>
        </w:sdtEndPr>
        <w:sdtContent>
          <w:r w:rsidR="006F74B6" w:rsidRPr="00E83BFB">
            <w:rPr>
              <w:rStyle w:val="Zstupntext"/>
              <w:lang w:val="en-GB"/>
            </w:rPr>
            <w:t>[SURNAME, Name</w:t>
          </w:r>
          <w:r w:rsidR="000F3998" w:rsidRPr="00E83BFB">
            <w:rPr>
              <w:rStyle w:val="Zstupntext"/>
              <w:lang w:val="en-GB"/>
            </w:rPr>
            <w:t>, Degrees</w:t>
          </w:r>
          <w:r w:rsidR="006F74B6" w:rsidRPr="00E83BFB">
            <w:rPr>
              <w:rStyle w:val="Zstupntext"/>
              <w:lang w:val="en-GB"/>
            </w:rPr>
            <w:t>]</w:t>
          </w:r>
        </w:sdtContent>
      </w:sdt>
      <w:r w:rsidR="00EA2C2D" w:rsidRPr="00E83BFB">
        <w:rPr>
          <w:lang w:val="en-GB"/>
        </w:rPr>
        <w:t xml:space="preserve">; </w:t>
      </w:r>
      <w:r w:rsidR="00D71EAF" w:rsidRPr="00E83BFB">
        <w:rPr>
          <w:lang w:val="en-GB"/>
        </w:rPr>
        <w:t>Degree</w:t>
      </w:r>
      <w:r w:rsidR="00EA2C2D" w:rsidRPr="00E83BFB">
        <w:rPr>
          <w:lang w:val="en-GB"/>
        </w:rPr>
        <w:t xml:space="preserve">: </w:t>
      </w:r>
      <w:sdt>
        <w:sdtPr>
          <w:rPr>
            <w:rStyle w:val="ZPFORMULAR12Char"/>
            <w:lang w:val="en-GB"/>
          </w:rPr>
          <w:alias w:val="Level of professional qualification"/>
          <w:tag w:val="Stupeň odbornej kvalifikácie"/>
          <w:id w:val="1762717961"/>
          <w:lock w:val="sdtLocked"/>
          <w:placeholder>
            <w:docPart w:val="2C981EE0D4C24B5B9232C09D6901CADF"/>
          </w:placeholder>
          <w:showingPlcHdr/>
          <w:comboBox>
            <w:listItem w:value="Zvolte položku."/>
            <w:listItem w:displayText="Bachelor" w:value="Bachelor"/>
            <w:listItem w:displayText="Master" w:value="Master"/>
            <w:listItem w:displayText="PhD." w:value="PhD."/>
          </w:comboBox>
        </w:sdtPr>
        <w:sdtEndPr>
          <w:rPr>
            <w:rStyle w:val="Predvolenpsmoodseku"/>
          </w:rPr>
        </w:sdtEndPr>
        <w:sdtContent>
          <w:r w:rsidR="00EA2C2D" w:rsidRPr="00E83BFB">
            <w:rPr>
              <w:rStyle w:val="Zstupntext"/>
              <w:lang w:val="en-GB"/>
            </w:rPr>
            <w:t>[Select the level of prof. qualif.]</w:t>
          </w:r>
        </w:sdtContent>
      </w:sdt>
      <w:r w:rsidR="00EA2C2D" w:rsidRPr="00E83BFB">
        <w:rPr>
          <w:lang w:val="en-GB"/>
        </w:rPr>
        <w:t>. Žilina: FPEDAS, ŽU,</w:t>
      </w:r>
      <w:r w:rsidR="006F74B6" w:rsidRPr="00E83BFB">
        <w:rPr>
          <w:sz w:val="22"/>
          <w:szCs w:val="22"/>
          <w:lang w:val="en-GB"/>
        </w:rPr>
        <w:t xml:space="preserve"> </w:t>
      </w:r>
      <w:sdt>
        <w:sdtPr>
          <w:rPr>
            <w:rStyle w:val="ZPFORMULAR12Char"/>
            <w:lang w:val="en-GB"/>
          </w:rPr>
          <w:alias w:val="Year"/>
          <w:tag w:val="Year"/>
          <w:id w:val="371573526"/>
          <w:lock w:val="sdtLocked"/>
          <w:placeholder>
            <w:docPart w:val="186C79F29D6D44CE826938D134CEB775"/>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Y</w:t>
          </w:r>
          <w:r w:rsidR="006F74B6" w:rsidRPr="00E83BFB">
            <w:rPr>
              <w:rStyle w:val="Zstupntext"/>
              <w:lang w:val="en-GB"/>
            </w:rPr>
            <w:t>ear]</w:t>
          </w:r>
        </w:sdtContent>
      </w:sdt>
      <w:r w:rsidR="00EA2C2D" w:rsidRPr="00E83BFB">
        <w:rPr>
          <w:lang w:val="en-GB"/>
        </w:rPr>
        <w:t xml:space="preserve">. </w:t>
      </w:r>
      <w:sdt>
        <w:sdtPr>
          <w:rPr>
            <w:rStyle w:val="ZPFORMULAR12Char"/>
            <w:lang w:val="en-GB"/>
          </w:rPr>
          <w:alias w:val="Pages"/>
          <w:tag w:val="Pages"/>
          <w:id w:val="-1130855519"/>
          <w:lock w:val="sdtLocked"/>
          <w:placeholder>
            <w:docPart w:val="67796EE3223641B2BA30233D5D60D96D"/>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T</w:t>
          </w:r>
          <w:r w:rsidR="006F74B6" w:rsidRPr="00E83BFB">
            <w:rPr>
              <w:rStyle w:val="Zstupntext"/>
              <w:lang w:val="en-GB"/>
            </w:rPr>
            <w:t>he number of pages of the entire thesis from the first page to the last page, including all appendices]</w:t>
          </w:r>
        </w:sdtContent>
      </w:sdt>
      <w:r w:rsidR="006F74B6" w:rsidRPr="004279F6">
        <w:t xml:space="preserve">  </w:t>
      </w:r>
      <w:r w:rsidR="00396F41" w:rsidRPr="004279F6">
        <w:t>p</w:t>
      </w:r>
      <w:r w:rsidR="00EA2C2D" w:rsidRPr="004279F6">
        <w:t>.</w:t>
      </w:r>
    </w:p>
    <w:p w14:paraId="67461CE4" w14:textId="77777777" w:rsidR="00D71EAF" w:rsidRPr="004279F6" w:rsidRDefault="00D71EAF" w:rsidP="00D71EAF">
      <w:pPr>
        <w:pStyle w:val="ZPABSTRAKTTEXT"/>
      </w:pPr>
      <w:r w:rsidRPr="004279F6">
        <w:t>(Text abstraktu – jeden súvislý odsek preložený do angličtiny)</w:t>
      </w:r>
    </w:p>
    <w:p w14:paraId="07CF50AA" w14:textId="77777777" w:rsidR="00E37DF0" w:rsidRDefault="00396F41" w:rsidP="00E37DF0">
      <w:pPr>
        <w:pStyle w:val="ZPTEXTPRACE"/>
        <w:ind w:firstLine="0"/>
        <w:rPr>
          <w:rStyle w:val="ZPFORMULAR12Char"/>
        </w:rPr>
      </w:pPr>
      <w:r w:rsidRPr="00A727A8">
        <w:rPr>
          <w:b/>
          <w:bCs/>
        </w:rPr>
        <w:t>Keywords</w:t>
      </w:r>
      <w:r w:rsidR="00EA2C2D" w:rsidRPr="00A727A8">
        <w:rPr>
          <w:b/>
          <w:bCs/>
        </w:rPr>
        <w:t>:</w:t>
      </w:r>
      <w:r w:rsidR="00EA2C2D" w:rsidRPr="004279F6">
        <w:t xml:space="preserve"> </w:t>
      </w:r>
      <w:sdt>
        <w:sdtPr>
          <w:rPr>
            <w:rStyle w:val="ZPFORMULAR12Char"/>
          </w:rPr>
          <w:alias w:val="Kľúčové slovo"/>
          <w:tag w:val="Kľúčové slovo"/>
          <w:id w:val="-1055700620"/>
          <w:placeholder>
            <w:docPart w:val="9E745D067471456191EFF8185C848886"/>
          </w:placeholder>
          <w:showingPlcHdr/>
        </w:sdtPr>
        <w:sdtEndPr>
          <w:rPr>
            <w:rStyle w:val="Predvolenpsmoodseku"/>
            <w:sz w:val="22"/>
            <w:szCs w:val="22"/>
          </w:rPr>
        </w:sdtEndPr>
        <w:sdtContent>
          <w:r w:rsidR="006C7B13" w:rsidRPr="004279F6">
            <w:rPr>
              <w:rStyle w:val="Zstupntext"/>
            </w:rPr>
            <w:t>[Kľúčové slová oddeľované bodkami]</w:t>
          </w:r>
        </w:sdtContent>
      </w:sdt>
      <w:r w:rsidR="006C7B13" w:rsidRPr="004279F6">
        <w:t xml:space="preserve">. </w:t>
      </w:r>
      <w:sdt>
        <w:sdtPr>
          <w:rPr>
            <w:rStyle w:val="ZPFORMULAR12Char"/>
          </w:rPr>
          <w:alias w:val="Kľúčové slovo"/>
          <w:tag w:val="Kľúčové slovo"/>
          <w:id w:val="731201126"/>
          <w:placeholder>
            <w:docPart w:val="C0E47360B484408A8E90AEABD4754B84"/>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t>.</w:t>
      </w:r>
      <w:r w:rsidR="006C7B13" w:rsidRPr="004279F6">
        <w:rPr>
          <w:rStyle w:val="Zstupntext"/>
        </w:rPr>
        <w:t xml:space="preserve"> </w:t>
      </w:r>
      <w:sdt>
        <w:sdtPr>
          <w:rPr>
            <w:rStyle w:val="ZPFORMULAR12Char"/>
          </w:rPr>
          <w:alias w:val="Kľúčové slovo"/>
          <w:tag w:val="Kľúčové slovo"/>
          <w:id w:val="501322109"/>
          <w:placeholder>
            <w:docPart w:val="5632FB5B97524961B7B726E11ACE2ECA"/>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861818293"/>
          <w:placeholder>
            <w:docPart w:val="C341E7BA580F4832B3ADE9F291A57D34"/>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980810782"/>
          <w:placeholder>
            <w:docPart w:val="0D2462A662AE483989EF1FD8BE002EDC"/>
          </w:placeholder>
          <w:showingPlcHdr/>
        </w:sdtPr>
        <w:sdtEndPr>
          <w:rPr>
            <w:rStyle w:val="Predvolenpsmoodseku"/>
            <w:sz w:val="22"/>
            <w:szCs w:val="22"/>
          </w:rPr>
        </w:sdtEndPr>
        <w:sdtContent>
          <w:r w:rsidR="00E83BFB" w:rsidRPr="004279F6">
            <w:rPr>
              <w:rStyle w:val="Zstupntext"/>
            </w:rPr>
            <w:t>[Kľúčové slovo]</w:t>
          </w:r>
        </w:sdtContent>
      </w:sdt>
    </w:p>
    <w:p w14:paraId="37564A92" w14:textId="77777777" w:rsidR="00E37DF0" w:rsidRDefault="00E37DF0">
      <w:pPr>
        <w:rPr>
          <w:rStyle w:val="ZPFORMULAR12Char"/>
        </w:rPr>
      </w:pPr>
      <w:r>
        <w:rPr>
          <w:rStyle w:val="ZPFORMULAR12Char"/>
        </w:rPr>
        <w:br w:type="page"/>
      </w:r>
    </w:p>
    <w:sdt>
      <w:sdtPr>
        <w:rPr>
          <w:b w:val="0"/>
          <w:caps w:val="0"/>
          <w:kern w:val="2"/>
          <w:sz w:val="24"/>
          <w:szCs w:val="24"/>
          <w:lang w:eastAsia="en-US"/>
          <w14:ligatures w14:val="standardContextual"/>
        </w:rPr>
        <w:id w:val="234060521"/>
        <w:docPartObj>
          <w:docPartGallery w:val="Table of Contents"/>
          <w:docPartUnique/>
        </w:docPartObj>
      </w:sdtPr>
      <w:sdtEndPr>
        <w:rPr>
          <w:bCs/>
        </w:rPr>
      </w:sdtEndPr>
      <w:sdtContent>
        <w:p w14:paraId="0477A174" w14:textId="77777777" w:rsidR="00AF5764" w:rsidRDefault="00AF5764">
          <w:pPr>
            <w:pStyle w:val="Hlavikaobsahu"/>
          </w:pPr>
          <w:r>
            <w:t>Obsah</w:t>
          </w:r>
        </w:p>
        <w:p w14:paraId="7C798D85" w14:textId="77777777" w:rsidR="00AF5764" w:rsidRDefault="00AF5764">
          <w:pPr>
            <w:pStyle w:val="Obsah1"/>
            <w:tabs>
              <w:tab w:val="right" w:leader="dot" w:pos="8777"/>
            </w:tabs>
            <w:rPr>
              <w:rFonts w:asciiTheme="minorHAnsi" w:eastAsiaTheme="minorEastAsia" w:hAnsiTheme="minorHAnsi"/>
              <w:caps w:val="0"/>
              <w:noProof/>
              <w:lang w:eastAsia="sk-SK"/>
            </w:rPr>
          </w:pPr>
          <w:r>
            <w:fldChar w:fldCharType="begin"/>
          </w:r>
          <w:r>
            <w:instrText xml:space="preserve"> TOC \o "1-3" \h \z \u </w:instrText>
          </w:r>
          <w:r>
            <w:fldChar w:fldCharType="separate"/>
          </w:r>
          <w:hyperlink w:anchor="_Toc222732334" w:history="1">
            <w:r w:rsidRPr="00DF65FB">
              <w:rPr>
                <w:rStyle w:val="Hypertextovprepojenie"/>
                <w:noProof/>
              </w:rPr>
              <w:t>Zoznam ilustrácií a tabuliek</w:t>
            </w:r>
            <w:r>
              <w:rPr>
                <w:noProof/>
                <w:webHidden/>
              </w:rPr>
              <w:tab/>
            </w:r>
            <w:r>
              <w:rPr>
                <w:noProof/>
                <w:webHidden/>
              </w:rPr>
              <w:fldChar w:fldCharType="begin"/>
            </w:r>
            <w:r>
              <w:rPr>
                <w:noProof/>
                <w:webHidden/>
              </w:rPr>
              <w:instrText xml:space="preserve"> PAGEREF _Toc222732334 \h </w:instrText>
            </w:r>
            <w:r>
              <w:rPr>
                <w:noProof/>
                <w:webHidden/>
              </w:rPr>
            </w:r>
            <w:r>
              <w:rPr>
                <w:noProof/>
                <w:webHidden/>
              </w:rPr>
              <w:fldChar w:fldCharType="separate"/>
            </w:r>
            <w:r>
              <w:rPr>
                <w:noProof/>
                <w:webHidden/>
              </w:rPr>
              <w:t>7</w:t>
            </w:r>
            <w:r>
              <w:rPr>
                <w:noProof/>
                <w:webHidden/>
              </w:rPr>
              <w:fldChar w:fldCharType="end"/>
            </w:r>
          </w:hyperlink>
        </w:p>
        <w:p w14:paraId="5E3711DD"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35" w:history="1">
            <w:r w:rsidRPr="00DF65FB">
              <w:rPr>
                <w:rStyle w:val="Hypertextovprepojenie"/>
                <w:noProof/>
              </w:rPr>
              <w:t>ZOZNAM SKRATIEK A SYMBOLOV</w:t>
            </w:r>
            <w:r>
              <w:rPr>
                <w:noProof/>
                <w:webHidden/>
              </w:rPr>
              <w:tab/>
            </w:r>
            <w:r>
              <w:rPr>
                <w:noProof/>
                <w:webHidden/>
              </w:rPr>
              <w:fldChar w:fldCharType="begin"/>
            </w:r>
            <w:r>
              <w:rPr>
                <w:noProof/>
                <w:webHidden/>
              </w:rPr>
              <w:instrText xml:space="preserve"> PAGEREF _Toc222732335 \h </w:instrText>
            </w:r>
            <w:r>
              <w:rPr>
                <w:noProof/>
                <w:webHidden/>
              </w:rPr>
            </w:r>
            <w:r>
              <w:rPr>
                <w:noProof/>
                <w:webHidden/>
              </w:rPr>
              <w:fldChar w:fldCharType="separate"/>
            </w:r>
            <w:r>
              <w:rPr>
                <w:noProof/>
                <w:webHidden/>
              </w:rPr>
              <w:t>8</w:t>
            </w:r>
            <w:r>
              <w:rPr>
                <w:noProof/>
                <w:webHidden/>
              </w:rPr>
              <w:fldChar w:fldCharType="end"/>
            </w:r>
          </w:hyperlink>
        </w:p>
        <w:p w14:paraId="01B53084"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36" w:history="1">
            <w:r w:rsidRPr="00DF65FB">
              <w:rPr>
                <w:rStyle w:val="Hypertextovprepojenie"/>
                <w:noProof/>
              </w:rPr>
              <w:t>slovník termínov</w:t>
            </w:r>
            <w:r>
              <w:rPr>
                <w:noProof/>
                <w:webHidden/>
              </w:rPr>
              <w:tab/>
            </w:r>
            <w:r>
              <w:rPr>
                <w:noProof/>
                <w:webHidden/>
              </w:rPr>
              <w:fldChar w:fldCharType="begin"/>
            </w:r>
            <w:r>
              <w:rPr>
                <w:noProof/>
                <w:webHidden/>
              </w:rPr>
              <w:instrText xml:space="preserve"> PAGEREF _Toc222732336 \h </w:instrText>
            </w:r>
            <w:r>
              <w:rPr>
                <w:noProof/>
                <w:webHidden/>
              </w:rPr>
            </w:r>
            <w:r>
              <w:rPr>
                <w:noProof/>
                <w:webHidden/>
              </w:rPr>
              <w:fldChar w:fldCharType="separate"/>
            </w:r>
            <w:r>
              <w:rPr>
                <w:noProof/>
                <w:webHidden/>
              </w:rPr>
              <w:t>9</w:t>
            </w:r>
            <w:r>
              <w:rPr>
                <w:noProof/>
                <w:webHidden/>
              </w:rPr>
              <w:fldChar w:fldCharType="end"/>
            </w:r>
          </w:hyperlink>
        </w:p>
        <w:p w14:paraId="1F12FAA4"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37" w:history="1">
            <w:r w:rsidRPr="00DF65FB">
              <w:rPr>
                <w:rStyle w:val="Hypertextovprepojenie"/>
                <w:noProof/>
              </w:rPr>
              <w:t>úvod</w:t>
            </w:r>
            <w:r>
              <w:rPr>
                <w:noProof/>
                <w:webHidden/>
              </w:rPr>
              <w:tab/>
            </w:r>
            <w:r>
              <w:rPr>
                <w:noProof/>
                <w:webHidden/>
              </w:rPr>
              <w:fldChar w:fldCharType="begin"/>
            </w:r>
            <w:r>
              <w:rPr>
                <w:noProof/>
                <w:webHidden/>
              </w:rPr>
              <w:instrText xml:space="preserve"> PAGEREF _Toc222732337 \h </w:instrText>
            </w:r>
            <w:r>
              <w:rPr>
                <w:noProof/>
                <w:webHidden/>
              </w:rPr>
            </w:r>
            <w:r>
              <w:rPr>
                <w:noProof/>
                <w:webHidden/>
              </w:rPr>
              <w:fldChar w:fldCharType="separate"/>
            </w:r>
            <w:r>
              <w:rPr>
                <w:noProof/>
                <w:webHidden/>
              </w:rPr>
              <w:t>10</w:t>
            </w:r>
            <w:r>
              <w:rPr>
                <w:noProof/>
                <w:webHidden/>
              </w:rPr>
              <w:fldChar w:fldCharType="end"/>
            </w:r>
          </w:hyperlink>
        </w:p>
        <w:p w14:paraId="36263262" w14:textId="77777777" w:rsidR="00AF5764" w:rsidRDefault="00AF5764">
          <w:pPr>
            <w:pStyle w:val="Obsah1"/>
            <w:tabs>
              <w:tab w:val="left" w:pos="480"/>
              <w:tab w:val="right" w:leader="dot" w:pos="8777"/>
            </w:tabs>
            <w:rPr>
              <w:rFonts w:asciiTheme="minorHAnsi" w:eastAsiaTheme="minorEastAsia" w:hAnsiTheme="minorHAnsi"/>
              <w:caps w:val="0"/>
              <w:noProof/>
              <w:lang w:eastAsia="sk-SK"/>
            </w:rPr>
          </w:pPr>
          <w:hyperlink w:anchor="_Toc222732338" w:history="1">
            <w:r w:rsidRPr="00DF65FB">
              <w:rPr>
                <w:rStyle w:val="Hypertextovprepojenie"/>
                <w:noProof/>
              </w:rPr>
              <w:t>1.</w:t>
            </w:r>
            <w:r>
              <w:rPr>
                <w:rFonts w:asciiTheme="minorHAnsi" w:eastAsiaTheme="minorEastAsia" w:hAnsiTheme="minorHAnsi"/>
                <w:caps w:val="0"/>
                <w:noProof/>
                <w:lang w:eastAsia="sk-SK"/>
              </w:rPr>
              <w:tab/>
            </w:r>
            <w:r w:rsidRPr="00DF65FB">
              <w:rPr>
                <w:rStyle w:val="Hypertextovprepojenie"/>
                <w:noProof/>
              </w:rPr>
              <w:t>ŠTRUKTÚRA ZÁVEREČNEJ PRÁCE</w:t>
            </w:r>
            <w:r>
              <w:rPr>
                <w:noProof/>
                <w:webHidden/>
              </w:rPr>
              <w:tab/>
            </w:r>
            <w:r>
              <w:rPr>
                <w:noProof/>
                <w:webHidden/>
              </w:rPr>
              <w:fldChar w:fldCharType="begin"/>
            </w:r>
            <w:r>
              <w:rPr>
                <w:noProof/>
                <w:webHidden/>
              </w:rPr>
              <w:instrText xml:space="preserve"> PAGEREF _Toc222732338 \h </w:instrText>
            </w:r>
            <w:r>
              <w:rPr>
                <w:noProof/>
                <w:webHidden/>
              </w:rPr>
            </w:r>
            <w:r>
              <w:rPr>
                <w:noProof/>
                <w:webHidden/>
              </w:rPr>
              <w:fldChar w:fldCharType="separate"/>
            </w:r>
            <w:r>
              <w:rPr>
                <w:noProof/>
                <w:webHidden/>
              </w:rPr>
              <w:t>12</w:t>
            </w:r>
            <w:r>
              <w:rPr>
                <w:noProof/>
                <w:webHidden/>
              </w:rPr>
              <w:fldChar w:fldCharType="end"/>
            </w:r>
          </w:hyperlink>
        </w:p>
        <w:p w14:paraId="7267AB0C"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39" w:history="1">
            <w:r w:rsidRPr="00DF65FB">
              <w:rPr>
                <w:rStyle w:val="Hypertextovprepojenie"/>
                <w:noProof/>
              </w:rPr>
              <w:t>1.1.</w:t>
            </w:r>
            <w:r>
              <w:rPr>
                <w:rFonts w:asciiTheme="minorHAnsi" w:eastAsiaTheme="minorEastAsia" w:hAnsiTheme="minorHAnsi"/>
                <w:noProof/>
                <w:lang w:eastAsia="sk-SK"/>
              </w:rPr>
              <w:tab/>
            </w:r>
            <w:r w:rsidRPr="00DF65FB">
              <w:rPr>
                <w:rStyle w:val="Hypertextovprepojenie"/>
                <w:noProof/>
              </w:rPr>
              <w:t>Úvodná časť</w:t>
            </w:r>
            <w:r>
              <w:rPr>
                <w:noProof/>
                <w:webHidden/>
              </w:rPr>
              <w:tab/>
            </w:r>
            <w:r>
              <w:rPr>
                <w:noProof/>
                <w:webHidden/>
              </w:rPr>
              <w:fldChar w:fldCharType="begin"/>
            </w:r>
            <w:r>
              <w:rPr>
                <w:noProof/>
                <w:webHidden/>
              </w:rPr>
              <w:instrText xml:space="preserve"> PAGEREF _Toc222732339 \h </w:instrText>
            </w:r>
            <w:r>
              <w:rPr>
                <w:noProof/>
                <w:webHidden/>
              </w:rPr>
            </w:r>
            <w:r>
              <w:rPr>
                <w:noProof/>
                <w:webHidden/>
              </w:rPr>
              <w:fldChar w:fldCharType="separate"/>
            </w:r>
            <w:r>
              <w:rPr>
                <w:noProof/>
                <w:webHidden/>
              </w:rPr>
              <w:t>12</w:t>
            </w:r>
            <w:r>
              <w:rPr>
                <w:noProof/>
                <w:webHidden/>
              </w:rPr>
              <w:fldChar w:fldCharType="end"/>
            </w:r>
          </w:hyperlink>
        </w:p>
        <w:p w14:paraId="0E19D636"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0" w:history="1">
            <w:r w:rsidRPr="00DF65FB">
              <w:rPr>
                <w:rStyle w:val="Hypertextovprepojenie"/>
                <w:noProof/>
              </w:rPr>
              <w:t>1.1.1.</w:t>
            </w:r>
            <w:r>
              <w:rPr>
                <w:rFonts w:asciiTheme="minorHAnsi" w:eastAsiaTheme="minorEastAsia" w:hAnsiTheme="minorHAnsi"/>
                <w:noProof/>
                <w:lang w:eastAsia="sk-SK"/>
              </w:rPr>
              <w:tab/>
            </w:r>
            <w:r w:rsidRPr="00DF65FB">
              <w:rPr>
                <w:rStyle w:val="Hypertextovprepojenie"/>
                <w:noProof/>
              </w:rPr>
              <w:t>Obal a titulný list záverečnej práce</w:t>
            </w:r>
            <w:r>
              <w:rPr>
                <w:noProof/>
                <w:webHidden/>
              </w:rPr>
              <w:tab/>
            </w:r>
            <w:r>
              <w:rPr>
                <w:noProof/>
                <w:webHidden/>
              </w:rPr>
              <w:fldChar w:fldCharType="begin"/>
            </w:r>
            <w:r>
              <w:rPr>
                <w:noProof/>
                <w:webHidden/>
              </w:rPr>
              <w:instrText xml:space="preserve"> PAGEREF _Toc222732340 \h </w:instrText>
            </w:r>
            <w:r>
              <w:rPr>
                <w:noProof/>
                <w:webHidden/>
              </w:rPr>
            </w:r>
            <w:r>
              <w:rPr>
                <w:noProof/>
                <w:webHidden/>
              </w:rPr>
              <w:fldChar w:fldCharType="separate"/>
            </w:r>
            <w:r>
              <w:rPr>
                <w:noProof/>
                <w:webHidden/>
              </w:rPr>
              <w:t>12</w:t>
            </w:r>
            <w:r>
              <w:rPr>
                <w:noProof/>
                <w:webHidden/>
              </w:rPr>
              <w:fldChar w:fldCharType="end"/>
            </w:r>
          </w:hyperlink>
        </w:p>
        <w:p w14:paraId="103B89FF"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1" w:history="1">
            <w:r w:rsidRPr="00DF65FB">
              <w:rPr>
                <w:rStyle w:val="Hypertextovprepojenie"/>
                <w:noProof/>
              </w:rPr>
              <w:t>1.1.2.</w:t>
            </w:r>
            <w:r>
              <w:rPr>
                <w:rFonts w:asciiTheme="minorHAnsi" w:eastAsiaTheme="minorEastAsia" w:hAnsiTheme="minorHAnsi"/>
                <w:noProof/>
                <w:lang w:eastAsia="sk-SK"/>
              </w:rPr>
              <w:tab/>
            </w:r>
            <w:r w:rsidRPr="00DF65FB">
              <w:rPr>
                <w:rStyle w:val="Hypertextovprepojenie"/>
                <w:noProof/>
              </w:rPr>
              <w:t>Zadanie témy záverečnej práce</w:t>
            </w:r>
            <w:r>
              <w:rPr>
                <w:noProof/>
                <w:webHidden/>
              </w:rPr>
              <w:tab/>
            </w:r>
            <w:r>
              <w:rPr>
                <w:noProof/>
                <w:webHidden/>
              </w:rPr>
              <w:fldChar w:fldCharType="begin"/>
            </w:r>
            <w:r>
              <w:rPr>
                <w:noProof/>
                <w:webHidden/>
              </w:rPr>
              <w:instrText xml:space="preserve"> PAGEREF _Toc222732341 \h </w:instrText>
            </w:r>
            <w:r>
              <w:rPr>
                <w:noProof/>
                <w:webHidden/>
              </w:rPr>
            </w:r>
            <w:r>
              <w:rPr>
                <w:noProof/>
                <w:webHidden/>
              </w:rPr>
              <w:fldChar w:fldCharType="separate"/>
            </w:r>
            <w:r>
              <w:rPr>
                <w:noProof/>
                <w:webHidden/>
              </w:rPr>
              <w:t>13</w:t>
            </w:r>
            <w:r>
              <w:rPr>
                <w:noProof/>
                <w:webHidden/>
              </w:rPr>
              <w:fldChar w:fldCharType="end"/>
            </w:r>
          </w:hyperlink>
        </w:p>
        <w:p w14:paraId="5729ADD6"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42" w:history="1">
            <w:r w:rsidRPr="00DF65FB">
              <w:rPr>
                <w:rStyle w:val="Hypertextovprepojenie"/>
                <w:noProof/>
              </w:rPr>
              <w:t>1.2.</w:t>
            </w:r>
            <w:r>
              <w:rPr>
                <w:rFonts w:asciiTheme="minorHAnsi" w:eastAsiaTheme="minorEastAsia" w:hAnsiTheme="minorHAnsi"/>
                <w:noProof/>
                <w:lang w:eastAsia="sk-SK"/>
              </w:rPr>
              <w:tab/>
            </w:r>
            <w:r w:rsidRPr="00DF65FB">
              <w:rPr>
                <w:rStyle w:val="Hypertextovprepojenie"/>
                <w:noProof/>
              </w:rPr>
              <w:t>Hlavná časť</w:t>
            </w:r>
            <w:r>
              <w:rPr>
                <w:noProof/>
                <w:webHidden/>
              </w:rPr>
              <w:tab/>
            </w:r>
            <w:r>
              <w:rPr>
                <w:noProof/>
                <w:webHidden/>
              </w:rPr>
              <w:fldChar w:fldCharType="begin"/>
            </w:r>
            <w:r>
              <w:rPr>
                <w:noProof/>
                <w:webHidden/>
              </w:rPr>
              <w:instrText xml:space="preserve"> PAGEREF _Toc222732342 \h </w:instrText>
            </w:r>
            <w:r>
              <w:rPr>
                <w:noProof/>
                <w:webHidden/>
              </w:rPr>
            </w:r>
            <w:r>
              <w:rPr>
                <w:noProof/>
                <w:webHidden/>
              </w:rPr>
              <w:fldChar w:fldCharType="separate"/>
            </w:r>
            <w:r>
              <w:rPr>
                <w:noProof/>
                <w:webHidden/>
              </w:rPr>
              <w:t>14</w:t>
            </w:r>
            <w:r>
              <w:rPr>
                <w:noProof/>
                <w:webHidden/>
              </w:rPr>
              <w:fldChar w:fldCharType="end"/>
            </w:r>
          </w:hyperlink>
        </w:p>
        <w:p w14:paraId="74FEDF67"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3" w:history="1">
            <w:r w:rsidRPr="00DF65FB">
              <w:rPr>
                <w:rStyle w:val="Hypertextovprepojenie"/>
                <w:noProof/>
              </w:rPr>
              <w:t>1.2.1.</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_Toc222732343 \h </w:instrText>
            </w:r>
            <w:r>
              <w:rPr>
                <w:noProof/>
                <w:webHidden/>
              </w:rPr>
            </w:r>
            <w:r>
              <w:rPr>
                <w:noProof/>
                <w:webHidden/>
              </w:rPr>
              <w:fldChar w:fldCharType="separate"/>
            </w:r>
            <w:r>
              <w:rPr>
                <w:noProof/>
                <w:webHidden/>
              </w:rPr>
              <w:t>14</w:t>
            </w:r>
            <w:r>
              <w:rPr>
                <w:noProof/>
                <w:webHidden/>
              </w:rPr>
              <w:fldChar w:fldCharType="end"/>
            </w:r>
          </w:hyperlink>
        </w:p>
        <w:p w14:paraId="70CD6B80"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4" w:history="1">
            <w:r w:rsidRPr="00DF65FB">
              <w:rPr>
                <w:rStyle w:val="Hypertextovprepojenie"/>
                <w:noProof/>
              </w:rPr>
              <w:t>1.2.2.</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_Toc222732344 \h </w:instrText>
            </w:r>
            <w:r>
              <w:rPr>
                <w:noProof/>
                <w:webHidden/>
              </w:rPr>
            </w:r>
            <w:r>
              <w:rPr>
                <w:noProof/>
                <w:webHidden/>
              </w:rPr>
              <w:fldChar w:fldCharType="separate"/>
            </w:r>
            <w:r>
              <w:rPr>
                <w:noProof/>
                <w:webHidden/>
              </w:rPr>
              <w:t>14</w:t>
            </w:r>
            <w:r>
              <w:rPr>
                <w:noProof/>
                <w:webHidden/>
              </w:rPr>
              <w:fldChar w:fldCharType="end"/>
            </w:r>
          </w:hyperlink>
        </w:p>
        <w:p w14:paraId="13A1FBB9" w14:textId="77777777" w:rsidR="00AF5764" w:rsidRDefault="00AF5764">
          <w:pPr>
            <w:pStyle w:val="Obsah1"/>
            <w:tabs>
              <w:tab w:val="left" w:pos="480"/>
              <w:tab w:val="right" w:leader="dot" w:pos="8777"/>
            </w:tabs>
            <w:rPr>
              <w:rFonts w:asciiTheme="minorHAnsi" w:eastAsiaTheme="minorEastAsia" w:hAnsiTheme="minorHAnsi"/>
              <w:caps w:val="0"/>
              <w:noProof/>
              <w:lang w:eastAsia="sk-SK"/>
            </w:rPr>
          </w:pPr>
          <w:hyperlink w:anchor="_Toc222732345" w:history="1">
            <w:r w:rsidRPr="00DF65FB">
              <w:rPr>
                <w:rStyle w:val="Hypertextovprepojenie"/>
                <w:noProof/>
              </w:rPr>
              <w:t>2.</w:t>
            </w:r>
            <w:r>
              <w:rPr>
                <w:rFonts w:asciiTheme="minorHAnsi" w:eastAsiaTheme="minorEastAsia" w:hAnsiTheme="minorHAnsi"/>
                <w:caps w:val="0"/>
                <w:noProof/>
                <w:lang w:eastAsia="sk-SK"/>
              </w:rPr>
              <w:tab/>
            </w:r>
            <w:r w:rsidRPr="00DF65FB">
              <w:rPr>
                <w:rStyle w:val="Hypertextovprepojenie"/>
                <w:noProof/>
              </w:rPr>
              <w:t>CITOVANIE V TEXTE</w:t>
            </w:r>
            <w:r>
              <w:rPr>
                <w:noProof/>
                <w:webHidden/>
              </w:rPr>
              <w:tab/>
            </w:r>
            <w:r>
              <w:rPr>
                <w:noProof/>
                <w:webHidden/>
              </w:rPr>
              <w:fldChar w:fldCharType="begin"/>
            </w:r>
            <w:r>
              <w:rPr>
                <w:noProof/>
                <w:webHidden/>
              </w:rPr>
              <w:instrText xml:space="preserve"> PAGEREF _Toc222732345 \h </w:instrText>
            </w:r>
            <w:r>
              <w:rPr>
                <w:noProof/>
                <w:webHidden/>
              </w:rPr>
            </w:r>
            <w:r>
              <w:rPr>
                <w:noProof/>
                <w:webHidden/>
              </w:rPr>
              <w:fldChar w:fldCharType="separate"/>
            </w:r>
            <w:r>
              <w:rPr>
                <w:noProof/>
                <w:webHidden/>
              </w:rPr>
              <w:t>15</w:t>
            </w:r>
            <w:r>
              <w:rPr>
                <w:noProof/>
                <w:webHidden/>
              </w:rPr>
              <w:fldChar w:fldCharType="end"/>
            </w:r>
          </w:hyperlink>
        </w:p>
        <w:p w14:paraId="4842A32D"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46" w:history="1">
            <w:r w:rsidRPr="00DF65FB">
              <w:rPr>
                <w:rStyle w:val="Hypertextovprepojenie"/>
                <w:noProof/>
              </w:rPr>
              <w:t>2.1.</w:t>
            </w:r>
            <w:r>
              <w:rPr>
                <w:rFonts w:asciiTheme="minorHAnsi" w:eastAsiaTheme="minorEastAsia" w:hAnsiTheme="minorHAnsi"/>
                <w:noProof/>
                <w:lang w:eastAsia="sk-SK"/>
              </w:rPr>
              <w:tab/>
            </w:r>
            <w:r w:rsidRPr="00DF65FB">
              <w:rPr>
                <w:rStyle w:val="Hypertextovprepojenie"/>
                <w:noProof/>
              </w:rPr>
              <w:t>Spôsoby citovania v texte</w:t>
            </w:r>
            <w:r>
              <w:rPr>
                <w:noProof/>
                <w:webHidden/>
              </w:rPr>
              <w:tab/>
            </w:r>
            <w:r>
              <w:rPr>
                <w:noProof/>
                <w:webHidden/>
              </w:rPr>
              <w:fldChar w:fldCharType="begin"/>
            </w:r>
            <w:r>
              <w:rPr>
                <w:noProof/>
                <w:webHidden/>
              </w:rPr>
              <w:instrText xml:space="preserve"> PAGEREF _Toc222732346 \h </w:instrText>
            </w:r>
            <w:r>
              <w:rPr>
                <w:noProof/>
                <w:webHidden/>
              </w:rPr>
            </w:r>
            <w:r>
              <w:rPr>
                <w:noProof/>
                <w:webHidden/>
              </w:rPr>
              <w:fldChar w:fldCharType="separate"/>
            </w:r>
            <w:r>
              <w:rPr>
                <w:noProof/>
                <w:webHidden/>
              </w:rPr>
              <w:t>15</w:t>
            </w:r>
            <w:r>
              <w:rPr>
                <w:noProof/>
                <w:webHidden/>
              </w:rPr>
              <w:fldChar w:fldCharType="end"/>
            </w:r>
          </w:hyperlink>
        </w:p>
        <w:p w14:paraId="3F7ACD50"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7" w:history="1">
            <w:r w:rsidRPr="00DF65FB">
              <w:rPr>
                <w:rStyle w:val="Hypertextovprepojenie"/>
                <w:noProof/>
              </w:rPr>
              <w:t>2.1.1.</w:t>
            </w:r>
            <w:r>
              <w:rPr>
                <w:rFonts w:asciiTheme="minorHAnsi" w:eastAsiaTheme="minorEastAsia" w:hAnsiTheme="minorHAnsi"/>
                <w:noProof/>
                <w:lang w:eastAsia="sk-SK"/>
              </w:rPr>
              <w:tab/>
            </w:r>
            <w:r w:rsidRPr="00DF65FB">
              <w:rPr>
                <w:rStyle w:val="Hypertextovprepojenie"/>
                <w:noProof/>
              </w:rPr>
              <w:t>Systém mena a dátumu (harvardský systém)</w:t>
            </w:r>
            <w:r>
              <w:rPr>
                <w:noProof/>
                <w:webHidden/>
              </w:rPr>
              <w:tab/>
            </w:r>
            <w:r>
              <w:rPr>
                <w:noProof/>
                <w:webHidden/>
              </w:rPr>
              <w:fldChar w:fldCharType="begin"/>
            </w:r>
            <w:r>
              <w:rPr>
                <w:noProof/>
                <w:webHidden/>
              </w:rPr>
              <w:instrText xml:space="preserve"> PAGEREF _Toc222732347 \h </w:instrText>
            </w:r>
            <w:r>
              <w:rPr>
                <w:noProof/>
                <w:webHidden/>
              </w:rPr>
            </w:r>
            <w:r>
              <w:rPr>
                <w:noProof/>
                <w:webHidden/>
              </w:rPr>
              <w:fldChar w:fldCharType="separate"/>
            </w:r>
            <w:r>
              <w:rPr>
                <w:noProof/>
                <w:webHidden/>
              </w:rPr>
              <w:t>15</w:t>
            </w:r>
            <w:r>
              <w:rPr>
                <w:noProof/>
                <w:webHidden/>
              </w:rPr>
              <w:fldChar w:fldCharType="end"/>
            </w:r>
          </w:hyperlink>
        </w:p>
        <w:p w14:paraId="65235957"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8" w:history="1">
            <w:r w:rsidRPr="00DF65FB">
              <w:rPr>
                <w:rStyle w:val="Hypertextovprepojenie"/>
                <w:noProof/>
              </w:rPr>
              <w:t>2.1.2.</w:t>
            </w:r>
            <w:r>
              <w:rPr>
                <w:rFonts w:asciiTheme="minorHAnsi" w:eastAsiaTheme="minorEastAsia" w:hAnsiTheme="minorHAnsi"/>
                <w:noProof/>
                <w:lang w:eastAsia="sk-SK"/>
              </w:rPr>
              <w:tab/>
            </w:r>
            <w:r w:rsidRPr="00DF65FB">
              <w:rPr>
                <w:rStyle w:val="Hypertextovprepojenie"/>
                <w:noProof/>
              </w:rPr>
              <w:t>Číselný systém</w:t>
            </w:r>
            <w:r>
              <w:rPr>
                <w:noProof/>
                <w:webHidden/>
              </w:rPr>
              <w:tab/>
            </w:r>
            <w:r>
              <w:rPr>
                <w:noProof/>
                <w:webHidden/>
              </w:rPr>
              <w:fldChar w:fldCharType="begin"/>
            </w:r>
            <w:r>
              <w:rPr>
                <w:noProof/>
                <w:webHidden/>
              </w:rPr>
              <w:instrText xml:space="preserve"> PAGEREF _Toc222732348 \h </w:instrText>
            </w:r>
            <w:r>
              <w:rPr>
                <w:noProof/>
                <w:webHidden/>
              </w:rPr>
            </w:r>
            <w:r>
              <w:rPr>
                <w:noProof/>
                <w:webHidden/>
              </w:rPr>
              <w:fldChar w:fldCharType="separate"/>
            </w:r>
            <w:r>
              <w:rPr>
                <w:noProof/>
                <w:webHidden/>
              </w:rPr>
              <w:t>16</w:t>
            </w:r>
            <w:r>
              <w:rPr>
                <w:noProof/>
                <w:webHidden/>
              </w:rPr>
              <w:fldChar w:fldCharType="end"/>
            </w:r>
          </w:hyperlink>
        </w:p>
        <w:p w14:paraId="1827524C"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49" w:history="1">
            <w:r w:rsidRPr="00DF65FB">
              <w:rPr>
                <w:rStyle w:val="Hypertextovprepojenie"/>
                <w:noProof/>
              </w:rPr>
              <w:t>2.1.3.</w:t>
            </w:r>
            <w:r>
              <w:rPr>
                <w:rFonts w:asciiTheme="minorHAnsi" w:eastAsiaTheme="minorEastAsia" w:hAnsiTheme="minorHAnsi"/>
                <w:noProof/>
                <w:lang w:eastAsia="sk-SK"/>
              </w:rPr>
              <w:tab/>
            </w:r>
            <w:r w:rsidRPr="00DF65FB">
              <w:rPr>
                <w:rStyle w:val="Hypertextovprepojenie"/>
                <w:noProof/>
              </w:rPr>
              <w:t>Priebežné poznámky</w:t>
            </w:r>
            <w:r>
              <w:rPr>
                <w:noProof/>
                <w:webHidden/>
              </w:rPr>
              <w:tab/>
            </w:r>
            <w:r>
              <w:rPr>
                <w:noProof/>
                <w:webHidden/>
              </w:rPr>
              <w:fldChar w:fldCharType="begin"/>
            </w:r>
            <w:r>
              <w:rPr>
                <w:noProof/>
                <w:webHidden/>
              </w:rPr>
              <w:instrText xml:space="preserve"> PAGEREF _Toc222732349 \h </w:instrText>
            </w:r>
            <w:r>
              <w:rPr>
                <w:noProof/>
                <w:webHidden/>
              </w:rPr>
            </w:r>
            <w:r>
              <w:rPr>
                <w:noProof/>
                <w:webHidden/>
              </w:rPr>
              <w:fldChar w:fldCharType="separate"/>
            </w:r>
            <w:r>
              <w:rPr>
                <w:noProof/>
                <w:webHidden/>
              </w:rPr>
              <w:t>17</w:t>
            </w:r>
            <w:r>
              <w:rPr>
                <w:noProof/>
                <w:webHidden/>
              </w:rPr>
              <w:fldChar w:fldCharType="end"/>
            </w:r>
          </w:hyperlink>
        </w:p>
        <w:p w14:paraId="378CF278"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50" w:history="1">
            <w:r w:rsidRPr="00DF65FB">
              <w:rPr>
                <w:rStyle w:val="Hypertextovprepojenie"/>
                <w:noProof/>
              </w:rPr>
              <w:t>2.1.4.</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_Toc222732350 \h </w:instrText>
            </w:r>
            <w:r>
              <w:rPr>
                <w:noProof/>
                <w:webHidden/>
              </w:rPr>
            </w:r>
            <w:r>
              <w:rPr>
                <w:noProof/>
                <w:webHidden/>
              </w:rPr>
              <w:fldChar w:fldCharType="separate"/>
            </w:r>
            <w:r>
              <w:rPr>
                <w:noProof/>
                <w:webHidden/>
              </w:rPr>
              <w:t>17</w:t>
            </w:r>
            <w:r>
              <w:rPr>
                <w:noProof/>
                <w:webHidden/>
              </w:rPr>
              <w:fldChar w:fldCharType="end"/>
            </w:r>
          </w:hyperlink>
        </w:p>
        <w:p w14:paraId="353EBCA9"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51" w:history="1">
            <w:r w:rsidRPr="00DF65FB">
              <w:rPr>
                <w:rStyle w:val="Hypertextovprepojenie"/>
                <w:noProof/>
              </w:rPr>
              <w:t>2.2.</w:t>
            </w:r>
            <w:r>
              <w:rPr>
                <w:rFonts w:asciiTheme="minorHAnsi" w:eastAsiaTheme="minorEastAsia" w:hAnsiTheme="minorHAnsi"/>
                <w:noProof/>
                <w:lang w:eastAsia="sk-SK"/>
              </w:rPr>
              <w:tab/>
            </w:r>
            <w:r w:rsidRPr="00DF65FB">
              <w:rPr>
                <w:rStyle w:val="Hypertextovprepojenie"/>
                <w:noProof/>
              </w:rPr>
              <w:t>Názov podkapitoly</w:t>
            </w:r>
            <w:r>
              <w:rPr>
                <w:noProof/>
                <w:webHidden/>
              </w:rPr>
              <w:tab/>
            </w:r>
            <w:r>
              <w:rPr>
                <w:noProof/>
                <w:webHidden/>
              </w:rPr>
              <w:fldChar w:fldCharType="begin"/>
            </w:r>
            <w:r>
              <w:rPr>
                <w:noProof/>
                <w:webHidden/>
              </w:rPr>
              <w:instrText xml:space="preserve"> PAGEREF _Toc222732351 \h </w:instrText>
            </w:r>
            <w:r>
              <w:rPr>
                <w:noProof/>
                <w:webHidden/>
              </w:rPr>
            </w:r>
            <w:r>
              <w:rPr>
                <w:noProof/>
                <w:webHidden/>
              </w:rPr>
              <w:fldChar w:fldCharType="separate"/>
            </w:r>
            <w:r>
              <w:rPr>
                <w:noProof/>
                <w:webHidden/>
              </w:rPr>
              <w:t>18</w:t>
            </w:r>
            <w:r>
              <w:rPr>
                <w:noProof/>
                <w:webHidden/>
              </w:rPr>
              <w:fldChar w:fldCharType="end"/>
            </w:r>
          </w:hyperlink>
        </w:p>
        <w:p w14:paraId="42D87BC8"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52" w:history="1">
            <w:r w:rsidRPr="00DF65FB">
              <w:rPr>
                <w:rStyle w:val="Hypertextovprepojenie"/>
                <w:noProof/>
              </w:rPr>
              <w:t>2.3.</w:t>
            </w:r>
            <w:r>
              <w:rPr>
                <w:rFonts w:asciiTheme="minorHAnsi" w:eastAsiaTheme="minorEastAsia" w:hAnsiTheme="minorHAnsi"/>
                <w:noProof/>
                <w:lang w:eastAsia="sk-SK"/>
              </w:rPr>
              <w:tab/>
            </w:r>
            <w:r w:rsidRPr="00DF65FB">
              <w:rPr>
                <w:rStyle w:val="Hypertextovprepojenie"/>
                <w:noProof/>
              </w:rPr>
              <w:t>Názov podkapitoly</w:t>
            </w:r>
            <w:r>
              <w:rPr>
                <w:noProof/>
                <w:webHidden/>
              </w:rPr>
              <w:tab/>
            </w:r>
            <w:r>
              <w:rPr>
                <w:noProof/>
                <w:webHidden/>
              </w:rPr>
              <w:fldChar w:fldCharType="begin"/>
            </w:r>
            <w:r>
              <w:rPr>
                <w:noProof/>
                <w:webHidden/>
              </w:rPr>
              <w:instrText xml:space="preserve"> PAGEREF _Toc222732352 \h </w:instrText>
            </w:r>
            <w:r>
              <w:rPr>
                <w:noProof/>
                <w:webHidden/>
              </w:rPr>
            </w:r>
            <w:r>
              <w:rPr>
                <w:noProof/>
                <w:webHidden/>
              </w:rPr>
              <w:fldChar w:fldCharType="separate"/>
            </w:r>
            <w:r>
              <w:rPr>
                <w:noProof/>
                <w:webHidden/>
              </w:rPr>
              <w:t>18</w:t>
            </w:r>
            <w:r>
              <w:rPr>
                <w:noProof/>
                <w:webHidden/>
              </w:rPr>
              <w:fldChar w:fldCharType="end"/>
            </w:r>
          </w:hyperlink>
        </w:p>
        <w:p w14:paraId="06118013"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53" w:history="1">
            <w:r w:rsidRPr="00DF65FB">
              <w:rPr>
                <w:rStyle w:val="Hypertextovprepojenie"/>
                <w:noProof/>
              </w:rPr>
              <w:t>2.3.1.</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_Toc222732353 \h </w:instrText>
            </w:r>
            <w:r>
              <w:rPr>
                <w:noProof/>
                <w:webHidden/>
              </w:rPr>
            </w:r>
            <w:r>
              <w:rPr>
                <w:noProof/>
                <w:webHidden/>
              </w:rPr>
              <w:fldChar w:fldCharType="separate"/>
            </w:r>
            <w:r>
              <w:rPr>
                <w:noProof/>
                <w:webHidden/>
              </w:rPr>
              <w:t>18</w:t>
            </w:r>
            <w:r>
              <w:rPr>
                <w:noProof/>
                <w:webHidden/>
              </w:rPr>
              <w:fldChar w:fldCharType="end"/>
            </w:r>
          </w:hyperlink>
        </w:p>
        <w:p w14:paraId="686B1943" w14:textId="77777777" w:rsidR="00AF5764" w:rsidRDefault="00AF5764">
          <w:pPr>
            <w:pStyle w:val="Obsah1"/>
            <w:tabs>
              <w:tab w:val="left" w:pos="480"/>
              <w:tab w:val="right" w:leader="dot" w:pos="8777"/>
            </w:tabs>
            <w:rPr>
              <w:rFonts w:asciiTheme="minorHAnsi" w:eastAsiaTheme="minorEastAsia" w:hAnsiTheme="minorHAnsi"/>
              <w:caps w:val="0"/>
              <w:noProof/>
              <w:lang w:eastAsia="sk-SK"/>
            </w:rPr>
          </w:pPr>
          <w:hyperlink w:anchor="_Toc222732354" w:history="1">
            <w:r w:rsidRPr="00DF65FB">
              <w:rPr>
                <w:rStyle w:val="Hypertextovprepojenie"/>
                <w:noProof/>
              </w:rPr>
              <w:t>3.</w:t>
            </w:r>
            <w:r>
              <w:rPr>
                <w:rFonts w:asciiTheme="minorHAnsi" w:eastAsiaTheme="minorEastAsia" w:hAnsiTheme="minorHAnsi"/>
                <w:caps w:val="0"/>
                <w:noProof/>
                <w:lang w:eastAsia="sk-SK"/>
              </w:rPr>
              <w:tab/>
            </w:r>
            <w:r w:rsidRPr="00DF65FB">
              <w:rPr>
                <w:rStyle w:val="Hypertextovprepojenie"/>
                <w:noProof/>
              </w:rPr>
              <w:t>ROZSAH ZÁVEREČNEJ PRÁCE</w:t>
            </w:r>
            <w:r>
              <w:rPr>
                <w:noProof/>
                <w:webHidden/>
              </w:rPr>
              <w:tab/>
            </w:r>
            <w:r>
              <w:rPr>
                <w:noProof/>
                <w:webHidden/>
              </w:rPr>
              <w:fldChar w:fldCharType="begin"/>
            </w:r>
            <w:r>
              <w:rPr>
                <w:noProof/>
                <w:webHidden/>
              </w:rPr>
              <w:instrText xml:space="preserve"> PAGEREF _Toc222732354 \h </w:instrText>
            </w:r>
            <w:r>
              <w:rPr>
                <w:noProof/>
                <w:webHidden/>
              </w:rPr>
            </w:r>
            <w:r>
              <w:rPr>
                <w:noProof/>
                <w:webHidden/>
              </w:rPr>
              <w:fldChar w:fldCharType="separate"/>
            </w:r>
            <w:r>
              <w:rPr>
                <w:noProof/>
                <w:webHidden/>
              </w:rPr>
              <w:t>19</w:t>
            </w:r>
            <w:r>
              <w:rPr>
                <w:noProof/>
                <w:webHidden/>
              </w:rPr>
              <w:fldChar w:fldCharType="end"/>
            </w:r>
          </w:hyperlink>
        </w:p>
        <w:p w14:paraId="6FB520AA"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55" w:history="1">
            <w:r w:rsidRPr="00DF65FB">
              <w:rPr>
                <w:rStyle w:val="Hypertextovprepojenie"/>
                <w:noProof/>
              </w:rPr>
              <w:t>3.1.</w:t>
            </w:r>
            <w:r>
              <w:rPr>
                <w:rFonts w:asciiTheme="minorHAnsi" w:eastAsiaTheme="minorEastAsia" w:hAnsiTheme="minorHAnsi"/>
                <w:noProof/>
                <w:lang w:eastAsia="sk-SK"/>
              </w:rPr>
              <w:tab/>
            </w:r>
            <w:r w:rsidRPr="00DF65FB">
              <w:rPr>
                <w:rStyle w:val="Hypertextovprepojenie"/>
                <w:noProof/>
              </w:rPr>
              <w:t>Názov podkapitoly</w:t>
            </w:r>
            <w:r>
              <w:rPr>
                <w:noProof/>
                <w:webHidden/>
              </w:rPr>
              <w:tab/>
            </w:r>
            <w:r>
              <w:rPr>
                <w:noProof/>
                <w:webHidden/>
              </w:rPr>
              <w:fldChar w:fldCharType="begin"/>
            </w:r>
            <w:r>
              <w:rPr>
                <w:noProof/>
                <w:webHidden/>
              </w:rPr>
              <w:instrText xml:space="preserve"> PAGEREF _Toc222732355 \h </w:instrText>
            </w:r>
            <w:r>
              <w:rPr>
                <w:noProof/>
                <w:webHidden/>
              </w:rPr>
            </w:r>
            <w:r>
              <w:rPr>
                <w:noProof/>
                <w:webHidden/>
              </w:rPr>
              <w:fldChar w:fldCharType="separate"/>
            </w:r>
            <w:r>
              <w:rPr>
                <w:noProof/>
                <w:webHidden/>
              </w:rPr>
              <w:t>19</w:t>
            </w:r>
            <w:r>
              <w:rPr>
                <w:noProof/>
                <w:webHidden/>
              </w:rPr>
              <w:fldChar w:fldCharType="end"/>
            </w:r>
          </w:hyperlink>
        </w:p>
        <w:p w14:paraId="12B3073B"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56" w:history="1">
            <w:r w:rsidRPr="00DF65FB">
              <w:rPr>
                <w:rStyle w:val="Hypertextovprepojenie"/>
                <w:noProof/>
              </w:rPr>
              <w:t>3.2.</w:t>
            </w:r>
            <w:r>
              <w:rPr>
                <w:rFonts w:asciiTheme="minorHAnsi" w:eastAsiaTheme="minorEastAsia" w:hAnsiTheme="minorHAnsi"/>
                <w:noProof/>
                <w:lang w:eastAsia="sk-SK"/>
              </w:rPr>
              <w:tab/>
            </w:r>
            <w:r w:rsidRPr="00DF65FB">
              <w:rPr>
                <w:rStyle w:val="Hypertextovprepojenie"/>
                <w:noProof/>
              </w:rPr>
              <w:t>Názov podkapitoly</w:t>
            </w:r>
            <w:r>
              <w:rPr>
                <w:noProof/>
                <w:webHidden/>
              </w:rPr>
              <w:tab/>
            </w:r>
            <w:r>
              <w:rPr>
                <w:noProof/>
                <w:webHidden/>
              </w:rPr>
              <w:fldChar w:fldCharType="begin"/>
            </w:r>
            <w:r>
              <w:rPr>
                <w:noProof/>
                <w:webHidden/>
              </w:rPr>
              <w:instrText xml:space="preserve"> PAGEREF _Toc222732356 \h </w:instrText>
            </w:r>
            <w:r>
              <w:rPr>
                <w:noProof/>
                <w:webHidden/>
              </w:rPr>
            </w:r>
            <w:r>
              <w:rPr>
                <w:noProof/>
                <w:webHidden/>
              </w:rPr>
              <w:fldChar w:fldCharType="separate"/>
            </w:r>
            <w:r>
              <w:rPr>
                <w:noProof/>
                <w:webHidden/>
              </w:rPr>
              <w:t>19</w:t>
            </w:r>
            <w:r>
              <w:rPr>
                <w:noProof/>
                <w:webHidden/>
              </w:rPr>
              <w:fldChar w:fldCharType="end"/>
            </w:r>
          </w:hyperlink>
        </w:p>
        <w:p w14:paraId="79292471"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57" w:history="1">
            <w:r w:rsidRPr="00DF65FB">
              <w:rPr>
                <w:rStyle w:val="Hypertextovprepojenie"/>
                <w:noProof/>
              </w:rPr>
              <w:t>3.2.1.</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_Toc222732357 \h </w:instrText>
            </w:r>
            <w:r>
              <w:rPr>
                <w:noProof/>
                <w:webHidden/>
              </w:rPr>
            </w:r>
            <w:r>
              <w:rPr>
                <w:noProof/>
                <w:webHidden/>
              </w:rPr>
              <w:fldChar w:fldCharType="separate"/>
            </w:r>
            <w:r>
              <w:rPr>
                <w:noProof/>
                <w:webHidden/>
              </w:rPr>
              <w:t>19</w:t>
            </w:r>
            <w:r>
              <w:rPr>
                <w:noProof/>
                <w:webHidden/>
              </w:rPr>
              <w:fldChar w:fldCharType="end"/>
            </w:r>
          </w:hyperlink>
        </w:p>
        <w:p w14:paraId="3A68043A"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58" w:history="1">
            <w:r w:rsidRPr="00DF65FB">
              <w:rPr>
                <w:rStyle w:val="Hypertextovprepojenie"/>
                <w:noProof/>
              </w:rPr>
              <w:t>3.2.2.</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_Toc222732358 \h </w:instrText>
            </w:r>
            <w:r>
              <w:rPr>
                <w:noProof/>
                <w:webHidden/>
              </w:rPr>
            </w:r>
            <w:r>
              <w:rPr>
                <w:noProof/>
                <w:webHidden/>
              </w:rPr>
              <w:fldChar w:fldCharType="separate"/>
            </w:r>
            <w:r>
              <w:rPr>
                <w:noProof/>
                <w:webHidden/>
              </w:rPr>
              <w:t>20</w:t>
            </w:r>
            <w:r>
              <w:rPr>
                <w:noProof/>
                <w:webHidden/>
              </w:rPr>
              <w:fldChar w:fldCharType="end"/>
            </w:r>
          </w:hyperlink>
        </w:p>
        <w:p w14:paraId="4377049B" w14:textId="77777777" w:rsidR="00AF5764" w:rsidRDefault="00AF5764">
          <w:pPr>
            <w:pStyle w:val="Obsah1"/>
            <w:tabs>
              <w:tab w:val="left" w:pos="480"/>
              <w:tab w:val="right" w:leader="dot" w:pos="8777"/>
            </w:tabs>
            <w:rPr>
              <w:rFonts w:asciiTheme="minorHAnsi" w:eastAsiaTheme="minorEastAsia" w:hAnsiTheme="minorHAnsi"/>
              <w:caps w:val="0"/>
              <w:noProof/>
              <w:lang w:eastAsia="sk-SK"/>
            </w:rPr>
          </w:pPr>
          <w:hyperlink w:anchor="_Toc222732359" w:history="1">
            <w:r w:rsidRPr="00DF65FB">
              <w:rPr>
                <w:rStyle w:val="Hypertextovprepojenie"/>
                <w:noProof/>
              </w:rPr>
              <w:t>4.</w:t>
            </w:r>
            <w:r>
              <w:rPr>
                <w:rFonts w:asciiTheme="minorHAnsi" w:eastAsiaTheme="minorEastAsia" w:hAnsiTheme="minorHAnsi"/>
                <w:caps w:val="0"/>
                <w:noProof/>
                <w:lang w:eastAsia="sk-SK"/>
              </w:rPr>
              <w:tab/>
            </w:r>
            <w:r w:rsidRPr="00DF65FB">
              <w:rPr>
                <w:rStyle w:val="Hypertextovprepojenie"/>
                <w:noProof/>
              </w:rPr>
              <w:t>FORMÁLNE NÁLEŽITOSTI PRÁCE</w:t>
            </w:r>
            <w:r>
              <w:rPr>
                <w:noProof/>
                <w:webHidden/>
              </w:rPr>
              <w:tab/>
            </w:r>
            <w:r>
              <w:rPr>
                <w:noProof/>
                <w:webHidden/>
              </w:rPr>
              <w:fldChar w:fldCharType="begin"/>
            </w:r>
            <w:r>
              <w:rPr>
                <w:noProof/>
                <w:webHidden/>
              </w:rPr>
              <w:instrText xml:space="preserve"> PAGEREF _Toc222732359 \h </w:instrText>
            </w:r>
            <w:r>
              <w:rPr>
                <w:noProof/>
                <w:webHidden/>
              </w:rPr>
            </w:r>
            <w:r>
              <w:rPr>
                <w:noProof/>
                <w:webHidden/>
              </w:rPr>
              <w:fldChar w:fldCharType="separate"/>
            </w:r>
            <w:r>
              <w:rPr>
                <w:noProof/>
                <w:webHidden/>
              </w:rPr>
              <w:t>21</w:t>
            </w:r>
            <w:r>
              <w:rPr>
                <w:noProof/>
                <w:webHidden/>
              </w:rPr>
              <w:fldChar w:fldCharType="end"/>
            </w:r>
          </w:hyperlink>
        </w:p>
        <w:p w14:paraId="47F8787D"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60" w:history="1">
            <w:r w:rsidRPr="00DF65FB">
              <w:rPr>
                <w:rStyle w:val="Hypertextovprepojenie"/>
                <w:noProof/>
              </w:rPr>
              <w:t>4.1.</w:t>
            </w:r>
            <w:r>
              <w:rPr>
                <w:rFonts w:asciiTheme="minorHAnsi" w:eastAsiaTheme="minorEastAsia" w:hAnsiTheme="minorHAnsi"/>
                <w:noProof/>
                <w:lang w:eastAsia="sk-SK"/>
              </w:rPr>
              <w:tab/>
            </w:r>
            <w:r w:rsidRPr="00DF65FB">
              <w:rPr>
                <w:rStyle w:val="Hypertextovprepojenie"/>
                <w:noProof/>
              </w:rPr>
              <w:t>Formálna úprava strany</w:t>
            </w:r>
            <w:r>
              <w:rPr>
                <w:noProof/>
                <w:webHidden/>
              </w:rPr>
              <w:tab/>
            </w:r>
            <w:r>
              <w:rPr>
                <w:noProof/>
                <w:webHidden/>
              </w:rPr>
              <w:fldChar w:fldCharType="begin"/>
            </w:r>
            <w:r>
              <w:rPr>
                <w:noProof/>
                <w:webHidden/>
              </w:rPr>
              <w:instrText xml:space="preserve"> PAGEREF _Toc222732360 \h </w:instrText>
            </w:r>
            <w:r>
              <w:rPr>
                <w:noProof/>
                <w:webHidden/>
              </w:rPr>
            </w:r>
            <w:r>
              <w:rPr>
                <w:noProof/>
                <w:webHidden/>
              </w:rPr>
              <w:fldChar w:fldCharType="separate"/>
            </w:r>
            <w:r>
              <w:rPr>
                <w:noProof/>
                <w:webHidden/>
              </w:rPr>
              <w:t>21</w:t>
            </w:r>
            <w:r>
              <w:rPr>
                <w:noProof/>
                <w:webHidden/>
              </w:rPr>
              <w:fldChar w:fldCharType="end"/>
            </w:r>
          </w:hyperlink>
        </w:p>
        <w:p w14:paraId="22332682"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61" w:history="1">
            <w:r w:rsidRPr="00DF65FB">
              <w:rPr>
                <w:rStyle w:val="Hypertextovprepojenie"/>
                <w:noProof/>
              </w:rPr>
              <w:t>4.2.</w:t>
            </w:r>
            <w:r>
              <w:rPr>
                <w:rFonts w:asciiTheme="minorHAnsi" w:eastAsiaTheme="minorEastAsia" w:hAnsiTheme="minorHAnsi"/>
                <w:noProof/>
                <w:lang w:eastAsia="sk-SK"/>
              </w:rPr>
              <w:tab/>
            </w:r>
            <w:r w:rsidRPr="00DF65FB">
              <w:rPr>
                <w:rStyle w:val="Hypertextovprepojenie"/>
                <w:noProof/>
              </w:rPr>
              <w:t>Číslovanie strán práce</w:t>
            </w:r>
            <w:r>
              <w:rPr>
                <w:noProof/>
                <w:webHidden/>
              </w:rPr>
              <w:tab/>
            </w:r>
            <w:r>
              <w:rPr>
                <w:noProof/>
                <w:webHidden/>
              </w:rPr>
              <w:fldChar w:fldCharType="begin"/>
            </w:r>
            <w:r>
              <w:rPr>
                <w:noProof/>
                <w:webHidden/>
              </w:rPr>
              <w:instrText xml:space="preserve"> PAGEREF _Toc222732361 \h </w:instrText>
            </w:r>
            <w:r>
              <w:rPr>
                <w:noProof/>
                <w:webHidden/>
              </w:rPr>
            </w:r>
            <w:r>
              <w:rPr>
                <w:noProof/>
                <w:webHidden/>
              </w:rPr>
              <w:fldChar w:fldCharType="separate"/>
            </w:r>
            <w:r>
              <w:rPr>
                <w:noProof/>
                <w:webHidden/>
              </w:rPr>
              <w:t>22</w:t>
            </w:r>
            <w:r>
              <w:rPr>
                <w:noProof/>
                <w:webHidden/>
              </w:rPr>
              <w:fldChar w:fldCharType="end"/>
            </w:r>
          </w:hyperlink>
        </w:p>
        <w:p w14:paraId="1F590D90"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62" w:history="1">
            <w:r w:rsidRPr="00DF65FB">
              <w:rPr>
                <w:rStyle w:val="Hypertextovprepojenie"/>
                <w:noProof/>
              </w:rPr>
              <w:t>4.2.1.</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_Toc222732362 \h </w:instrText>
            </w:r>
            <w:r>
              <w:rPr>
                <w:noProof/>
                <w:webHidden/>
              </w:rPr>
            </w:r>
            <w:r>
              <w:rPr>
                <w:noProof/>
                <w:webHidden/>
              </w:rPr>
              <w:fldChar w:fldCharType="separate"/>
            </w:r>
            <w:r>
              <w:rPr>
                <w:noProof/>
                <w:webHidden/>
              </w:rPr>
              <w:t>22</w:t>
            </w:r>
            <w:r>
              <w:rPr>
                <w:noProof/>
                <w:webHidden/>
              </w:rPr>
              <w:fldChar w:fldCharType="end"/>
            </w:r>
          </w:hyperlink>
        </w:p>
        <w:p w14:paraId="366A19F7"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63" w:history="1">
            <w:r w:rsidRPr="00DF65FB">
              <w:rPr>
                <w:rStyle w:val="Hypertextovprepojenie"/>
                <w:noProof/>
              </w:rPr>
              <w:t>4.2.2.</w:t>
            </w:r>
            <w:r>
              <w:rPr>
                <w:rFonts w:asciiTheme="minorHAnsi" w:eastAsiaTheme="minorEastAsia" w:hAnsiTheme="minorHAnsi"/>
                <w:noProof/>
                <w:lang w:eastAsia="sk-SK"/>
              </w:rPr>
              <w:tab/>
            </w:r>
            <w:r w:rsidRPr="00DF65FB">
              <w:rPr>
                <w:rStyle w:val="Hypertextovprepojenie"/>
                <w:noProof/>
              </w:rPr>
              <w:t>Názov podpodkapitoly</w:t>
            </w:r>
            <w:r>
              <w:rPr>
                <w:noProof/>
                <w:webHidden/>
              </w:rPr>
              <w:tab/>
            </w:r>
            <w:r>
              <w:rPr>
                <w:noProof/>
                <w:webHidden/>
              </w:rPr>
              <w:fldChar w:fldCharType="begin"/>
            </w:r>
            <w:r>
              <w:rPr>
                <w:noProof/>
                <w:webHidden/>
              </w:rPr>
              <w:instrText xml:space="preserve"> PAGEREF _Toc222732363 \h </w:instrText>
            </w:r>
            <w:r>
              <w:rPr>
                <w:noProof/>
                <w:webHidden/>
              </w:rPr>
            </w:r>
            <w:r>
              <w:rPr>
                <w:noProof/>
                <w:webHidden/>
              </w:rPr>
              <w:fldChar w:fldCharType="separate"/>
            </w:r>
            <w:r>
              <w:rPr>
                <w:noProof/>
                <w:webHidden/>
              </w:rPr>
              <w:t>22</w:t>
            </w:r>
            <w:r>
              <w:rPr>
                <w:noProof/>
                <w:webHidden/>
              </w:rPr>
              <w:fldChar w:fldCharType="end"/>
            </w:r>
          </w:hyperlink>
        </w:p>
        <w:p w14:paraId="1F72EB9A"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64" w:history="1">
            <w:r w:rsidRPr="00DF65FB">
              <w:rPr>
                <w:rStyle w:val="Hypertextovprepojenie"/>
                <w:noProof/>
              </w:rPr>
              <w:t>4.3.</w:t>
            </w:r>
            <w:r>
              <w:rPr>
                <w:rFonts w:asciiTheme="minorHAnsi" w:eastAsiaTheme="minorEastAsia" w:hAnsiTheme="minorHAnsi"/>
                <w:noProof/>
                <w:lang w:eastAsia="sk-SK"/>
              </w:rPr>
              <w:tab/>
            </w:r>
            <w:r w:rsidRPr="00DF65FB">
              <w:rPr>
                <w:rStyle w:val="Hypertextovprepojenie"/>
                <w:noProof/>
              </w:rPr>
              <w:t>Členenie textu a jeho prehľadnosť</w:t>
            </w:r>
            <w:r>
              <w:rPr>
                <w:noProof/>
                <w:webHidden/>
              </w:rPr>
              <w:tab/>
            </w:r>
            <w:r>
              <w:rPr>
                <w:noProof/>
                <w:webHidden/>
              </w:rPr>
              <w:fldChar w:fldCharType="begin"/>
            </w:r>
            <w:r>
              <w:rPr>
                <w:noProof/>
                <w:webHidden/>
              </w:rPr>
              <w:instrText xml:space="preserve"> PAGEREF _Toc222732364 \h </w:instrText>
            </w:r>
            <w:r>
              <w:rPr>
                <w:noProof/>
                <w:webHidden/>
              </w:rPr>
            </w:r>
            <w:r>
              <w:rPr>
                <w:noProof/>
                <w:webHidden/>
              </w:rPr>
              <w:fldChar w:fldCharType="separate"/>
            </w:r>
            <w:r>
              <w:rPr>
                <w:noProof/>
                <w:webHidden/>
              </w:rPr>
              <w:t>22</w:t>
            </w:r>
            <w:r>
              <w:rPr>
                <w:noProof/>
                <w:webHidden/>
              </w:rPr>
              <w:fldChar w:fldCharType="end"/>
            </w:r>
          </w:hyperlink>
        </w:p>
        <w:p w14:paraId="16C548BE"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65" w:history="1">
            <w:r w:rsidRPr="00DF65FB">
              <w:rPr>
                <w:rStyle w:val="Hypertextovprepojenie"/>
                <w:noProof/>
              </w:rPr>
              <w:t>4.4.</w:t>
            </w:r>
            <w:r>
              <w:rPr>
                <w:rFonts w:asciiTheme="minorHAnsi" w:eastAsiaTheme="minorEastAsia" w:hAnsiTheme="minorHAnsi"/>
                <w:noProof/>
                <w:lang w:eastAsia="sk-SK"/>
              </w:rPr>
              <w:tab/>
            </w:r>
            <w:r w:rsidRPr="00DF65FB">
              <w:rPr>
                <w:rStyle w:val="Hypertextovprepojenie"/>
                <w:noProof/>
              </w:rPr>
              <w:t>Číslovanie jednotlivých častí</w:t>
            </w:r>
            <w:r>
              <w:rPr>
                <w:noProof/>
                <w:webHidden/>
              </w:rPr>
              <w:tab/>
            </w:r>
            <w:r>
              <w:rPr>
                <w:noProof/>
                <w:webHidden/>
              </w:rPr>
              <w:fldChar w:fldCharType="begin"/>
            </w:r>
            <w:r>
              <w:rPr>
                <w:noProof/>
                <w:webHidden/>
              </w:rPr>
              <w:instrText xml:space="preserve"> PAGEREF _Toc222732365 \h </w:instrText>
            </w:r>
            <w:r>
              <w:rPr>
                <w:noProof/>
                <w:webHidden/>
              </w:rPr>
            </w:r>
            <w:r>
              <w:rPr>
                <w:noProof/>
                <w:webHidden/>
              </w:rPr>
              <w:fldChar w:fldCharType="separate"/>
            </w:r>
            <w:r>
              <w:rPr>
                <w:noProof/>
                <w:webHidden/>
              </w:rPr>
              <w:t>23</w:t>
            </w:r>
            <w:r>
              <w:rPr>
                <w:noProof/>
                <w:webHidden/>
              </w:rPr>
              <w:fldChar w:fldCharType="end"/>
            </w:r>
          </w:hyperlink>
        </w:p>
        <w:p w14:paraId="298453AD"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66" w:history="1">
            <w:r w:rsidRPr="00DF65FB">
              <w:rPr>
                <w:rStyle w:val="Hypertextovprepojenie"/>
                <w:noProof/>
              </w:rPr>
              <w:t>4.4.1.</w:t>
            </w:r>
            <w:r>
              <w:rPr>
                <w:rFonts w:asciiTheme="minorHAnsi" w:eastAsiaTheme="minorEastAsia" w:hAnsiTheme="minorHAnsi"/>
                <w:noProof/>
                <w:lang w:eastAsia="sk-SK"/>
              </w:rPr>
              <w:tab/>
            </w:r>
            <w:r w:rsidRPr="00DF65FB">
              <w:rPr>
                <w:rStyle w:val="Hypertextovprepojenie"/>
                <w:noProof/>
              </w:rPr>
              <w:t>Označovanie príloh</w:t>
            </w:r>
            <w:r>
              <w:rPr>
                <w:noProof/>
                <w:webHidden/>
              </w:rPr>
              <w:tab/>
            </w:r>
            <w:r>
              <w:rPr>
                <w:noProof/>
                <w:webHidden/>
              </w:rPr>
              <w:fldChar w:fldCharType="begin"/>
            </w:r>
            <w:r>
              <w:rPr>
                <w:noProof/>
                <w:webHidden/>
              </w:rPr>
              <w:instrText xml:space="preserve"> PAGEREF _Toc222732366 \h </w:instrText>
            </w:r>
            <w:r>
              <w:rPr>
                <w:noProof/>
                <w:webHidden/>
              </w:rPr>
            </w:r>
            <w:r>
              <w:rPr>
                <w:noProof/>
                <w:webHidden/>
              </w:rPr>
              <w:fldChar w:fldCharType="separate"/>
            </w:r>
            <w:r>
              <w:rPr>
                <w:noProof/>
                <w:webHidden/>
              </w:rPr>
              <w:t>24</w:t>
            </w:r>
            <w:r>
              <w:rPr>
                <w:noProof/>
                <w:webHidden/>
              </w:rPr>
              <w:fldChar w:fldCharType="end"/>
            </w:r>
          </w:hyperlink>
        </w:p>
        <w:p w14:paraId="548AE598"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67" w:history="1">
            <w:r w:rsidRPr="00DF65FB">
              <w:rPr>
                <w:rStyle w:val="Hypertextovprepojenie"/>
                <w:noProof/>
              </w:rPr>
              <w:t>4.4.2.</w:t>
            </w:r>
            <w:r>
              <w:rPr>
                <w:rFonts w:asciiTheme="minorHAnsi" w:eastAsiaTheme="minorEastAsia" w:hAnsiTheme="minorHAnsi"/>
                <w:noProof/>
                <w:lang w:eastAsia="sk-SK"/>
              </w:rPr>
              <w:tab/>
            </w:r>
            <w:r w:rsidRPr="00DF65FB">
              <w:rPr>
                <w:rStyle w:val="Hypertextovprepojenie"/>
                <w:noProof/>
              </w:rPr>
              <w:t>Poznámky pod čiarou</w:t>
            </w:r>
            <w:r>
              <w:rPr>
                <w:noProof/>
                <w:webHidden/>
              </w:rPr>
              <w:tab/>
            </w:r>
            <w:r>
              <w:rPr>
                <w:noProof/>
                <w:webHidden/>
              </w:rPr>
              <w:fldChar w:fldCharType="begin"/>
            </w:r>
            <w:r>
              <w:rPr>
                <w:noProof/>
                <w:webHidden/>
              </w:rPr>
              <w:instrText xml:space="preserve"> PAGEREF _Toc222732367 \h </w:instrText>
            </w:r>
            <w:r>
              <w:rPr>
                <w:noProof/>
                <w:webHidden/>
              </w:rPr>
            </w:r>
            <w:r>
              <w:rPr>
                <w:noProof/>
                <w:webHidden/>
              </w:rPr>
              <w:fldChar w:fldCharType="separate"/>
            </w:r>
            <w:r>
              <w:rPr>
                <w:noProof/>
                <w:webHidden/>
              </w:rPr>
              <w:t>24</w:t>
            </w:r>
            <w:r>
              <w:rPr>
                <w:noProof/>
                <w:webHidden/>
              </w:rPr>
              <w:fldChar w:fldCharType="end"/>
            </w:r>
          </w:hyperlink>
        </w:p>
        <w:p w14:paraId="6F96D893"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68" w:history="1">
            <w:r w:rsidRPr="00DF65FB">
              <w:rPr>
                <w:rStyle w:val="Hypertextovprepojenie"/>
                <w:noProof/>
              </w:rPr>
              <w:t>4.4.3.</w:t>
            </w:r>
            <w:r>
              <w:rPr>
                <w:rFonts w:asciiTheme="minorHAnsi" w:eastAsiaTheme="minorEastAsia" w:hAnsiTheme="minorHAnsi"/>
                <w:noProof/>
                <w:lang w:eastAsia="sk-SK"/>
              </w:rPr>
              <w:tab/>
            </w:r>
            <w:r w:rsidRPr="00DF65FB">
              <w:rPr>
                <w:rStyle w:val="Hypertextovprepojenie"/>
                <w:noProof/>
              </w:rPr>
              <w:t>Zdôrazňovanie častí textu</w:t>
            </w:r>
            <w:r>
              <w:rPr>
                <w:noProof/>
                <w:webHidden/>
              </w:rPr>
              <w:tab/>
            </w:r>
            <w:r>
              <w:rPr>
                <w:noProof/>
                <w:webHidden/>
              </w:rPr>
              <w:fldChar w:fldCharType="begin"/>
            </w:r>
            <w:r>
              <w:rPr>
                <w:noProof/>
                <w:webHidden/>
              </w:rPr>
              <w:instrText xml:space="preserve"> PAGEREF _Toc222732368 \h </w:instrText>
            </w:r>
            <w:r>
              <w:rPr>
                <w:noProof/>
                <w:webHidden/>
              </w:rPr>
            </w:r>
            <w:r>
              <w:rPr>
                <w:noProof/>
                <w:webHidden/>
              </w:rPr>
              <w:fldChar w:fldCharType="separate"/>
            </w:r>
            <w:r>
              <w:rPr>
                <w:noProof/>
                <w:webHidden/>
              </w:rPr>
              <w:t>25</w:t>
            </w:r>
            <w:r>
              <w:rPr>
                <w:noProof/>
                <w:webHidden/>
              </w:rPr>
              <w:fldChar w:fldCharType="end"/>
            </w:r>
          </w:hyperlink>
        </w:p>
        <w:p w14:paraId="08FF6FE0"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69" w:history="1">
            <w:r w:rsidRPr="00DF65FB">
              <w:rPr>
                <w:rStyle w:val="Hypertextovprepojenie"/>
                <w:noProof/>
              </w:rPr>
              <w:t>4.5.</w:t>
            </w:r>
            <w:r>
              <w:rPr>
                <w:rFonts w:asciiTheme="minorHAnsi" w:eastAsiaTheme="minorEastAsia" w:hAnsiTheme="minorHAnsi"/>
                <w:noProof/>
                <w:lang w:eastAsia="sk-SK"/>
              </w:rPr>
              <w:tab/>
            </w:r>
            <w:r w:rsidRPr="00DF65FB">
              <w:rPr>
                <w:rStyle w:val="Hypertextovprepojenie"/>
                <w:noProof/>
              </w:rPr>
              <w:t>Interpunkcia a skratky</w:t>
            </w:r>
            <w:r>
              <w:rPr>
                <w:noProof/>
                <w:webHidden/>
              </w:rPr>
              <w:tab/>
            </w:r>
            <w:r>
              <w:rPr>
                <w:noProof/>
                <w:webHidden/>
              </w:rPr>
              <w:fldChar w:fldCharType="begin"/>
            </w:r>
            <w:r>
              <w:rPr>
                <w:noProof/>
                <w:webHidden/>
              </w:rPr>
              <w:instrText xml:space="preserve"> PAGEREF _Toc222732369 \h </w:instrText>
            </w:r>
            <w:r>
              <w:rPr>
                <w:noProof/>
                <w:webHidden/>
              </w:rPr>
            </w:r>
            <w:r>
              <w:rPr>
                <w:noProof/>
                <w:webHidden/>
              </w:rPr>
              <w:fldChar w:fldCharType="separate"/>
            </w:r>
            <w:r>
              <w:rPr>
                <w:noProof/>
                <w:webHidden/>
              </w:rPr>
              <w:t>25</w:t>
            </w:r>
            <w:r>
              <w:rPr>
                <w:noProof/>
                <w:webHidden/>
              </w:rPr>
              <w:fldChar w:fldCharType="end"/>
            </w:r>
          </w:hyperlink>
        </w:p>
        <w:p w14:paraId="4A738A37"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0" w:history="1">
            <w:r w:rsidRPr="00DF65FB">
              <w:rPr>
                <w:rStyle w:val="Hypertextovprepojenie"/>
                <w:noProof/>
              </w:rPr>
              <w:t>4.5.1.</w:t>
            </w:r>
            <w:r>
              <w:rPr>
                <w:rFonts w:asciiTheme="minorHAnsi" w:eastAsiaTheme="minorEastAsia" w:hAnsiTheme="minorHAnsi"/>
                <w:noProof/>
                <w:lang w:eastAsia="sk-SK"/>
              </w:rPr>
              <w:tab/>
            </w:r>
            <w:r w:rsidRPr="00DF65FB">
              <w:rPr>
                <w:rStyle w:val="Hypertextovprepojenie"/>
                <w:noProof/>
              </w:rPr>
              <w:t>Úvodzovky</w:t>
            </w:r>
            <w:r>
              <w:rPr>
                <w:noProof/>
                <w:webHidden/>
              </w:rPr>
              <w:tab/>
            </w:r>
            <w:r>
              <w:rPr>
                <w:noProof/>
                <w:webHidden/>
              </w:rPr>
              <w:fldChar w:fldCharType="begin"/>
            </w:r>
            <w:r>
              <w:rPr>
                <w:noProof/>
                <w:webHidden/>
              </w:rPr>
              <w:instrText xml:space="preserve"> PAGEREF _Toc222732370 \h </w:instrText>
            </w:r>
            <w:r>
              <w:rPr>
                <w:noProof/>
                <w:webHidden/>
              </w:rPr>
            </w:r>
            <w:r>
              <w:rPr>
                <w:noProof/>
                <w:webHidden/>
              </w:rPr>
              <w:fldChar w:fldCharType="separate"/>
            </w:r>
            <w:r>
              <w:rPr>
                <w:noProof/>
                <w:webHidden/>
              </w:rPr>
              <w:t>25</w:t>
            </w:r>
            <w:r>
              <w:rPr>
                <w:noProof/>
                <w:webHidden/>
              </w:rPr>
              <w:fldChar w:fldCharType="end"/>
            </w:r>
          </w:hyperlink>
        </w:p>
        <w:p w14:paraId="4D8A2F67"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1" w:history="1">
            <w:r w:rsidRPr="00DF65FB">
              <w:rPr>
                <w:rStyle w:val="Hypertextovprepojenie"/>
                <w:noProof/>
              </w:rPr>
              <w:t>4.5.2.</w:t>
            </w:r>
            <w:r>
              <w:rPr>
                <w:rFonts w:asciiTheme="minorHAnsi" w:eastAsiaTheme="minorEastAsia" w:hAnsiTheme="minorHAnsi"/>
                <w:noProof/>
                <w:lang w:eastAsia="sk-SK"/>
              </w:rPr>
              <w:tab/>
            </w:r>
            <w:r w:rsidRPr="00DF65FB">
              <w:rPr>
                <w:rStyle w:val="Hypertextovprepojenie"/>
                <w:noProof/>
              </w:rPr>
              <w:t>Skratky</w:t>
            </w:r>
            <w:r>
              <w:rPr>
                <w:noProof/>
                <w:webHidden/>
              </w:rPr>
              <w:tab/>
            </w:r>
            <w:r>
              <w:rPr>
                <w:noProof/>
                <w:webHidden/>
              </w:rPr>
              <w:fldChar w:fldCharType="begin"/>
            </w:r>
            <w:r>
              <w:rPr>
                <w:noProof/>
                <w:webHidden/>
              </w:rPr>
              <w:instrText xml:space="preserve"> PAGEREF _Toc222732371 \h </w:instrText>
            </w:r>
            <w:r>
              <w:rPr>
                <w:noProof/>
                <w:webHidden/>
              </w:rPr>
            </w:r>
            <w:r>
              <w:rPr>
                <w:noProof/>
                <w:webHidden/>
              </w:rPr>
              <w:fldChar w:fldCharType="separate"/>
            </w:r>
            <w:r>
              <w:rPr>
                <w:noProof/>
                <w:webHidden/>
              </w:rPr>
              <w:t>25</w:t>
            </w:r>
            <w:r>
              <w:rPr>
                <w:noProof/>
                <w:webHidden/>
              </w:rPr>
              <w:fldChar w:fldCharType="end"/>
            </w:r>
          </w:hyperlink>
        </w:p>
        <w:p w14:paraId="494970F0"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2" w:history="1">
            <w:r w:rsidRPr="00DF65FB">
              <w:rPr>
                <w:rStyle w:val="Hypertextovprepojenie"/>
                <w:noProof/>
              </w:rPr>
              <w:t>4.5.3.</w:t>
            </w:r>
            <w:r>
              <w:rPr>
                <w:rFonts w:asciiTheme="minorHAnsi" w:eastAsiaTheme="minorEastAsia" w:hAnsiTheme="minorHAnsi"/>
                <w:noProof/>
                <w:lang w:eastAsia="sk-SK"/>
              </w:rPr>
              <w:tab/>
            </w:r>
            <w:r w:rsidRPr="00DF65FB">
              <w:rPr>
                <w:rStyle w:val="Hypertextovprepojenie"/>
                <w:noProof/>
              </w:rPr>
              <w:t>Číslice a merné jednotky</w:t>
            </w:r>
            <w:r>
              <w:rPr>
                <w:noProof/>
                <w:webHidden/>
              </w:rPr>
              <w:tab/>
            </w:r>
            <w:r>
              <w:rPr>
                <w:noProof/>
                <w:webHidden/>
              </w:rPr>
              <w:fldChar w:fldCharType="begin"/>
            </w:r>
            <w:r>
              <w:rPr>
                <w:noProof/>
                <w:webHidden/>
              </w:rPr>
              <w:instrText xml:space="preserve"> PAGEREF _Toc222732372 \h </w:instrText>
            </w:r>
            <w:r>
              <w:rPr>
                <w:noProof/>
                <w:webHidden/>
              </w:rPr>
            </w:r>
            <w:r>
              <w:rPr>
                <w:noProof/>
                <w:webHidden/>
              </w:rPr>
              <w:fldChar w:fldCharType="separate"/>
            </w:r>
            <w:r>
              <w:rPr>
                <w:noProof/>
                <w:webHidden/>
              </w:rPr>
              <w:t>26</w:t>
            </w:r>
            <w:r>
              <w:rPr>
                <w:noProof/>
                <w:webHidden/>
              </w:rPr>
              <w:fldChar w:fldCharType="end"/>
            </w:r>
          </w:hyperlink>
        </w:p>
        <w:p w14:paraId="217E7DF5" w14:textId="77777777" w:rsidR="00AF5764" w:rsidRDefault="00AF5764">
          <w:pPr>
            <w:pStyle w:val="Obsah2"/>
            <w:tabs>
              <w:tab w:val="left" w:pos="960"/>
              <w:tab w:val="right" w:leader="dot" w:pos="8777"/>
            </w:tabs>
            <w:rPr>
              <w:rFonts w:asciiTheme="minorHAnsi" w:eastAsiaTheme="minorEastAsia" w:hAnsiTheme="minorHAnsi"/>
              <w:noProof/>
              <w:lang w:eastAsia="sk-SK"/>
            </w:rPr>
          </w:pPr>
          <w:hyperlink w:anchor="_Toc222732373" w:history="1">
            <w:r w:rsidRPr="00DF65FB">
              <w:rPr>
                <w:rStyle w:val="Hypertextovprepojenie"/>
                <w:noProof/>
              </w:rPr>
              <w:t>4.6.</w:t>
            </w:r>
            <w:r>
              <w:rPr>
                <w:rFonts w:asciiTheme="minorHAnsi" w:eastAsiaTheme="minorEastAsia" w:hAnsiTheme="minorHAnsi"/>
                <w:noProof/>
                <w:lang w:eastAsia="sk-SK"/>
              </w:rPr>
              <w:tab/>
            </w:r>
            <w:r w:rsidRPr="00DF65FB">
              <w:rPr>
                <w:rStyle w:val="Hypertextovprepojenie"/>
                <w:noProof/>
              </w:rPr>
              <w:t>Obrázky, tabuľky a rovnice</w:t>
            </w:r>
            <w:r>
              <w:rPr>
                <w:noProof/>
                <w:webHidden/>
              </w:rPr>
              <w:tab/>
            </w:r>
            <w:r>
              <w:rPr>
                <w:noProof/>
                <w:webHidden/>
              </w:rPr>
              <w:fldChar w:fldCharType="begin"/>
            </w:r>
            <w:r>
              <w:rPr>
                <w:noProof/>
                <w:webHidden/>
              </w:rPr>
              <w:instrText xml:space="preserve"> PAGEREF _Toc222732373 \h </w:instrText>
            </w:r>
            <w:r>
              <w:rPr>
                <w:noProof/>
                <w:webHidden/>
              </w:rPr>
            </w:r>
            <w:r>
              <w:rPr>
                <w:noProof/>
                <w:webHidden/>
              </w:rPr>
              <w:fldChar w:fldCharType="separate"/>
            </w:r>
            <w:r>
              <w:rPr>
                <w:noProof/>
                <w:webHidden/>
              </w:rPr>
              <w:t>26</w:t>
            </w:r>
            <w:r>
              <w:rPr>
                <w:noProof/>
                <w:webHidden/>
              </w:rPr>
              <w:fldChar w:fldCharType="end"/>
            </w:r>
          </w:hyperlink>
        </w:p>
        <w:p w14:paraId="0CB2E085"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4" w:history="1">
            <w:r w:rsidRPr="00DF65FB">
              <w:rPr>
                <w:rStyle w:val="Hypertextovprepojenie"/>
                <w:noProof/>
              </w:rPr>
              <w:t>4.6.1.</w:t>
            </w:r>
            <w:r>
              <w:rPr>
                <w:rFonts w:asciiTheme="minorHAnsi" w:eastAsiaTheme="minorEastAsia" w:hAnsiTheme="minorHAnsi"/>
                <w:noProof/>
                <w:lang w:eastAsia="sk-SK"/>
              </w:rPr>
              <w:tab/>
            </w:r>
            <w:r w:rsidRPr="00DF65FB">
              <w:rPr>
                <w:rStyle w:val="Hypertextovprepojenie"/>
                <w:noProof/>
              </w:rPr>
              <w:t>Obrázky</w:t>
            </w:r>
            <w:r>
              <w:rPr>
                <w:noProof/>
                <w:webHidden/>
              </w:rPr>
              <w:tab/>
            </w:r>
            <w:r>
              <w:rPr>
                <w:noProof/>
                <w:webHidden/>
              </w:rPr>
              <w:fldChar w:fldCharType="begin"/>
            </w:r>
            <w:r>
              <w:rPr>
                <w:noProof/>
                <w:webHidden/>
              </w:rPr>
              <w:instrText xml:space="preserve"> PAGEREF _Toc222732374 \h </w:instrText>
            </w:r>
            <w:r>
              <w:rPr>
                <w:noProof/>
                <w:webHidden/>
              </w:rPr>
            </w:r>
            <w:r>
              <w:rPr>
                <w:noProof/>
                <w:webHidden/>
              </w:rPr>
              <w:fldChar w:fldCharType="separate"/>
            </w:r>
            <w:r>
              <w:rPr>
                <w:noProof/>
                <w:webHidden/>
              </w:rPr>
              <w:t>26</w:t>
            </w:r>
            <w:r>
              <w:rPr>
                <w:noProof/>
                <w:webHidden/>
              </w:rPr>
              <w:fldChar w:fldCharType="end"/>
            </w:r>
          </w:hyperlink>
        </w:p>
        <w:p w14:paraId="455C10DA"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5" w:history="1">
            <w:r w:rsidRPr="00DF65FB">
              <w:rPr>
                <w:rStyle w:val="Hypertextovprepojenie"/>
                <w:noProof/>
              </w:rPr>
              <w:t>4.6.2.</w:t>
            </w:r>
            <w:r>
              <w:rPr>
                <w:rFonts w:asciiTheme="minorHAnsi" w:eastAsiaTheme="minorEastAsia" w:hAnsiTheme="minorHAnsi"/>
                <w:noProof/>
                <w:lang w:eastAsia="sk-SK"/>
              </w:rPr>
              <w:tab/>
            </w:r>
            <w:r w:rsidRPr="00DF65FB">
              <w:rPr>
                <w:rStyle w:val="Hypertextovprepojenie"/>
                <w:noProof/>
              </w:rPr>
              <w:t>Tabuľky</w:t>
            </w:r>
            <w:r>
              <w:rPr>
                <w:noProof/>
                <w:webHidden/>
              </w:rPr>
              <w:tab/>
            </w:r>
            <w:r>
              <w:rPr>
                <w:noProof/>
                <w:webHidden/>
              </w:rPr>
              <w:fldChar w:fldCharType="begin"/>
            </w:r>
            <w:r>
              <w:rPr>
                <w:noProof/>
                <w:webHidden/>
              </w:rPr>
              <w:instrText xml:space="preserve"> PAGEREF _Toc222732375 \h </w:instrText>
            </w:r>
            <w:r>
              <w:rPr>
                <w:noProof/>
                <w:webHidden/>
              </w:rPr>
            </w:r>
            <w:r>
              <w:rPr>
                <w:noProof/>
                <w:webHidden/>
              </w:rPr>
              <w:fldChar w:fldCharType="separate"/>
            </w:r>
            <w:r>
              <w:rPr>
                <w:noProof/>
                <w:webHidden/>
              </w:rPr>
              <w:t>28</w:t>
            </w:r>
            <w:r>
              <w:rPr>
                <w:noProof/>
                <w:webHidden/>
              </w:rPr>
              <w:fldChar w:fldCharType="end"/>
            </w:r>
          </w:hyperlink>
        </w:p>
        <w:p w14:paraId="77FF606C" w14:textId="77777777" w:rsidR="00AF5764" w:rsidRDefault="00AF5764">
          <w:pPr>
            <w:pStyle w:val="Obsah3"/>
            <w:tabs>
              <w:tab w:val="left" w:pos="1440"/>
              <w:tab w:val="right" w:leader="dot" w:pos="8777"/>
            </w:tabs>
            <w:rPr>
              <w:rFonts w:asciiTheme="minorHAnsi" w:eastAsiaTheme="minorEastAsia" w:hAnsiTheme="minorHAnsi"/>
              <w:noProof/>
              <w:lang w:eastAsia="sk-SK"/>
            </w:rPr>
          </w:pPr>
          <w:hyperlink w:anchor="_Toc222732376" w:history="1">
            <w:r w:rsidRPr="00DF65FB">
              <w:rPr>
                <w:rStyle w:val="Hypertextovprepojenie"/>
                <w:noProof/>
              </w:rPr>
              <w:t>4.6.3.</w:t>
            </w:r>
            <w:r>
              <w:rPr>
                <w:rFonts w:asciiTheme="minorHAnsi" w:eastAsiaTheme="minorEastAsia" w:hAnsiTheme="minorHAnsi"/>
                <w:noProof/>
                <w:lang w:eastAsia="sk-SK"/>
              </w:rPr>
              <w:tab/>
            </w:r>
            <w:r w:rsidRPr="00DF65FB">
              <w:rPr>
                <w:rStyle w:val="Hypertextovprepojenie"/>
                <w:noProof/>
              </w:rPr>
              <w:t>Vzorce</w:t>
            </w:r>
            <w:r>
              <w:rPr>
                <w:noProof/>
                <w:webHidden/>
              </w:rPr>
              <w:tab/>
            </w:r>
            <w:r>
              <w:rPr>
                <w:noProof/>
                <w:webHidden/>
              </w:rPr>
              <w:fldChar w:fldCharType="begin"/>
            </w:r>
            <w:r>
              <w:rPr>
                <w:noProof/>
                <w:webHidden/>
              </w:rPr>
              <w:instrText xml:space="preserve"> PAGEREF _Toc222732376 \h </w:instrText>
            </w:r>
            <w:r>
              <w:rPr>
                <w:noProof/>
                <w:webHidden/>
              </w:rPr>
            </w:r>
            <w:r>
              <w:rPr>
                <w:noProof/>
                <w:webHidden/>
              </w:rPr>
              <w:fldChar w:fldCharType="separate"/>
            </w:r>
            <w:r>
              <w:rPr>
                <w:noProof/>
                <w:webHidden/>
              </w:rPr>
              <w:t>29</w:t>
            </w:r>
            <w:r>
              <w:rPr>
                <w:noProof/>
                <w:webHidden/>
              </w:rPr>
              <w:fldChar w:fldCharType="end"/>
            </w:r>
          </w:hyperlink>
        </w:p>
        <w:p w14:paraId="1B22F849"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77" w:history="1">
            <w:r w:rsidRPr="00DF65FB">
              <w:rPr>
                <w:rStyle w:val="Hypertextovprepojenie"/>
                <w:noProof/>
              </w:rPr>
              <w:t>ZÁVER</w:t>
            </w:r>
            <w:r>
              <w:rPr>
                <w:noProof/>
                <w:webHidden/>
              </w:rPr>
              <w:tab/>
            </w:r>
            <w:r>
              <w:rPr>
                <w:noProof/>
                <w:webHidden/>
              </w:rPr>
              <w:fldChar w:fldCharType="begin"/>
            </w:r>
            <w:r>
              <w:rPr>
                <w:noProof/>
                <w:webHidden/>
              </w:rPr>
              <w:instrText xml:space="preserve"> PAGEREF _Toc222732377 \h </w:instrText>
            </w:r>
            <w:r>
              <w:rPr>
                <w:noProof/>
                <w:webHidden/>
              </w:rPr>
            </w:r>
            <w:r>
              <w:rPr>
                <w:noProof/>
                <w:webHidden/>
              </w:rPr>
              <w:fldChar w:fldCharType="separate"/>
            </w:r>
            <w:r>
              <w:rPr>
                <w:noProof/>
                <w:webHidden/>
              </w:rPr>
              <w:t>30</w:t>
            </w:r>
            <w:r>
              <w:rPr>
                <w:noProof/>
                <w:webHidden/>
              </w:rPr>
              <w:fldChar w:fldCharType="end"/>
            </w:r>
          </w:hyperlink>
        </w:p>
        <w:p w14:paraId="279BD579"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78" w:history="1">
            <w:r w:rsidRPr="00DF65FB">
              <w:rPr>
                <w:rStyle w:val="Hypertextovprepojenie"/>
                <w:noProof/>
              </w:rPr>
              <w:t>ZOZNAM POUŽITEJ LITERATÚRY</w:t>
            </w:r>
            <w:r>
              <w:rPr>
                <w:noProof/>
                <w:webHidden/>
              </w:rPr>
              <w:tab/>
            </w:r>
            <w:r>
              <w:rPr>
                <w:noProof/>
                <w:webHidden/>
              </w:rPr>
              <w:fldChar w:fldCharType="begin"/>
            </w:r>
            <w:r>
              <w:rPr>
                <w:noProof/>
                <w:webHidden/>
              </w:rPr>
              <w:instrText xml:space="preserve"> PAGEREF _Toc222732378 \h </w:instrText>
            </w:r>
            <w:r>
              <w:rPr>
                <w:noProof/>
                <w:webHidden/>
              </w:rPr>
            </w:r>
            <w:r>
              <w:rPr>
                <w:noProof/>
                <w:webHidden/>
              </w:rPr>
              <w:fldChar w:fldCharType="separate"/>
            </w:r>
            <w:r>
              <w:rPr>
                <w:noProof/>
                <w:webHidden/>
              </w:rPr>
              <w:t>31</w:t>
            </w:r>
            <w:r>
              <w:rPr>
                <w:noProof/>
                <w:webHidden/>
              </w:rPr>
              <w:fldChar w:fldCharType="end"/>
            </w:r>
          </w:hyperlink>
        </w:p>
        <w:p w14:paraId="20594B57" w14:textId="77777777" w:rsidR="00AF5764" w:rsidRDefault="00AF5764">
          <w:pPr>
            <w:pStyle w:val="Obsah1"/>
            <w:tabs>
              <w:tab w:val="right" w:leader="dot" w:pos="8777"/>
            </w:tabs>
            <w:rPr>
              <w:rFonts w:asciiTheme="minorHAnsi" w:eastAsiaTheme="minorEastAsia" w:hAnsiTheme="minorHAnsi"/>
              <w:caps w:val="0"/>
              <w:noProof/>
              <w:lang w:eastAsia="sk-SK"/>
            </w:rPr>
          </w:pPr>
          <w:hyperlink w:anchor="_Toc222732379" w:history="1">
            <w:r w:rsidRPr="00DF65FB">
              <w:rPr>
                <w:rStyle w:val="Hypertextovprepojenie"/>
                <w:noProof/>
              </w:rPr>
              <w:t>Zoznam príloh</w:t>
            </w:r>
            <w:r>
              <w:rPr>
                <w:noProof/>
                <w:webHidden/>
              </w:rPr>
              <w:tab/>
            </w:r>
            <w:r>
              <w:rPr>
                <w:noProof/>
                <w:webHidden/>
              </w:rPr>
              <w:fldChar w:fldCharType="begin"/>
            </w:r>
            <w:r>
              <w:rPr>
                <w:noProof/>
                <w:webHidden/>
              </w:rPr>
              <w:instrText xml:space="preserve"> PAGEREF _Toc222732379 \h </w:instrText>
            </w:r>
            <w:r>
              <w:rPr>
                <w:noProof/>
                <w:webHidden/>
              </w:rPr>
            </w:r>
            <w:r>
              <w:rPr>
                <w:noProof/>
                <w:webHidden/>
              </w:rPr>
              <w:fldChar w:fldCharType="separate"/>
            </w:r>
            <w:r>
              <w:rPr>
                <w:noProof/>
                <w:webHidden/>
              </w:rPr>
              <w:t>35</w:t>
            </w:r>
            <w:r>
              <w:rPr>
                <w:noProof/>
                <w:webHidden/>
              </w:rPr>
              <w:fldChar w:fldCharType="end"/>
            </w:r>
          </w:hyperlink>
        </w:p>
        <w:p w14:paraId="1CAC0DEB" w14:textId="77777777" w:rsidR="00AF5764" w:rsidRDefault="00AF5764">
          <w:r>
            <w:rPr>
              <w:b/>
              <w:bCs/>
            </w:rPr>
            <w:fldChar w:fldCharType="end"/>
          </w:r>
        </w:p>
      </w:sdtContent>
    </w:sdt>
    <w:p w14:paraId="0F9EA486" w14:textId="77777777" w:rsidR="00E37DF0" w:rsidRPr="00E37DF0" w:rsidRDefault="00E37DF0" w:rsidP="00E37DF0">
      <w:pPr>
        <w:pStyle w:val="ZPTEXTPRACE"/>
        <w:ind w:firstLine="0"/>
      </w:pPr>
    </w:p>
    <w:p w14:paraId="541A6C57" w14:textId="77777777" w:rsidR="00180CC7" w:rsidRPr="003439A2" w:rsidRDefault="00180CC7" w:rsidP="00B9458D">
      <w:pPr>
        <w:pStyle w:val="ZPNADPIS1NECISLOVANY"/>
      </w:pPr>
      <w:bookmarkStart w:id="4" w:name="_Toc222728493"/>
      <w:bookmarkStart w:id="5" w:name="_Toc222728773"/>
      <w:bookmarkStart w:id="6" w:name="_Toc222732191"/>
      <w:bookmarkStart w:id="7" w:name="_Toc222732282"/>
      <w:bookmarkStart w:id="8" w:name="_Toc222732334"/>
      <w:r w:rsidRPr="003439A2">
        <w:lastRenderedPageBreak/>
        <w:t>Zoznam ilustr</w:t>
      </w:r>
      <w:r w:rsidR="00B1548C" w:rsidRPr="003439A2">
        <w:t>á</w:t>
      </w:r>
      <w:r w:rsidRPr="003439A2">
        <w:t>cií a</w:t>
      </w:r>
      <w:r w:rsidR="009100BC" w:rsidRPr="003439A2">
        <w:t> </w:t>
      </w:r>
      <w:r w:rsidRPr="003439A2">
        <w:t>tabuliek</w:t>
      </w:r>
      <w:bookmarkEnd w:id="4"/>
      <w:bookmarkEnd w:id="5"/>
      <w:bookmarkEnd w:id="6"/>
      <w:bookmarkEnd w:id="7"/>
      <w:bookmarkEnd w:id="8"/>
    </w:p>
    <w:p w14:paraId="14BB2046" w14:textId="77777777" w:rsidR="00DD13A2" w:rsidRPr="004279F6" w:rsidRDefault="00DD13A2" w:rsidP="00FB48BE">
      <w:pPr>
        <w:pStyle w:val="ZPTEXTPRACE"/>
      </w:pPr>
      <w:r w:rsidRPr="004279F6">
        <w:t xml:space="preserve">Zoznam obrázkov sa vloží cez kartu „Odkazy“ a vložiť zoznam obrázkov.  Obdobne postupujeme pri vložení zoznamu tabuliek (postup je rovnaký, na karte „Odkazy“ vyberieme vložiť zoznam obrázkov,  avšak vyberieme menovku popisu: tabuľky, prípadne grafy a iné). </w:t>
      </w:r>
    </w:p>
    <w:p w14:paraId="69D1C8A9" w14:textId="77777777" w:rsidR="009100BC" w:rsidRDefault="00DD13A2" w:rsidP="00FB48BE">
      <w:pPr>
        <w:pStyle w:val="ZPTEXTPRACE"/>
      </w:pPr>
      <w:r w:rsidRPr="004279F6">
        <w:t xml:space="preserve">Obrázky v texte práce je potrebné vkladať cez kartu „Vložiť“ a obrázok vyhľadáme. Taktiež je nevyhnutné obrázok popísať, t. j. vložiť popis. Na karte „Referencie“ vyberieme možnosť „Vložiť popis“. Tento krok predchádza automatickému vloženiu zoznamu obrázkov a tabuliek. </w:t>
      </w:r>
    </w:p>
    <w:p w14:paraId="300BF42E" w14:textId="77777777" w:rsidR="00F04299" w:rsidRDefault="00F04299">
      <w:pPr>
        <w:pStyle w:val="Zoznamobrzkov"/>
        <w:tabs>
          <w:tab w:val="right" w:leader="dot" w:pos="8777"/>
        </w:tabs>
        <w:rPr>
          <w:rFonts w:asciiTheme="minorHAnsi" w:eastAsiaTheme="minorEastAsia" w:hAnsiTheme="minorHAnsi"/>
          <w:noProof/>
          <w:lang w:eastAsia="sk-SK"/>
        </w:rPr>
      </w:pPr>
      <w:r>
        <w:fldChar w:fldCharType="begin"/>
      </w:r>
      <w:r>
        <w:instrText xml:space="preserve"> TOC \h \z \c "Obrázok" </w:instrText>
      </w:r>
      <w:r>
        <w:fldChar w:fldCharType="separate"/>
      </w:r>
      <w:hyperlink w:anchor="_Toc222727013" w:history="1">
        <w:r w:rsidRPr="00E504F4">
          <w:rPr>
            <w:rStyle w:val="Hypertextovprepojenie"/>
            <w:noProof/>
          </w:rPr>
          <w:t>Obrázok 1 Logo UNIZA</w:t>
        </w:r>
        <w:r>
          <w:rPr>
            <w:noProof/>
            <w:webHidden/>
          </w:rPr>
          <w:tab/>
        </w:r>
        <w:r>
          <w:rPr>
            <w:noProof/>
            <w:webHidden/>
          </w:rPr>
          <w:fldChar w:fldCharType="begin"/>
        </w:r>
        <w:r>
          <w:rPr>
            <w:noProof/>
            <w:webHidden/>
          </w:rPr>
          <w:instrText xml:space="preserve"> PAGEREF _Toc222727013 \h </w:instrText>
        </w:r>
        <w:r>
          <w:rPr>
            <w:noProof/>
            <w:webHidden/>
          </w:rPr>
        </w:r>
        <w:r>
          <w:rPr>
            <w:noProof/>
            <w:webHidden/>
          </w:rPr>
          <w:fldChar w:fldCharType="separate"/>
        </w:r>
        <w:r>
          <w:rPr>
            <w:noProof/>
            <w:webHidden/>
          </w:rPr>
          <w:t>27</w:t>
        </w:r>
        <w:r>
          <w:rPr>
            <w:noProof/>
            <w:webHidden/>
          </w:rPr>
          <w:fldChar w:fldCharType="end"/>
        </w:r>
      </w:hyperlink>
    </w:p>
    <w:p w14:paraId="55A35B0E" w14:textId="77777777" w:rsidR="001B2D53" w:rsidRDefault="00F04299" w:rsidP="00B90F41">
      <w:pPr>
        <w:pStyle w:val="ZPTEXTPRACE"/>
        <w:ind w:firstLine="0"/>
      </w:pPr>
      <w:r>
        <w:fldChar w:fldCharType="end"/>
      </w:r>
    </w:p>
    <w:p w14:paraId="76E919D3" w14:textId="77777777" w:rsidR="00F04299" w:rsidRDefault="00F04299">
      <w:pPr>
        <w:pStyle w:val="Zoznamobrzkov"/>
        <w:tabs>
          <w:tab w:val="right" w:leader="dot" w:pos="8777"/>
        </w:tabs>
        <w:rPr>
          <w:rFonts w:asciiTheme="minorHAnsi" w:eastAsiaTheme="minorEastAsia" w:hAnsiTheme="minorHAnsi"/>
          <w:noProof/>
          <w:lang w:eastAsia="sk-SK"/>
        </w:rPr>
      </w:pPr>
      <w:r>
        <w:fldChar w:fldCharType="begin"/>
      </w:r>
      <w:r>
        <w:instrText xml:space="preserve"> TOC \h \z \c "Tabuľka" </w:instrText>
      </w:r>
      <w:r>
        <w:fldChar w:fldCharType="separate"/>
      </w:r>
      <w:hyperlink w:anchor="_Toc222727043" w:history="1">
        <w:r w:rsidRPr="001131FD">
          <w:rPr>
            <w:rStyle w:val="Hypertextovprepojenie"/>
            <w:noProof/>
          </w:rPr>
          <w:t>Tabuľka 1 Vybrané finančné ukazovatele podnikov A, B a C v roku 2015</w:t>
        </w:r>
        <w:r>
          <w:rPr>
            <w:noProof/>
            <w:webHidden/>
          </w:rPr>
          <w:tab/>
        </w:r>
        <w:r>
          <w:rPr>
            <w:noProof/>
            <w:webHidden/>
          </w:rPr>
          <w:fldChar w:fldCharType="begin"/>
        </w:r>
        <w:r>
          <w:rPr>
            <w:noProof/>
            <w:webHidden/>
          </w:rPr>
          <w:instrText xml:space="preserve"> PAGEREF _Toc222727043 \h </w:instrText>
        </w:r>
        <w:r>
          <w:rPr>
            <w:noProof/>
            <w:webHidden/>
          </w:rPr>
        </w:r>
        <w:r>
          <w:rPr>
            <w:noProof/>
            <w:webHidden/>
          </w:rPr>
          <w:fldChar w:fldCharType="separate"/>
        </w:r>
        <w:r>
          <w:rPr>
            <w:noProof/>
            <w:webHidden/>
          </w:rPr>
          <w:t>29</w:t>
        </w:r>
        <w:r>
          <w:rPr>
            <w:noProof/>
            <w:webHidden/>
          </w:rPr>
          <w:fldChar w:fldCharType="end"/>
        </w:r>
      </w:hyperlink>
    </w:p>
    <w:p w14:paraId="6790A983" w14:textId="77777777" w:rsidR="001B2D53" w:rsidRPr="004279F6" w:rsidRDefault="00F04299" w:rsidP="001B2D53">
      <w:pPr>
        <w:pStyle w:val="ZPTEXTPRACE"/>
        <w:ind w:firstLine="0"/>
      </w:pPr>
      <w:r>
        <w:fldChar w:fldCharType="end"/>
      </w:r>
    </w:p>
    <w:p w14:paraId="33C3FC27" w14:textId="77777777" w:rsidR="009E3C3B" w:rsidRPr="003439A2" w:rsidRDefault="009E3C3B" w:rsidP="00B9458D">
      <w:pPr>
        <w:pStyle w:val="ZPNADPIS1NECISLOVANY"/>
      </w:pPr>
      <w:bookmarkStart w:id="9" w:name="_Toc222728494"/>
      <w:bookmarkStart w:id="10" w:name="_Toc222728774"/>
      <w:bookmarkStart w:id="11" w:name="_Toc222732192"/>
      <w:bookmarkStart w:id="12" w:name="_Toc222732283"/>
      <w:bookmarkStart w:id="13" w:name="_Toc222732335"/>
      <w:r w:rsidRPr="003439A2">
        <w:lastRenderedPageBreak/>
        <w:t>ZOZNAM SKRATIEK A SYMBOLOV</w:t>
      </w:r>
      <w:bookmarkEnd w:id="9"/>
      <w:bookmarkEnd w:id="10"/>
      <w:bookmarkEnd w:id="11"/>
      <w:bookmarkEnd w:id="12"/>
      <w:bookmarkEnd w:id="13"/>
    </w:p>
    <w:p w14:paraId="00AD3DC9" w14:textId="77777777" w:rsidR="00CD03DA" w:rsidRPr="004279F6" w:rsidRDefault="00CD03DA" w:rsidP="00FB48BE">
      <w:pPr>
        <w:pStyle w:val="ZPTEXTPRACE"/>
      </w:pPr>
      <w:r w:rsidRPr="004279F6">
        <w:t xml:space="preserve">Do zoznamu sa neuvádzajú všeobecne známe skratky (napr. EÚ, SK, EUR). </w:t>
      </w:r>
      <w:bookmarkStart w:id="14" w:name="_Hlk159186244"/>
      <w:r w:rsidRPr="004279F6">
        <w:t xml:space="preserve">Zoznam skratiek a symbolov nie je povinnou súčasťou záverečnej práce. </w:t>
      </w:r>
      <w:bookmarkEnd w:id="14"/>
    </w:p>
    <w:p w14:paraId="112804CA" w14:textId="77777777" w:rsidR="007818D6" w:rsidRPr="004279F6" w:rsidRDefault="00CD03DA" w:rsidP="00FB48BE">
      <w:pPr>
        <w:pStyle w:val="ZPZOZNAMILUSTATABULIEKPOJMY"/>
      </w:pPr>
      <w:r w:rsidRPr="004279F6">
        <w:t>BI</w:t>
      </w:r>
      <w:r w:rsidRPr="004279F6">
        <w:tab/>
      </w:r>
      <w:r w:rsidR="003A4457" w:rsidRPr="004279F6">
        <w:t>Business Intelligence</w:t>
      </w:r>
      <w:r w:rsidR="0040324C" w:rsidRPr="004279F6">
        <w:t xml:space="preserve"> </w:t>
      </w:r>
    </w:p>
    <w:p w14:paraId="474C78C6" w14:textId="77777777" w:rsidR="00D125CB" w:rsidRDefault="003A4457" w:rsidP="00FB48BE">
      <w:pPr>
        <w:pStyle w:val="ZPZOZNAMILUSTATABULIEKPOJMY"/>
      </w:pPr>
      <w:r w:rsidRPr="004279F6">
        <w:t>ETL</w:t>
      </w:r>
      <w:r w:rsidRPr="004279F6">
        <w:tab/>
        <w:t>Extract, Transform, Load</w:t>
      </w:r>
      <w:r w:rsidR="0040324C" w:rsidRPr="004279F6">
        <w:t xml:space="preserve"> </w:t>
      </w:r>
    </w:p>
    <w:p w14:paraId="5BC21C88" w14:textId="77777777" w:rsidR="003A4457" w:rsidRPr="004279F6" w:rsidRDefault="00D125CB" w:rsidP="00D125CB">
      <w:r>
        <w:br w:type="page"/>
      </w:r>
    </w:p>
    <w:p w14:paraId="40CD7269" w14:textId="77777777" w:rsidR="003A4457" w:rsidRPr="004279F6" w:rsidRDefault="003A4457" w:rsidP="00B9458D">
      <w:pPr>
        <w:pStyle w:val="ZPNADPIS1NECISLOVANY"/>
      </w:pPr>
      <w:bookmarkStart w:id="15" w:name="_Toc222728495"/>
      <w:bookmarkStart w:id="16" w:name="_Toc222728775"/>
      <w:bookmarkStart w:id="17" w:name="_Toc222732193"/>
      <w:bookmarkStart w:id="18" w:name="_Toc222732284"/>
      <w:bookmarkStart w:id="19" w:name="_Toc222732336"/>
      <w:r w:rsidRPr="004279F6">
        <w:lastRenderedPageBreak/>
        <w:t>slovník termínov</w:t>
      </w:r>
      <w:bookmarkEnd w:id="15"/>
      <w:bookmarkEnd w:id="16"/>
      <w:bookmarkEnd w:id="17"/>
      <w:bookmarkEnd w:id="18"/>
      <w:bookmarkEnd w:id="19"/>
    </w:p>
    <w:p w14:paraId="24AAFA4A" w14:textId="77777777" w:rsidR="003A4457" w:rsidRPr="004279F6" w:rsidRDefault="003A4457" w:rsidP="00FB48BE">
      <w:pPr>
        <w:pStyle w:val="ZPTEXTPRACE"/>
      </w:pPr>
      <w:r w:rsidRPr="004279F6">
        <w:t>Slovník termínov nie je povinnou súčasťou záverečnej práce.</w:t>
      </w:r>
    </w:p>
    <w:p w14:paraId="4E50C20C" w14:textId="77777777" w:rsidR="003A4457" w:rsidRPr="004279F6" w:rsidRDefault="003A4457" w:rsidP="00FB48BE">
      <w:pPr>
        <w:pStyle w:val="ZPZOZNAMSLOVNIKTERMINOVTERMNY"/>
      </w:pPr>
      <w:r w:rsidRPr="004279F6">
        <w:rPr>
          <w:b/>
        </w:rPr>
        <w:fldChar w:fldCharType="begin">
          <w:ffData>
            <w:name w:val=""/>
            <w:enabled/>
            <w:calcOnExit w:val="0"/>
            <w:textInput>
              <w:default w:val="Proces"/>
            </w:textInput>
          </w:ffData>
        </w:fldChar>
      </w:r>
      <w:r w:rsidRPr="004279F6">
        <w:rPr>
          <w:b/>
        </w:rPr>
        <w:instrText xml:space="preserve"> FORMTEXT </w:instrText>
      </w:r>
      <w:r w:rsidRPr="004279F6">
        <w:rPr>
          <w:b/>
        </w:rPr>
      </w:r>
      <w:r w:rsidRPr="004279F6">
        <w:rPr>
          <w:b/>
        </w:rPr>
        <w:fldChar w:fldCharType="separate"/>
      </w:r>
      <w:r w:rsidRPr="004279F6">
        <w:rPr>
          <w:b/>
        </w:rPr>
        <w:t>Proces</w:t>
      </w:r>
      <w:r w:rsidRPr="004279F6">
        <w:rPr>
          <w:b/>
        </w:rPr>
        <w:fldChar w:fldCharType="end"/>
      </w:r>
      <w:r w:rsidRPr="004279F6">
        <w:t xml:space="preserve"> - </w:t>
      </w:r>
      <w:r w:rsidRPr="00B1548C">
        <w:fldChar w:fldCharType="begin">
          <w:ffData>
            <w:name w:val="Text15"/>
            <w:enabled/>
            <w:calcOnExit w:val="0"/>
            <w:textInput>
              <w:default w:val="vyjadruje postupnosť či rad časovo usporiadaných udalostí tak, že každá predchádzajúca udalosť sa zúčastňuje na determinácii nasledujúcej udalosti"/>
            </w:textInput>
          </w:ffData>
        </w:fldChar>
      </w:r>
      <w:bookmarkStart w:id="20" w:name="Text15"/>
      <w:r w:rsidRPr="00B1548C">
        <w:instrText xml:space="preserve"> FORMTEXT </w:instrText>
      </w:r>
      <w:r w:rsidRPr="00B1548C">
        <w:fldChar w:fldCharType="separate"/>
      </w:r>
      <w:r w:rsidRPr="00B1548C">
        <w:t>vyjadruje postupnosť či rad časovo usporiadaných udalostí tak, že každá predchádzajúca udalosť sa zúčastňuje na determinácii nasledujúcej udalosti</w:t>
      </w:r>
      <w:r w:rsidRPr="00B1548C">
        <w:fldChar w:fldCharType="end"/>
      </w:r>
      <w:bookmarkEnd w:id="20"/>
    </w:p>
    <w:p w14:paraId="0B31260C"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778D4C1C"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02ADBF65"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5E94247C" w14:textId="77777777" w:rsidR="003A4457" w:rsidRPr="004279F6" w:rsidRDefault="003A4457" w:rsidP="00FB48BE">
      <w:pPr>
        <w:pStyle w:val="ZPTEXTPRACE"/>
      </w:pPr>
    </w:p>
    <w:p w14:paraId="74489BFD" w14:textId="77777777" w:rsidR="0040324C" w:rsidRPr="004279F6" w:rsidRDefault="0040324C" w:rsidP="0040324C">
      <w:pPr>
        <w:pageBreakBefore/>
        <w:sectPr w:rsidR="0040324C" w:rsidRPr="004279F6" w:rsidSect="00D125CB">
          <w:headerReference w:type="default" r:id="rId12"/>
          <w:footerReference w:type="default" r:id="rId13"/>
          <w:pgSz w:w="11906" w:h="16838"/>
          <w:pgMar w:top="1418" w:right="1134" w:bottom="1418" w:left="1985" w:header="709" w:footer="709" w:gutter="0"/>
          <w:pgNumType w:start="1"/>
          <w:cols w:space="708"/>
          <w:docGrid w:linePitch="360"/>
        </w:sectPr>
      </w:pPr>
    </w:p>
    <w:p w14:paraId="20951BD1" w14:textId="77777777" w:rsidR="0040324C" w:rsidRPr="00B9458D" w:rsidRDefault="0040324C" w:rsidP="00B9458D">
      <w:pPr>
        <w:pStyle w:val="ZPNADPIS1NECISLOVANY"/>
      </w:pPr>
      <w:bookmarkStart w:id="21" w:name="_Toc222728496"/>
      <w:bookmarkStart w:id="22" w:name="_Toc222728776"/>
      <w:bookmarkStart w:id="23" w:name="_Toc222732194"/>
      <w:bookmarkStart w:id="24" w:name="_Toc222732285"/>
      <w:bookmarkStart w:id="25" w:name="_Toc222732337"/>
      <w:r w:rsidRPr="00B9458D">
        <w:lastRenderedPageBreak/>
        <w:t>úvod</w:t>
      </w:r>
      <w:bookmarkEnd w:id="21"/>
      <w:bookmarkEnd w:id="22"/>
      <w:bookmarkEnd w:id="23"/>
      <w:bookmarkEnd w:id="24"/>
      <w:bookmarkEnd w:id="25"/>
    </w:p>
    <w:p w14:paraId="1358F1C7" w14:textId="77777777" w:rsidR="0040324C" w:rsidRPr="004279F6" w:rsidRDefault="0040324C" w:rsidP="00FB48BE">
      <w:pPr>
        <w:pStyle w:val="ZPTEXTPRACE"/>
      </w:pPr>
      <w:r w:rsidRPr="004279F6">
        <w:t>Pri spracovaní metodických pokynov boli použité všetky tie platné relevantné podklady, ktoré  nie sú v rozpore s najvyššou právnou normou, ktorou sú „Pravidlá slovenského pravopisu“. Pri spracovaní pokynov bolo tiež prihliadané na metodické usmernenia vydané Ministerstvom školstva, výskumu, vývoja a mládeže Slovenskej republiky (MŠVVM SR). Predložené pokyny sú vypracované tak, aby pomohli autorom záverečných prác pri formálnej úprave a aby spĺňali medzinárodné štandardy kladené na tento druh prác.</w:t>
      </w:r>
    </w:p>
    <w:p w14:paraId="56401265" w14:textId="77777777" w:rsidR="0040324C" w:rsidRPr="004279F6" w:rsidRDefault="0040324C" w:rsidP="00FB48BE">
      <w:pPr>
        <w:pStyle w:val="ZPTEXTPRACE"/>
      </w:pPr>
      <w:r w:rsidRPr="004279F6">
        <w:t xml:space="preserve">Po formálnej a štrukturálnej stránke, t. j. veľkosť písma, riadkovanie, rozloženie strany, veľkosť písma pri nadpisoch a podnadpisoch, označovanie obrázkov a tabuliek a pod. je tento metodologický návod spracovaný ako „šablóna“ na písanie záverečných prác. </w:t>
      </w:r>
    </w:p>
    <w:p w14:paraId="730E81E2" w14:textId="77777777" w:rsidR="0040324C" w:rsidRPr="004279F6" w:rsidRDefault="0040324C" w:rsidP="00FB48BE">
      <w:pPr>
        <w:pStyle w:val="ZPTEXTPRACE"/>
      </w:pPr>
      <w:r w:rsidRPr="004279F6">
        <w:t xml:space="preserve">Úvod je povinnou súčasťou záverečnej práce. Úvod nie je číslovaný ako kapitola, </w:t>
      </w:r>
      <w:bookmarkStart w:id="26" w:name="_Hlk159185761"/>
      <w:r w:rsidRPr="004279F6">
        <w:t xml:space="preserve">t. j. </w:t>
      </w:r>
      <w:bookmarkEnd w:id="26"/>
      <w:r w:rsidRPr="004279F6">
        <w:t xml:space="preserve">nadpisu nepriraďujeme číselné označenie. </w:t>
      </w:r>
      <w:r w:rsidRPr="004279F6">
        <w:rPr>
          <w:b/>
          <w:bCs/>
        </w:rPr>
        <w:t>Úvod je prvou kapitolou, na ktorej sa uvádza číslo strany.</w:t>
      </w:r>
      <w:r w:rsidRPr="004279F6">
        <w:t xml:space="preserve"> Číslovanie strán sa vypočítava od titulnej strany záverečnej práce vrátane jej nepovinných častí</w:t>
      </w:r>
      <w:r w:rsidR="00B33FEE">
        <w:t>;</w:t>
      </w:r>
      <w:r w:rsidRPr="004279F6">
        <w:t xml:space="preserve"> obalová strana práce sa nepočíta. </w:t>
      </w:r>
    </w:p>
    <w:p w14:paraId="0E99A91A" w14:textId="77777777" w:rsidR="0040324C" w:rsidRPr="004279F6" w:rsidRDefault="0040324C" w:rsidP="00FB48BE">
      <w:pPr>
        <w:pStyle w:val="ZPTEXTPRACE"/>
      </w:pPr>
      <w:r w:rsidRPr="004279F6">
        <w:t>Rozsah úvodu je cca 1 – 2 strany. Úvod musí výstižne a vecne uviesť čitateľa do problematiky záverečnej práce. Autor tu stručne a jasne charakterizuje súčasný stav riešenej problematiky, ktorá je predmetom záverečnej práce; zdôvodní aktuálnosť témy; nastolí problémy, ktoré chce riešiť; vytýči ciele, ktoré sa majú v práci dosiahnuť; opíše použité metódy a postupy riešenia; spresní, ktoré hlavné informačné zdroje použil pri spracovaní záverečnej práce; zdôvodní význam riešenej problematiky; načrtne stručný obsah jednotlivých kapitol. Úvod je písaný v trpnom rode.</w:t>
      </w:r>
    </w:p>
    <w:p w14:paraId="37F8F06F" w14:textId="77777777" w:rsidR="0040324C" w:rsidRPr="004279F6" w:rsidRDefault="0040324C" w:rsidP="00FB48BE">
      <w:pPr>
        <w:pStyle w:val="ZPTEXTPRACE"/>
      </w:pPr>
      <w:r w:rsidRPr="004279F6">
        <w:t>Pri spracovaní záverečnej práce je nevyhnutné sa správne odkazovať na použité zdroje. Je potrebné postupovať podľa platnej normy ISO 690: 2022. Zdroje sa uvádzajú i priamo vo vlastnom texte práce. Podľa uvedenej ISO normy je možné využiť niektorý z nasledujúcich spôsobov:</w:t>
      </w:r>
    </w:p>
    <w:p w14:paraId="642CAFAF" w14:textId="77777777" w:rsidR="0040324C" w:rsidRPr="004279F6" w:rsidRDefault="0040324C" w:rsidP="00037D98">
      <w:pPr>
        <w:pStyle w:val="ZPCISLOVANYZOZNAM"/>
      </w:pPr>
      <w:r w:rsidRPr="004279F6">
        <w:rPr>
          <w:b/>
          <w:bCs/>
        </w:rPr>
        <w:t>systém mena a dátumu (harvardský systém</w:t>
      </w:r>
      <w:r w:rsidRPr="004279F6">
        <w:t>): za citovanou informáciou v texte sa v zátvorke uvedie meno a rok (resp. prvý údaj zdroja a rok); zoznam použitej literatúry sa v tomto prípade usporadúva abecedne podľa priezviska prvého autora (resp. podľa prvého údaja zdroja),</w:t>
      </w:r>
    </w:p>
    <w:p w14:paraId="215CB2DB" w14:textId="77777777" w:rsidR="0040324C" w:rsidRPr="004279F6" w:rsidRDefault="0040324C" w:rsidP="00037D98">
      <w:pPr>
        <w:pStyle w:val="ZPCISLOVANYZOZNAM"/>
      </w:pPr>
      <w:r w:rsidRPr="004279F6">
        <w:rPr>
          <w:b/>
        </w:rPr>
        <w:lastRenderedPageBreak/>
        <w:t>číselný systém:</w:t>
      </w:r>
      <w:r w:rsidRPr="004279F6">
        <w:t xml:space="preserve"> za citovanou informáciou v texte sa uvedie poradové číslo v hranatej zátvorke, pričom rovnaké číslo dostane citovaná publikácia aj zozname použitej literatúry; číslovanie zdrojov v texte práce začína od [1] a je priebežné v celej práci; zoznam použitej literatúry sa potom usporadúva sa podľa poradového čísla,</w:t>
      </w:r>
    </w:p>
    <w:p w14:paraId="7C462CB5" w14:textId="77777777" w:rsidR="0040324C" w:rsidRPr="004279F6" w:rsidRDefault="0040324C" w:rsidP="00037D98">
      <w:pPr>
        <w:pStyle w:val="ZPCISLOVANYZOZNAM"/>
      </w:pPr>
      <w:r w:rsidRPr="004279F6">
        <w:rPr>
          <w:b/>
        </w:rPr>
        <w:t>priebežné poznámky:</w:t>
      </w:r>
      <w:r w:rsidRPr="004279F6">
        <w:t xml:space="preserve"> v tejto metóde sa využívajú poznámky pod čiarou s plným citačným odkazom na publikáciu;  zoznam použitej literatúry sa v tomto prípade usporadúva abecedne podľa priezviska. </w:t>
      </w:r>
    </w:p>
    <w:p w14:paraId="2B2E21F4" w14:textId="77777777" w:rsidR="0040324C" w:rsidRPr="004279F6" w:rsidRDefault="0040324C" w:rsidP="00FB48BE">
      <w:pPr>
        <w:pStyle w:val="ZPTEXTPRACE"/>
      </w:pPr>
      <w:bookmarkStart w:id="27" w:name="_Hlk176352697"/>
      <w:r w:rsidRPr="004279F6">
        <w:t xml:space="preserve">Podľa metodického usmernenia MŠVVM SR sa v záverečných prácach odporúča používať metódu citovania podľa prvého údaja (mena) a dátumu, pri ktorej sa v texte uvedie v zátvorkách prvý údaj (priezvisko autora, alebo prvé slovo z názvu) a rok vydania citovaného dokumentu, teda systém mena a dátumu. </w:t>
      </w:r>
    </w:p>
    <w:p w14:paraId="23D94D68" w14:textId="77777777" w:rsidR="00FD6362" w:rsidRPr="004279F6" w:rsidRDefault="00FD6362" w:rsidP="00FB48BE">
      <w:pPr>
        <w:pStyle w:val="ZPTEXTPRACE"/>
      </w:pPr>
    </w:p>
    <w:p w14:paraId="627B585C" w14:textId="77777777" w:rsidR="00D34A0F" w:rsidRPr="00036884" w:rsidRDefault="00D34A0F" w:rsidP="00036884">
      <w:pPr>
        <w:pStyle w:val="ZPNADPIS1UROVNE"/>
      </w:pPr>
      <w:bookmarkStart w:id="28" w:name="_Toc222728497"/>
      <w:bookmarkStart w:id="29" w:name="_Toc222728777"/>
      <w:bookmarkStart w:id="30" w:name="_Toc222732195"/>
      <w:bookmarkStart w:id="31" w:name="_Toc222732286"/>
      <w:bookmarkStart w:id="32" w:name="_Toc222732338"/>
      <w:bookmarkEnd w:id="27"/>
      <w:r w:rsidRPr="00036884">
        <w:lastRenderedPageBreak/>
        <w:t>ŠTRUKTÚRA ZÁVEREČNEJ PRÁCE</w:t>
      </w:r>
      <w:bookmarkEnd w:id="28"/>
      <w:bookmarkEnd w:id="29"/>
      <w:bookmarkEnd w:id="30"/>
      <w:bookmarkEnd w:id="31"/>
      <w:bookmarkEnd w:id="32"/>
    </w:p>
    <w:p w14:paraId="30F9A980" w14:textId="77777777" w:rsidR="00F16763" w:rsidRPr="004279F6" w:rsidRDefault="00F16763" w:rsidP="00FB48BE">
      <w:pPr>
        <w:pStyle w:val="ZPTEXTPRACE"/>
      </w:pPr>
      <w:r w:rsidRPr="004279F6">
        <w:t>Pojem štruktúra odráža architektúru textu z hľadiska formálnej úpravy. Hlavné časti bakalárskej a diplomovej práce sú:</w:t>
      </w:r>
    </w:p>
    <w:p w14:paraId="74E85270" w14:textId="77777777" w:rsidR="00F16763" w:rsidRPr="004279F6" w:rsidRDefault="00F16763" w:rsidP="00FB48BE">
      <w:pPr>
        <w:pStyle w:val="ZPNECISLOVZOZNAM"/>
      </w:pPr>
      <w:r w:rsidRPr="004279F6">
        <w:t>predná (úvodná) časť,</w:t>
      </w:r>
    </w:p>
    <w:p w14:paraId="0FAF82B5" w14:textId="77777777" w:rsidR="00F16763" w:rsidRPr="004279F6" w:rsidRDefault="00F16763" w:rsidP="00FB48BE">
      <w:pPr>
        <w:pStyle w:val="ZPNECISLOVZOZNAM"/>
      </w:pPr>
      <w:r w:rsidRPr="004279F6">
        <w:t>hlavná časť (jadro),</w:t>
      </w:r>
    </w:p>
    <w:p w14:paraId="5B362282" w14:textId="77777777" w:rsidR="00F16763" w:rsidRPr="004279F6" w:rsidRDefault="00F16763" w:rsidP="00FB48BE">
      <w:pPr>
        <w:pStyle w:val="ZPNECISLOVZOZNAM"/>
      </w:pPr>
      <w:r w:rsidRPr="004279F6">
        <w:t>záverečná (koncová) časť.</w:t>
      </w:r>
    </w:p>
    <w:p w14:paraId="46D6BD60" w14:textId="77777777" w:rsidR="00F16763" w:rsidRPr="00B650CB" w:rsidRDefault="00F16763" w:rsidP="00B650CB">
      <w:pPr>
        <w:pStyle w:val="ZPNADPIS2UROVNE"/>
      </w:pPr>
      <w:bookmarkStart w:id="33" w:name="_Toc222728498"/>
      <w:bookmarkStart w:id="34" w:name="_Toc222728778"/>
      <w:bookmarkStart w:id="35" w:name="_Toc222732196"/>
      <w:bookmarkStart w:id="36" w:name="_Toc222732287"/>
      <w:bookmarkStart w:id="37" w:name="_Toc222732339"/>
      <w:r w:rsidRPr="00B650CB">
        <w:t>Úvodná časť</w:t>
      </w:r>
      <w:bookmarkEnd w:id="33"/>
      <w:bookmarkEnd w:id="34"/>
      <w:bookmarkEnd w:id="35"/>
      <w:bookmarkEnd w:id="36"/>
      <w:bookmarkEnd w:id="37"/>
    </w:p>
    <w:p w14:paraId="372BF826" w14:textId="77777777" w:rsidR="00F16763" w:rsidRPr="004279F6" w:rsidRDefault="00F16763" w:rsidP="00FB48BE">
      <w:pPr>
        <w:pStyle w:val="ZPTEXTPRACE"/>
      </w:pPr>
      <w:r w:rsidRPr="004279F6">
        <w:t>Predná časť má povinné (obligatórne) a fakultatívne súčasti, ktoré majú presne určené poradie. Povinnými časťami práce sú (v tomto poradí):</w:t>
      </w:r>
    </w:p>
    <w:p w14:paraId="2CDB8F57" w14:textId="77777777" w:rsidR="00F16763" w:rsidRPr="004279F6" w:rsidRDefault="00F16763" w:rsidP="00FB48BE">
      <w:pPr>
        <w:pStyle w:val="ZPNECISLOVZOZNAM"/>
      </w:pPr>
      <w:r w:rsidRPr="004279F6">
        <w:t>obal práce,</w:t>
      </w:r>
    </w:p>
    <w:p w14:paraId="7E16C5A8" w14:textId="77777777" w:rsidR="00F16763" w:rsidRPr="004279F6" w:rsidRDefault="00F16763" w:rsidP="00FB48BE">
      <w:pPr>
        <w:pStyle w:val="ZPNECISLOVZOZNAM"/>
      </w:pPr>
      <w:r w:rsidRPr="004279F6">
        <w:t xml:space="preserve">titulný list práce, </w:t>
      </w:r>
    </w:p>
    <w:p w14:paraId="4AA9C20E" w14:textId="77777777" w:rsidR="00F16763" w:rsidRPr="004279F6" w:rsidRDefault="00F16763" w:rsidP="00FB48BE">
      <w:pPr>
        <w:pStyle w:val="ZPNECISLOVZOZNAM"/>
      </w:pPr>
      <w:r w:rsidRPr="004279F6">
        <w:t>zadanie témy záverečnej práce,</w:t>
      </w:r>
    </w:p>
    <w:p w14:paraId="6D866F05" w14:textId="77777777" w:rsidR="00F16763" w:rsidRPr="004279F6" w:rsidRDefault="00F16763" w:rsidP="00FB48BE">
      <w:pPr>
        <w:pStyle w:val="ZPNECISLOVZOZNAM"/>
      </w:pPr>
      <w:r w:rsidRPr="004279F6">
        <w:t>abstrakt v slovenskom jazyku,</w:t>
      </w:r>
    </w:p>
    <w:p w14:paraId="595E0E26" w14:textId="77777777" w:rsidR="00F16763" w:rsidRPr="004279F6" w:rsidRDefault="00F16763" w:rsidP="00FB48BE">
      <w:pPr>
        <w:pStyle w:val="ZPNECISLOVZOZNAM"/>
      </w:pPr>
      <w:r w:rsidRPr="004279F6">
        <w:t xml:space="preserve">abstrakt v anglickom jazyku, </w:t>
      </w:r>
    </w:p>
    <w:p w14:paraId="0851A10C" w14:textId="77777777" w:rsidR="00F16763" w:rsidRPr="004279F6" w:rsidRDefault="00F16763" w:rsidP="00FB48BE">
      <w:pPr>
        <w:pStyle w:val="ZPNECISLOVZOZNAM"/>
      </w:pPr>
      <w:r w:rsidRPr="004279F6">
        <w:t>obsah.</w:t>
      </w:r>
    </w:p>
    <w:p w14:paraId="3E9C09A6" w14:textId="77777777" w:rsidR="00F16763" w:rsidRPr="004279F6" w:rsidRDefault="00F16763" w:rsidP="00FB48BE">
      <w:pPr>
        <w:pStyle w:val="ZPTEXTPRACE"/>
      </w:pPr>
      <w:r w:rsidRPr="004279F6">
        <w:t xml:space="preserve">Nepovinnými časťami záverečnej práce, ktoré nasledujú za obsahom, sú: </w:t>
      </w:r>
    </w:p>
    <w:p w14:paraId="032AF94E" w14:textId="77777777" w:rsidR="00F16763" w:rsidRPr="004279F6" w:rsidRDefault="00F16763" w:rsidP="00FB48BE">
      <w:pPr>
        <w:pStyle w:val="ZPNECISLOVZOZNAM"/>
      </w:pPr>
      <w:r w:rsidRPr="004279F6">
        <w:t>zoznam ilustrácií a tabuliek,</w:t>
      </w:r>
    </w:p>
    <w:p w14:paraId="22AACA34" w14:textId="77777777" w:rsidR="00F16763" w:rsidRPr="004279F6" w:rsidRDefault="00F16763" w:rsidP="00FB48BE">
      <w:pPr>
        <w:pStyle w:val="ZPNECISLOVZOZNAM"/>
      </w:pPr>
      <w:r w:rsidRPr="004279F6">
        <w:t xml:space="preserve">zoznam skratiek a symbolov, </w:t>
      </w:r>
    </w:p>
    <w:p w14:paraId="0D1BEE75" w14:textId="77777777" w:rsidR="00F16763" w:rsidRPr="004279F6" w:rsidRDefault="00F16763" w:rsidP="00FB48BE">
      <w:pPr>
        <w:pStyle w:val="ZPNECISLOVZOZNAM"/>
      </w:pPr>
      <w:r w:rsidRPr="004279F6">
        <w:t>slovník termínov.</w:t>
      </w:r>
    </w:p>
    <w:p w14:paraId="0397C684" w14:textId="77777777" w:rsidR="00F16763" w:rsidRPr="004279F6" w:rsidRDefault="00F16763" w:rsidP="00FB48BE">
      <w:pPr>
        <w:pStyle w:val="ZPTEXTPRACE"/>
      </w:pPr>
      <w:r w:rsidRPr="004279F6">
        <w:t>Po týchto povinných úvodných častiach práce nasleduje samotný text práce v členení na úvod, jadro a záver. Po textovej časti nasleduje:</w:t>
      </w:r>
    </w:p>
    <w:p w14:paraId="70A7586B" w14:textId="77777777" w:rsidR="00F16763" w:rsidRPr="004279F6" w:rsidRDefault="00F16763" w:rsidP="00FB48BE">
      <w:pPr>
        <w:pStyle w:val="ZPNECISLOVZOZNAM"/>
      </w:pPr>
      <w:r w:rsidRPr="004279F6">
        <w:t>zoznam bibliografických odkazov, resp. zoznam použitej literatúry,</w:t>
      </w:r>
    </w:p>
    <w:p w14:paraId="5EF7EFFD" w14:textId="77777777" w:rsidR="00F16763" w:rsidRPr="004279F6" w:rsidRDefault="00F16763" w:rsidP="00FB48BE">
      <w:pPr>
        <w:pStyle w:val="ZPNECISLOVZOZNAM"/>
      </w:pPr>
      <w:r w:rsidRPr="004279F6">
        <w:t>zoznam príloh (ak sú v práci použité), a následne do práce vložené,</w:t>
      </w:r>
    </w:p>
    <w:p w14:paraId="68BEA522" w14:textId="77777777" w:rsidR="00F16763" w:rsidRPr="004279F6" w:rsidRDefault="00F16763" w:rsidP="00FB48BE">
      <w:pPr>
        <w:pStyle w:val="ZPNECISLOVZOZNAM"/>
      </w:pPr>
      <w:r w:rsidRPr="004279F6">
        <w:t>prílohy.</w:t>
      </w:r>
    </w:p>
    <w:p w14:paraId="74D1FC97" w14:textId="77777777" w:rsidR="00F16763" w:rsidRPr="004279F6" w:rsidRDefault="00F16763" w:rsidP="00FB48BE">
      <w:pPr>
        <w:pStyle w:val="ZPTEXTPRACE"/>
      </w:pPr>
      <w:r w:rsidRPr="004279F6">
        <w:t>pre každý ďalší odsek textu záverečnej práce použite tento vzor</w:t>
      </w:r>
    </w:p>
    <w:p w14:paraId="36D414A2" w14:textId="77777777" w:rsidR="00F16763" w:rsidRPr="004279F6" w:rsidRDefault="00F16763" w:rsidP="00FB48BE">
      <w:pPr>
        <w:pStyle w:val="ZPTEXTPRACE"/>
      </w:pPr>
      <w:r w:rsidRPr="004279F6">
        <w:t>pre každý ďalší odsek textu záverečnej práce použite tento vzor</w:t>
      </w:r>
    </w:p>
    <w:p w14:paraId="0128545C" w14:textId="77777777" w:rsidR="00F16763" w:rsidRPr="004279F6" w:rsidRDefault="00F16763" w:rsidP="0092019A">
      <w:pPr>
        <w:pStyle w:val="ZPNADPIS3UROVNE"/>
      </w:pPr>
      <w:bookmarkStart w:id="38" w:name="_Toc222728499"/>
      <w:bookmarkStart w:id="39" w:name="_Toc222728779"/>
      <w:bookmarkStart w:id="40" w:name="_Toc222732197"/>
      <w:bookmarkStart w:id="41" w:name="_Toc222732288"/>
      <w:bookmarkStart w:id="42" w:name="_Toc222732340"/>
      <w:r w:rsidRPr="004279F6">
        <w:t>Obal a titulný list záverečnej prác</w:t>
      </w:r>
      <w:bookmarkEnd w:id="38"/>
      <w:bookmarkEnd w:id="39"/>
      <w:r w:rsidR="00B650CB">
        <w:t>e</w:t>
      </w:r>
      <w:bookmarkEnd w:id="40"/>
      <w:bookmarkEnd w:id="41"/>
      <w:bookmarkEnd w:id="42"/>
    </w:p>
    <w:p w14:paraId="0339082B" w14:textId="77777777" w:rsidR="00F16763" w:rsidRPr="004279F6" w:rsidRDefault="00F16763" w:rsidP="00FB48BE">
      <w:pPr>
        <w:pStyle w:val="ZPTEXTPRACE"/>
      </w:pPr>
      <w:r w:rsidRPr="004279F6">
        <w:t xml:space="preserve">Predná strana záverečnej práce, tzv. obalová strana, predstavuje vonkajšiu väzbu práce. Obálka záverečnej práce má pre celú Fakultu prevádzky a ekonomiky dopravy a </w:t>
      </w:r>
      <w:r w:rsidRPr="004279F6">
        <w:lastRenderedPageBreak/>
        <w:t>spojov presne stanovený jednotný formát. Študenti sú povinní dodržiavať jednotnú obálku a zabezpečiť zviazanie záverečnej práce do tejto obálky. Na základe dohody všetkých fakúlt Žilinskej univerzity v Žiline je stanovený nasledujúci typ väzby pre záverečné práce:</w:t>
      </w:r>
    </w:p>
    <w:p w14:paraId="3DFB1CAF" w14:textId="77777777" w:rsidR="00F16763" w:rsidRPr="004279F6" w:rsidRDefault="00F16763" w:rsidP="00FB48BE">
      <w:pPr>
        <w:pStyle w:val="ZPNECISLOVZOZNAM"/>
      </w:pPr>
      <w:r w:rsidRPr="004279F6">
        <w:t>bakalárska práca – mäkká väzba,</w:t>
      </w:r>
    </w:p>
    <w:p w14:paraId="65883A5A" w14:textId="77777777" w:rsidR="00F16763" w:rsidRPr="004279F6" w:rsidRDefault="00F16763" w:rsidP="00FB48BE">
      <w:pPr>
        <w:pStyle w:val="ZPNECISLOVZOZNAM"/>
      </w:pPr>
      <w:r w:rsidRPr="004279F6">
        <w:t>diplomová práca – tvrdá väzba.</w:t>
      </w:r>
    </w:p>
    <w:p w14:paraId="363378F2" w14:textId="77777777" w:rsidR="00F16763" w:rsidRPr="004279F6" w:rsidRDefault="00F16763" w:rsidP="00FB48BE">
      <w:pPr>
        <w:pStyle w:val="ZPTEXTPRACE"/>
      </w:pPr>
      <w:r w:rsidRPr="004279F6">
        <w:t>Titulný list (titulná strana) je povinnou časťou záverečnej práce. Na titulnom liste nie je uvedené číslo strany, ale je to prvá strana, ktorá sa do číslovania (stránkovania) započítava. Titulný list obsahuje nasledujúce údaje:</w:t>
      </w:r>
    </w:p>
    <w:p w14:paraId="6FB3A51E" w14:textId="77777777" w:rsidR="00F16763" w:rsidRPr="004279F6" w:rsidRDefault="00F16763" w:rsidP="00FB48BE">
      <w:pPr>
        <w:pStyle w:val="ZPNECISLOVZOZNAM"/>
      </w:pPr>
      <w:r w:rsidRPr="004279F6">
        <w:t>názov vysokej školy a fakulty,</w:t>
      </w:r>
    </w:p>
    <w:p w14:paraId="59D25B7F" w14:textId="77777777" w:rsidR="00F16763" w:rsidRPr="004279F6" w:rsidRDefault="00F16763" w:rsidP="00FB48BE">
      <w:pPr>
        <w:pStyle w:val="ZPNECISLOVZOZNAM"/>
      </w:pPr>
      <w:r w:rsidRPr="004279F6">
        <w:t>názov záverečnej práce (prípadne aj podnázov),</w:t>
      </w:r>
    </w:p>
    <w:p w14:paraId="760CEAAE" w14:textId="77777777" w:rsidR="00F16763" w:rsidRPr="004279F6" w:rsidRDefault="00F16763" w:rsidP="00FB48BE">
      <w:pPr>
        <w:pStyle w:val="ZPNECISLOVZOZNAM"/>
      </w:pPr>
      <w:r w:rsidRPr="004279F6">
        <w:t>označenie druhu záverečnej práce, t. j. uvedenie Bakalárska práca, resp. Diplomová práca,</w:t>
      </w:r>
    </w:p>
    <w:p w14:paraId="6894035A" w14:textId="77777777" w:rsidR="00F16763" w:rsidRPr="004279F6" w:rsidRDefault="00F16763" w:rsidP="00FB48BE">
      <w:pPr>
        <w:pStyle w:val="ZPNECISLOVZOZNAM"/>
      </w:pPr>
      <w:r w:rsidRPr="004279F6">
        <w:t>študijný program a študijný odbor,</w:t>
      </w:r>
    </w:p>
    <w:p w14:paraId="11519480" w14:textId="77777777" w:rsidR="00F16763" w:rsidRPr="004279F6" w:rsidRDefault="00F16763" w:rsidP="00FB48BE">
      <w:pPr>
        <w:pStyle w:val="ZPNECISLOVZOZNAM"/>
      </w:pPr>
      <w:r w:rsidRPr="004279F6">
        <w:t>školiace pracovisko,</w:t>
      </w:r>
    </w:p>
    <w:p w14:paraId="01BAAF32" w14:textId="77777777" w:rsidR="00F16763" w:rsidRPr="004279F6" w:rsidRDefault="00F16763" w:rsidP="00FB48BE">
      <w:pPr>
        <w:pStyle w:val="ZPNECISLOVZOZNAM"/>
      </w:pPr>
      <w:r w:rsidRPr="004279F6">
        <w:t>meno školiteľa (vedúceho) záverečnej práce, prípadne aj meno konzultanta záverečnej práce,</w:t>
      </w:r>
    </w:p>
    <w:p w14:paraId="71DFC995" w14:textId="77777777" w:rsidR="00F16763" w:rsidRPr="004279F6" w:rsidRDefault="00F16763" w:rsidP="00FB48BE">
      <w:pPr>
        <w:pStyle w:val="ZPNECISLOVZOZNAM"/>
      </w:pPr>
      <w:r w:rsidRPr="004279F6">
        <w:t>úplné meno autora záverečnej práce vrátane titulov,</w:t>
      </w:r>
    </w:p>
    <w:p w14:paraId="314550B8" w14:textId="77777777" w:rsidR="00F16763" w:rsidRPr="004279F6" w:rsidRDefault="00F16763" w:rsidP="00FB48BE">
      <w:pPr>
        <w:pStyle w:val="ZPNECISLOVZOZNAM"/>
      </w:pPr>
      <w:r w:rsidRPr="004279F6">
        <w:t>miesto a rok publikovania.</w:t>
      </w:r>
    </w:p>
    <w:p w14:paraId="4B366980" w14:textId="77777777" w:rsidR="00F16763" w:rsidRPr="004279F6" w:rsidRDefault="00F16763" w:rsidP="00FB48BE">
      <w:pPr>
        <w:pStyle w:val="ZPTEXTPRACE"/>
      </w:pPr>
      <w:r w:rsidRPr="004279F6">
        <w:t>pre každý ďalší odsek textu záverečnej práce použite tento vzor</w:t>
      </w:r>
    </w:p>
    <w:p w14:paraId="017A385C" w14:textId="77777777" w:rsidR="00F16763" w:rsidRPr="004279F6" w:rsidRDefault="00F16763" w:rsidP="0092019A">
      <w:pPr>
        <w:pStyle w:val="ZPNADPIS3UROVNE"/>
      </w:pPr>
      <w:bookmarkStart w:id="43" w:name="_Toc222728500"/>
      <w:bookmarkStart w:id="44" w:name="_Toc222728780"/>
      <w:bookmarkStart w:id="45" w:name="_Toc222732198"/>
      <w:bookmarkStart w:id="46" w:name="_Toc222732289"/>
      <w:bookmarkStart w:id="47" w:name="_Toc222732341"/>
      <w:r w:rsidRPr="004279F6">
        <w:t>Zadanie témy záverečnej práce</w:t>
      </w:r>
      <w:bookmarkEnd w:id="43"/>
      <w:bookmarkEnd w:id="44"/>
      <w:bookmarkEnd w:id="45"/>
      <w:bookmarkEnd w:id="46"/>
      <w:bookmarkEnd w:id="47"/>
    </w:p>
    <w:p w14:paraId="48D0C144" w14:textId="77777777" w:rsidR="00F16763" w:rsidRPr="004279F6" w:rsidRDefault="00F16763" w:rsidP="00FB48BE">
      <w:pPr>
        <w:pStyle w:val="ZPTEXTPRACE"/>
      </w:pPr>
      <w:r w:rsidRPr="004279F6">
        <w:t>Zadanie témy záverečnej práce je oficiálny dokument, ktorým vysoká škola alebo fakulta určuje študijné povinnosti autora v súvislosti s vypracovaním záverečnej práce. Tento dokument si študent prevezme do termínu uvedeného v Akademickom kalendári pre príslušný akademický rok, v ktorom študent pristupuje k štátnym skúškam.</w:t>
      </w:r>
    </w:p>
    <w:p w14:paraId="0B932F1D" w14:textId="77777777" w:rsidR="00F16763" w:rsidRPr="004279F6" w:rsidRDefault="000E6F0C" w:rsidP="00FB48BE">
      <w:pPr>
        <w:pStyle w:val="ZPTEXTPRACE"/>
      </w:pPr>
      <w:r>
        <w:t>Oficiálne zadanie</w:t>
      </w:r>
      <w:r w:rsidR="00F16763" w:rsidRPr="004279F6">
        <w:t xml:space="preserve"> témy záverečnej práce</w:t>
      </w:r>
      <w:r>
        <w:t xml:space="preserve"> </w:t>
      </w:r>
      <w:r w:rsidR="00F16763" w:rsidRPr="004279F6">
        <w:t>je podpísan</w:t>
      </w:r>
      <w:r>
        <w:t>é</w:t>
      </w:r>
      <w:r w:rsidR="00F16763" w:rsidRPr="004279F6">
        <w:t xml:space="preserve"> garantom študijného programu, príp. i vedúcim príslušnej katedry. </w:t>
      </w:r>
      <w:r>
        <w:t>Podpísané zadanie</w:t>
      </w:r>
      <w:r w:rsidR="00721B28">
        <w:t xml:space="preserve"> ZP</w:t>
      </w:r>
      <w:r>
        <w:t xml:space="preserve"> ostáva založené v zložke študenta. Nepodpísané zadanie </w:t>
      </w:r>
      <w:r w:rsidR="00721B28">
        <w:t xml:space="preserve">doručené študentovi, </w:t>
      </w:r>
      <w:r>
        <w:t xml:space="preserve">vkladá študent do záverečnej práce.  </w:t>
      </w:r>
      <w:r w:rsidR="00F16763" w:rsidRPr="004279F6">
        <w:t xml:space="preserve">Študent odovzdáva </w:t>
      </w:r>
      <w:r w:rsidR="00721B28">
        <w:t xml:space="preserve">záverečnú prácu v dvoch exemplároch </w:t>
      </w:r>
      <w:r w:rsidR="00F16763" w:rsidRPr="004279F6">
        <w:t xml:space="preserve">práce do dátumu uvedeného v akademickom kalendári. </w:t>
      </w:r>
    </w:p>
    <w:p w14:paraId="28832F92" w14:textId="77777777" w:rsidR="00F16763" w:rsidRPr="004279F6" w:rsidRDefault="00F16763" w:rsidP="00FB48BE">
      <w:pPr>
        <w:pStyle w:val="ZPTEXTPRACE"/>
      </w:pPr>
      <w:r w:rsidRPr="004279F6">
        <w:t xml:space="preserve">Osnova záverečnej práce, ktorá je uvedená v Zadaní témy záverečnej práce, je pre študenta záväzná. Všetky body osnovy, ktoré sú v zadaní uvedené, musia byť vypracované. </w:t>
      </w:r>
      <w:r w:rsidRPr="004279F6">
        <w:lastRenderedPageBreak/>
        <w:t xml:space="preserve">Body osnovy predstavujú názvy hlavných kapitol záverečnej práce. </w:t>
      </w:r>
      <w:r w:rsidRPr="004279F6">
        <w:rPr>
          <w:b/>
          <w:bCs/>
        </w:rPr>
        <w:t>Nie je možné meniť znenie názvov hlavných kapitol, ktoré sú uvedené v osnove Zadania témy záverečnej práce.</w:t>
      </w:r>
    </w:p>
    <w:p w14:paraId="4BC4CB2E" w14:textId="77777777" w:rsidR="00F16763" w:rsidRPr="004279F6" w:rsidRDefault="00F16763" w:rsidP="0092019A">
      <w:pPr>
        <w:pStyle w:val="ZPNADPIS2UROVNE"/>
      </w:pPr>
      <w:bookmarkStart w:id="48" w:name="_Toc222728501"/>
      <w:bookmarkStart w:id="49" w:name="_Toc222728781"/>
      <w:bookmarkStart w:id="50" w:name="_Toc222732199"/>
      <w:bookmarkStart w:id="51" w:name="_Toc222732290"/>
      <w:bookmarkStart w:id="52" w:name="_Toc222732342"/>
      <w:r w:rsidRPr="004279F6">
        <w:t>Hlavná časť</w:t>
      </w:r>
      <w:bookmarkEnd w:id="48"/>
      <w:bookmarkEnd w:id="49"/>
      <w:bookmarkEnd w:id="50"/>
      <w:bookmarkEnd w:id="51"/>
      <w:bookmarkEnd w:id="52"/>
      <w:r w:rsidRPr="004279F6">
        <w:t xml:space="preserve"> </w:t>
      </w:r>
    </w:p>
    <w:p w14:paraId="57B38711" w14:textId="77777777" w:rsidR="00F16763" w:rsidRPr="004279F6" w:rsidRDefault="00F16763" w:rsidP="00FB48BE">
      <w:pPr>
        <w:pStyle w:val="ZPTEXTPRACE"/>
      </w:pPr>
      <w:r w:rsidRPr="004279F6">
        <w:t>Hlavná textová časť práce zahŕňa: úvod, jadro práce (t. j. jednotlivé kapitoly), zhodnotenie/ návrhy, resp. technicko-ekonomické zhodnotenie (povinné len pri diplomovej práci), záver a oznam bibliografických odkazov (použitá literatúra a citácie).</w:t>
      </w:r>
    </w:p>
    <w:p w14:paraId="1D516B79" w14:textId="77777777" w:rsidR="00F16763" w:rsidRPr="004279F6" w:rsidRDefault="00F16763" w:rsidP="00FB48BE">
      <w:pPr>
        <w:pStyle w:val="ZPTEXTPRACE"/>
      </w:pPr>
      <w:r w:rsidRPr="004279F6">
        <w:t xml:space="preserve">Zhodnotenie, resp. návrhová časť </w:t>
      </w:r>
      <w:r w:rsidRPr="004279F6">
        <w:rPr>
          <w:b/>
          <w:bCs/>
        </w:rPr>
        <w:t>bakalárskej práce</w:t>
      </w:r>
      <w:r w:rsidRPr="004279F6">
        <w:t xml:space="preserve"> obsahuje návrh riešenia, resp. návrh variantných riešení, ktoré vychádzajú zo zhodnotenia jestvujúceho stavu a možnosti aplikácie rôznych metód a postupov, ktorými možno daný problém riešiť. Študent by mal svoje návrhy následne zhodnotiť, resp. variantné riešenia porovnať a uviesť výhody a nevýhody jednotlivých riešení. Bakalárska práca má teda len analytický charakter s návrhom možných riešení stavu.</w:t>
      </w:r>
    </w:p>
    <w:p w14:paraId="5794C1B2" w14:textId="77777777" w:rsidR="00F16763" w:rsidRPr="004279F6" w:rsidRDefault="00F16763" w:rsidP="00FB48BE">
      <w:pPr>
        <w:pStyle w:val="ZPTEXTPRACE"/>
      </w:pPr>
      <w:r w:rsidRPr="004279F6">
        <w:t xml:space="preserve">Návrhová časť </w:t>
      </w:r>
      <w:r w:rsidRPr="004279F6">
        <w:rPr>
          <w:b/>
          <w:bCs/>
        </w:rPr>
        <w:t>diplomovej práce</w:t>
      </w:r>
      <w:r w:rsidRPr="004279F6">
        <w:t xml:space="preserve"> musí obsahovať návrhy možných riešení, návrhy aplikácií možných matematických, technologických alebo ekonomických metód a postupov a hlavne praktické riešenie problému, príp. ak študent uvádza variantné riešenia, vybrať jedno riešenie, a to aplikovať. Dôležité je uvedomiť si zásadný rozdiel medzi bakalárskou a diplomovou prácou, ktorý tkvie v tom, že bakalárska práca je viac analytická a diplomová práca musí podať konkrétny praktický prínos, konkrétne praktické riešenia problému. Toto riešenie musí na záver podložiť konkrétnym a relevantným technicko-ekonomickým zhodnotením návrhu, v ktorom vyjadrí konkrétne prínosy vyjadrené technickými a ekonomickými ukazovateľmi (prevádzkové úspory, zníženie nákladov, zvýšenie tržieb a pod.).</w:t>
      </w:r>
    </w:p>
    <w:p w14:paraId="00D7A11C" w14:textId="77777777" w:rsidR="00F16763" w:rsidRPr="004279F6" w:rsidRDefault="00F16763" w:rsidP="00F16763">
      <w:pPr>
        <w:ind w:left="709"/>
      </w:pPr>
      <w:r w:rsidRPr="004279F6">
        <w:t>pre každý ďalší odsek textu záverečnej práce použite tento vzor</w:t>
      </w:r>
    </w:p>
    <w:p w14:paraId="6B4C61AC" w14:textId="77777777" w:rsidR="00F16763" w:rsidRPr="004279F6" w:rsidRDefault="00905E38" w:rsidP="0092019A">
      <w:pPr>
        <w:pStyle w:val="ZPNADPIS3UROVNE"/>
      </w:pPr>
      <w:bookmarkStart w:id="53" w:name="_Toc222728502"/>
      <w:bookmarkStart w:id="54" w:name="_Toc222728782"/>
      <w:bookmarkStart w:id="55" w:name="_Toc222732200"/>
      <w:bookmarkStart w:id="56" w:name="_Toc222732291"/>
      <w:bookmarkStart w:id="57" w:name="_Toc222732343"/>
      <w:r w:rsidRPr="004279F6">
        <w:t>Názov podpodkapitoly</w:t>
      </w:r>
      <w:bookmarkEnd w:id="53"/>
      <w:bookmarkEnd w:id="54"/>
      <w:bookmarkEnd w:id="55"/>
      <w:bookmarkEnd w:id="56"/>
      <w:bookmarkEnd w:id="57"/>
    </w:p>
    <w:p w14:paraId="6C4BEDA8" w14:textId="77777777" w:rsidR="00F16763" w:rsidRPr="004279F6" w:rsidRDefault="00F16763" w:rsidP="00F16763">
      <w:pPr>
        <w:ind w:left="709"/>
      </w:pPr>
      <w:r w:rsidRPr="004279F6">
        <w:t>prvý odsek</w:t>
      </w:r>
    </w:p>
    <w:p w14:paraId="37E93A3F" w14:textId="77777777" w:rsidR="00F16763" w:rsidRPr="004279F6" w:rsidRDefault="00F16763" w:rsidP="00F16763">
      <w:pPr>
        <w:ind w:left="709"/>
      </w:pPr>
      <w:r w:rsidRPr="004279F6">
        <w:t>každý ďalší odsek</w:t>
      </w:r>
    </w:p>
    <w:p w14:paraId="096C523D" w14:textId="77777777" w:rsidR="00F16763" w:rsidRPr="004279F6" w:rsidRDefault="00905E38" w:rsidP="0092019A">
      <w:pPr>
        <w:pStyle w:val="ZPNADPIS3UROVNE"/>
      </w:pPr>
      <w:bookmarkStart w:id="58" w:name="_Toc222728503"/>
      <w:bookmarkStart w:id="59" w:name="_Toc222728783"/>
      <w:bookmarkStart w:id="60" w:name="_Toc222732201"/>
      <w:bookmarkStart w:id="61" w:name="_Toc222732292"/>
      <w:bookmarkStart w:id="62" w:name="_Toc222732344"/>
      <w:r w:rsidRPr="004279F6">
        <w:t>Názov podpodkapitoly</w:t>
      </w:r>
      <w:bookmarkEnd w:id="58"/>
      <w:bookmarkEnd w:id="59"/>
      <w:bookmarkEnd w:id="60"/>
      <w:bookmarkEnd w:id="61"/>
      <w:bookmarkEnd w:id="62"/>
    </w:p>
    <w:p w14:paraId="1B9BAF5A" w14:textId="77777777" w:rsidR="00F16763" w:rsidRPr="004279F6" w:rsidRDefault="00F16763" w:rsidP="00F16763">
      <w:pPr>
        <w:ind w:left="709"/>
      </w:pPr>
      <w:r w:rsidRPr="004279F6">
        <w:t>prvý odsek</w:t>
      </w:r>
    </w:p>
    <w:p w14:paraId="3EA2C438" w14:textId="77777777" w:rsidR="00F16763" w:rsidRPr="004279F6" w:rsidRDefault="00F16763" w:rsidP="00F16763">
      <w:pPr>
        <w:ind w:left="709"/>
      </w:pPr>
      <w:r w:rsidRPr="004279F6">
        <w:t>každý ďalší odsek</w:t>
      </w:r>
    </w:p>
    <w:p w14:paraId="054E7ED9" w14:textId="77777777" w:rsidR="00212728" w:rsidRPr="004279F6" w:rsidRDefault="00212728" w:rsidP="00212728">
      <w:pPr>
        <w:pStyle w:val="ZPNADPIS1UROVNE"/>
      </w:pPr>
      <w:bookmarkStart w:id="63" w:name="_Toc222728504"/>
      <w:bookmarkStart w:id="64" w:name="_Toc222728784"/>
      <w:bookmarkStart w:id="65" w:name="_Toc222732202"/>
      <w:bookmarkStart w:id="66" w:name="_Toc222732293"/>
      <w:bookmarkStart w:id="67" w:name="_Toc222732345"/>
      <w:r w:rsidRPr="004279F6">
        <w:lastRenderedPageBreak/>
        <w:t>CITOVANIE V TEXTE</w:t>
      </w:r>
      <w:bookmarkEnd w:id="63"/>
      <w:bookmarkEnd w:id="64"/>
      <w:bookmarkEnd w:id="65"/>
      <w:bookmarkEnd w:id="66"/>
      <w:bookmarkEnd w:id="67"/>
      <w:r w:rsidRPr="004279F6">
        <w:t xml:space="preserve"> </w:t>
      </w:r>
    </w:p>
    <w:p w14:paraId="2F6510E4" w14:textId="77777777" w:rsidR="00212728" w:rsidRPr="004279F6" w:rsidRDefault="00212728" w:rsidP="00FB48BE">
      <w:pPr>
        <w:pStyle w:val="ZPTEXTPRACE"/>
      </w:pPr>
      <w:r w:rsidRPr="004279F6">
        <w:t xml:space="preserve">Citovanie je doslovné uvedenie textu. Parafrázovanie je voľné preformulovanie myšlienok. Za citátom i parafrázou sa musí neodkladne uviesť zdroj. Citáty sa uvádzajú v slovenskom jazyku. Ak chce autor/ka práce predložiť čitateľovi originál citátu, umiestni sa originálne znenie textu do poznámky pod čiarou, vloženej po citáte v slovenskom jazyku. Citát sa uvádza v dvojitých úvodzovkách. </w:t>
      </w:r>
    </w:p>
    <w:p w14:paraId="5345CE4C" w14:textId="77777777" w:rsidR="00212728" w:rsidRPr="004279F6" w:rsidRDefault="00212728" w:rsidP="0092019A">
      <w:pPr>
        <w:pStyle w:val="ZPNADPIS2UROVNE"/>
      </w:pPr>
      <w:bookmarkStart w:id="68" w:name="_Toc222728505"/>
      <w:bookmarkStart w:id="69" w:name="_Toc222728785"/>
      <w:bookmarkStart w:id="70" w:name="_Toc222732203"/>
      <w:bookmarkStart w:id="71" w:name="_Toc222732294"/>
      <w:bookmarkStart w:id="72" w:name="_Toc222732346"/>
      <w:r w:rsidRPr="004279F6">
        <w:t>Spôsoby citovania v texte</w:t>
      </w:r>
      <w:bookmarkEnd w:id="68"/>
      <w:bookmarkEnd w:id="69"/>
      <w:bookmarkEnd w:id="70"/>
      <w:bookmarkEnd w:id="71"/>
      <w:bookmarkEnd w:id="72"/>
    </w:p>
    <w:p w14:paraId="380820C9" w14:textId="77777777" w:rsidR="00212728" w:rsidRPr="004279F6" w:rsidRDefault="00212728" w:rsidP="00FB48BE">
      <w:pPr>
        <w:pStyle w:val="ZPTEXTPRACE"/>
        <w:rPr>
          <w:b/>
          <w:bCs/>
        </w:rPr>
      </w:pPr>
      <w:r w:rsidRPr="004279F6">
        <w:t xml:space="preserve">Otázkam citovania a uvádzania bibliografických prameňov v odborných a vedeckých prácach je potrebné venovať náležitú pozornosť. Odkazovanie na zdroje informácií sa </w:t>
      </w:r>
      <w:r w:rsidR="00C339BA">
        <w:t>reguluje</w:t>
      </w:r>
      <w:r w:rsidRPr="004279F6">
        <w:t xml:space="preserve"> štátnymi a medzinárodnými štandardmi. Pre záverečné práce je podľa metodického usmernenia MŠVVM SR odporúčaný systém mena a dátumu, ktorého popis je uvedený v podkapitole 2.1.1. </w:t>
      </w:r>
      <w:r w:rsidRPr="004279F6">
        <w:rPr>
          <w:b/>
          <w:bCs/>
        </w:rPr>
        <w:t>V celej záverečnej práci je potrebné používať len jednu metódu citovania!</w:t>
      </w:r>
    </w:p>
    <w:p w14:paraId="2ADE9D6E" w14:textId="77777777" w:rsidR="00212728" w:rsidRPr="004279F6" w:rsidRDefault="00212728" w:rsidP="0092019A">
      <w:pPr>
        <w:pStyle w:val="ZPNADPIS3UROVNE"/>
      </w:pPr>
      <w:bookmarkStart w:id="73" w:name="_Toc222728506"/>
      <w:bookmarkStart w:id="74" w:name="_Toc222728786"/>
      <w:bookmarkStart w:id="75" w:name="_Toc222732204"/>
      <w:bookmarkStart w:id="76" w:name="_Toc222732295"/>
      <w:bookmarkStart w:id="77" w:name="_Toc222732347"/>
      <w:r w:rsidRPr="004279F6">
        <w:t>Systém mena a dátumu (harvardský systém)</w:t>
      </w:r>
      <w:bookmarkEnd w:id="73"/>
      <w:bookmarkEnd w:id="74"/>
      <w:bookmarkEnd w:id="75"/>
      <w:bookmarkEnd w:id="76"/>
      <w:bookmarkEnd w:id="77"/>
    </w:p>
    <w:p w14:paraId="394A59B5" w14:textId="77777777" w:rsidR="00212728" w:rsidRPr="004279F6" w:rsidRDefault="00212728" w:rsidP="00FB48BE">
      <w:pPr>
        <w:pStyle w:val="ZPTEXTPRACE"/>
      </w:pPr>
      <w:r w:rsidRPr="004279F6">
        <w:t>V starších zdrojoch je uvádzaný aj ako metóda prvého údaja a dátumu. Za citovanou informáciou v texte sa v zátvorke uvedie meno autora a rok, napr. (Kotler, 2002). Ak je meno autora súčasťou textu, uvedie sa v zátvorke rok; napr.: obdobné výsledky vo svojej štúdii prezentovali i Miller a Modigliani (1985). Ak sa citujú viaceré publikácie toho istého autora s rovnakým rokom, odlíšia sa malými písmenami (a, b, c, atď.) za rokom vo vnútri zátvoriek a tiež za rokom v zozname odkazov (resp. zozname použitej literatúry). Ak sa citujú konkrétne časti publikácie, môže sa za rokom uviesť číslo strany. V prípade, že je potrebné citovať v jednej zátvorke viacero zdrojov, oddeľujú sa tieto bodkočiarkami.</w:t>
      </w:r>
    </w:p>
    <w:p w14:paraId="746038F0" w14:textId="77777777" w:rsidR="00212728" w:rsidRPr="004279F6" w:rsidRDefault="00212728" w:rsidP="00FB48BE">
      <w:pPr>
        <w:pStyle w:val="ZPTEXTPRACE"/>
      </w:pPr>
      <w:r w:rsidRPr="004279F6">
        <w:t>Ak má publikácia viac ako dvoch autorov, citáciu (nie však záznam v zozname bibliografických odkazov) možno skrátiť. Uvedie sa iba meno prvého autora a za ním latinská skratka "et al.", napr.: Revenda et al. (1996).</w:t>
      </w:r>
    </w:p>
    <w:p w14:paraId="2A753444" w14:textId="77777777" w:rsidR="00212728" w:rsidRPr="004279F6" w:rsidRDefault="00212728" w:rsidP="00FB48BE">
      <w:pPr>
        <w:pStyle w:val="ZPTEXTPRACE"/>
      </w:pPr>
      <w:r w:rsidRPr="004279F6">
        <w:t>Ak použitý dokument nemá autora, cituje sa podľa prvého údaja, ktorý je v zázname o dokumente (napr. názov publikácie, číslo normy atď.) alebo primerane skrátenej časti názvu a odkazu na strany; napr.: (Ekonomická encyklopédia, 1995, s. 418).</w:t>
      </w:r>
    </w:p>
    <w:p w14:paraId="6D62EFE3" w14:textId="77777777" w:rsidR="00212728" w:rsidRPr="004279F6" w:rsidRDefault="00212728" w:rsidP="00FB48BE">
      <w:pPr>
        <w:pStyle w:val="ZPTEXTPRACE"/>
      </w:pPr>
      <w:r w:rsidRPr="004279F6">
        <w:lastRenderedPageBreak/>
        <w:t xml:space="preserve">Pri tejto metóde citovania sa jednotlivé položky v zozname bibliografických odkazov uvádzajú v abecednom poradí, pričom sa nečíslujú. Zoradené sú podľa prvého prvku (autor, resp. názov publikácie), za ktorý sa (len pri tejto metóde) pridá rok vydania. </w:t>
      </w:r>
    </w:p>
    <w:p w14:paraId="0799D9D8" w14:textId="77777777" w:rsidR="00212728" w:rsidRPr="004279F6" w:rsidRDefault="00212728" w:rsidP="00AF0B76">
      <w:pPr>
        <w:pStyle w:val="ZPNADPIS4UROVNE"/>
      </w:pPr>
      <w:r w:rsidRPr="004279F6">
        <w:t>Príklad citovania systémom mena a dátumu</w:t>
      </w:r>
    </w:p>
    <w:p w14:paraId="3446E90B" w14:textId="77777777" w:rsidR="00212728" w:rsidRPr="004279F6" w:rsidRDefault="00212728" w:rsidP="00FB48BE">
      <w:pPr>
        <w:pStyle w:val="ZPTEXTPRACE"/>
      </w:pPr>
      <w:r w:rsidRPr="004279F6">
        <w:t>Text: Hypotézu potvrdili výsledky výskumov publikovaných Baumgartnerom (1998). Možno ich doložiť aj ďalšími prácami (Benková, 1999a, s. 223; Benková, 1999b, s. 28; Bulla, 2002, s. 102). Kotler (2002, s. 202) vo svojej publikácii uvádza, že .....</w:t>
      </w:r>
    </w:p>
    <w:p w14:paraId="1F671FF8" w14:textId="77777777" w:rsidR="00212728" w:rsidRPr="004279F6" w:rsidRDefault="00212728" w:rsidP="00FB48BE">
      <w:pPr>
        <w:pStyle w:val="ZPTEXTPRACE"/>
      </w:pPr>
      <w:r w:rsidRPr="004279F6">
        <w:t xml:space="preserve">Viac príkladov na: </w:t>
      </w:r>
      <w:hyperlink r:id="rId14" w:history="1">
        <w:r w:rsidRPr="004279F6">
          <w:rPr>
            <w:rStyle w:val="Hypertextovprepojenie"/>
          </w:rPr>
          <w:t>https://www.iso690.zcu.cz/priklady-harvardsky-system-jmeno-datum.html</w:t>
        </w:r>
      </w:hyperlink>
    </w:p>
    <w:p w14:paraId="52421FD2" w14:textId="77777777" w:rsidR="00C20647" w:rsidRPr="004279F6" w:rsidRDefault="00C20647" w:rsidP="00AF0B76">
      <w:pPr>
        <w:pStyle w:val="ZPNADPIS4UROVNE"/>
      </w:pPr>
      <w:r w:rsidRPr="004279F6">
        <w:t xml:space="preserve">V zozname použitej literatúry sa potom uvedie:  </w:t>
      </w:r>
    </w:p>
    <w:p w14:paraId="4DCB9401" w14:textId="77777777" w:rsidR="00C20647" w:rsidRPr="004279F6" w:rsidRDefault="00C20647" w:rsidP="00FB48BE">
      <w:pPr>
        <w:pStyle w:val="ZPTEXTPRACE"/>
      </w:pPr>
      <w:r w:rsidRPr="004279F6">
        <w:t xml:space="preserve">BAUMGARTNER, Ján (1998). Ochrana a udržiavanie genofondu zvierat, šľachtenie zvierat: výskumná správa. Nitra: VÚŽV. </w:t>
      </w:r>
    </w:p>
    <w:p w14:paraId="15F9C69A" w14:textId="77777777" w:rsidR="00C20647" w:rsidRPr="004279F6" w:rsidRDefault="00C20647" w:rsidP="00FB48BE">
      <w:pPr>
        <w:pStyle w:val="ZPTEXTPRACE"/>
      </w:pPr>
      <w:r w:rsidRPr="004279F6">
        <w:t>BENKOVÁ, Janka (1999a). Analýza mäsovej úžitkovosti sliepok a kohútov génovej rezervy VÚZV-SCHŠH v Ivanke pri Dunaji. Journal of Farm Animal Science, roč. 32, s. 219-225.</w:t>
      </w:r>
    </w:p>
    <w:p w14:paraId="2A44CC6D" w14:textId="77777777" w:rsidR="00C20647" w:rsidRPr="004279F6" w:rsidRDefault="00C20647" w:rsidP="00FB48BE">
      <w:pPr>
        <w:pStyle w:val="ZPTEXTPRACE"/>
      </w:pPr>
      <w:r w:rsidRPr="004279F6">
        <w:t xml:space="preserve">BENKOVÁ, Janka (1999b). Tvorba, uchovanie a využitie biologických vlastností génových rezerv hydiny: výskumná správa. Ivanka pri Dunaji: Stanica chovu a šľachtenia hydiny. </w:t>
      </w:r>
    </w:p>
    <w:p w14:paraId="2C633A34" w14:textId="77777777" w:rsidR="00B2369D" w:rsidRPr="004279F6" w:rsidRDefault="00C20647" w:rsidP="00FB48BE">
      <w:pPr>
        <w:pStyle w:val="ZPTEXTPRACE"/>
      </w:pPr>
      <w:r w:rsidRPr="004279F6">
        <w:t>BULLA, Jozef (2002). Frequencies of the ESR genotypes and alleles in Slovak populations of Large White and White Meaty breeds. In 20. Genetické dny. Brno: Mendelova zemědělská a lesnická univerzita, s. 98-103.</w:t>
      </w:r>
    </w:p>
    <w:p w14:paraId="75BCB71A" w14:textId="77777777" w:rsidR="00A3618A" w:rsidRPr="004279F6" w:rsidRDefault="00A3618A" w:rsidP="0092019A">
      <w:pPr>
        <w:pStyle w:val="ZPNADPIS3UROVNE"/>
      </w:pPr>
      <w:bookmarkStart w:id="78" w:name="_Toc222728507"/>
      <w:bookmarkStart w:id="79" w:name="_Toc222728787"/>
      <w:bookmarkStart w:id="80" w:name="_Toc222732205"/>
      <w:bookmarkStart w:id="81" w:name="_Toc222732296"/>
      <w:bookmarkStart w:id="82" w:name="_Toc222732348"/>
      <w:r w:rsidRPr="004279F6">
        <w:t>Číselný systém</w:t>
      </w:r>
      <w:bookmarkEnd w:id="78"/>
      <w:bookmarkEnd w:id="79"/>
      <w:bookmarkEnd w:id="80"/>
      <w:bookmarkEnd w:id="81"/>
      <w:bookmarkEnd w:id="82"/>
    </w:p>
    <w:p w14:paraId="63C954F5" w14:textId="77777777" w:rsidR="00A3618A" w:rsidRPr="004279F6" w:rsidRDefault="00A3618A" w:rsidP="00FB48BE">
      <w:pPr>
        <w:pStyle w:val="ZPTEXTPRACE"/>
      </w:pPr>
      <w:r w:rsidRPr="004279F6">
        <w:t xml:space="preserve">Za citovanou informáciou v texte sa uvedie poradové číslo citácie. Číslovanie citácii v práci začína od čísla 1 a je priebežné v celej práci. Rovnaké číslo dostane aj záznam citovanej publikácie v zozname bibliografických odkazov (resp. zozname použitej literatúry), čo znamená, že záznamy nie sú v zozname usporiadané v abecednom poradí. Čísla sa môžu uvádzať v okrúhlych alebo hranatých zátvorkách, avšak pre jednoznačnosť je vhodné použiť číslo v hranatej zátvorke, nakoľko číslo v okrúhlej zátvorke používame štandardne ako odvolávanie sa na vzorec. Ak sa citujú konkrétne časti publikácie, môže sa za poradovým číslom uviesť číslo strany. Pri opakovanom citovaní sa použije to číslo, ktoré </w:t>
      </w:r>
      <w:r w:rsidRPr="004279F6">
        <w:lastRenderedPageBreak/>
        <w:t xml:space="preserve">bolo publikácii pridelené prvý raz. Pri tejto metóde sa zoznam použitej literatúry usporiada podľa poradového čísla citácie. </w:t>
      </w:r>
    </w:p>
    <w:p w14:paraId="3DCD263A" w14:textId="77777777" w:rsidR="00A3618A" w:rsidRPr="004279F6" w:rsidRDefault="00A3618A" w:rsidP="00AF0B76">
      <w:pPr>
        <w:pStyle w:val="ZPNADPIS4UROVNE"/>
      </w:pPr>
      <w:r w:rsidRPr="004279F6">
        <w:t>Príklad citovania číselným systémom</w:t>
      </w:r>
    </w:p>
    <w:p w14:paraId="02405624" w14:textId="77777777" w:rsidR="00A3618A" w:rsidRPr="004279F6" w:rsidRDefault="00A3618A" w:rsidP="00FB48BE">
      <w:pPr>
        <w:pStyle w:val="ZPTEXTPRACE"/>
      </w:pPr>
      <w:r w:rsidRPr="004279F6">
        <w:t>Text: Programový balík je dostupný pre Unix/Linux, Windows a Mac na mirroroch (zrkadlených serveroch) CRAN. R-ko má významnú používateľskú komunitu aj na Slovensku a v ČR [25]. V prvej oblasti majú významné postavenie systémy založené na textovom procesore TEX a jeho nadstavbe LATEX [26, 27].</w:t>
      </w:r>
    </w:p>
    <w:p w14:paraId="79355919" w14:textId="77777777" w:rsidR="00A3618A" w:rsidRPr="004279F6" w:rsidRDefault="00A3618A" w:rsidP="00FB48BE">
      <w:pPr>
        <w:pStyle w:val="ZPTEXTPRACE"/>
      </w:pPr>
      <w:r w:rsidRPr="004279F6">
        <w:t xml:space="preserve">Viac príkladov na: </w:t>
      </w:r>
      <w:hyperlink r:id="rId15" w:history="1">
        <w:r w:rsidRPr="004279F6">
          <w:rPr>
            <w:rStyle w:val="Hypertextovprepojenie"/>
          </w:rPr>
          <w:t>https://www.iso690.zcu.cz/schema-a-priklady.html</w:t>
        </w:r>
      </w:hyperlink>
      <w:r w:rsidRPr="004279F6">
        <w:t xml:space="preserve"> </w:t>
      </w:r>
    </w:p>
    <w:p w14:paraId="0EA812DE" w14:textId="77777777" w:rsidR="00CA3C74" w:rsidRPr="004279F6" w:rsidRDefault="00602CEA" w:rsidP="00FB48BE">
      <w:pPr>
        <w:pStyle w:val="ZPTEXTPRACE"/>
      </w:pPr>
      <w:r w:rsidRPr="004279F6">
        <w:t>D</w:t>
      </w:r>
      <w:r w:rsidR="00CA3C74" w:rsidRPr="004279F6">
        <w:t>V zozname použitej literatúry sa</w:t>
      </w:r>
      <w:r w:rsidR="00BC3CA2" w:rsidRPr="004279F6">
        <w:t xml:space="preserve"> </w:t>
      </w:r>
      <w:r w:rsidR="00CA3C74" w:rsidRPr="004279F6">
        <w:t>uvedie úplný záznam s poradovým číslom (bez zátvorky):</w:t>
      </w:r>
    </w:p>
    <w:p w14:paraId="60E87FBA" w14:textId="77777777" w:rsidR="00CA3C74" w:rsidRPr="004279F6" w:rsidRDefault="00CA3C74" w:rsidP="00FB48BE">
      <w:pPr>
        <w:pStyle w:val="ZPTEXTPRACE"/>
      </w:pPr>
      <w:r w:rsidRPr="004279F6">
        <w:t>25. DOLEČEK, Jaroslav. Moderní učebnice elektroniky. Kmitočtové filtry, generátory signálu a převodníky dat. Praha: BEN, 2009. ISBN 978‑80‑7300‑240‑4.</w:t>
      </w:r>
    </w:p>
    <w:p w14:paraId="5278DB6F" w14:textId="77777777" w:rsidR="00CA3C74" w:rsidRPr="004279F6" w:rsidRDefault="00CA3C74" w:rsidP="00FB48BE">
      <w:pPr>
        <w:pStyle w:val="ZPTEXTPRACE"/>
      </w:pPr>
      <w:r w:rsidRPr="004279F6">
        <w:t>26. HROMÁDKO, Jan; HROMÁDKO, Jiří; MILER, Petr; HÖNIG, Vladimír a CINDR, Martin. Technologie výroby biopaliv druhé generace. Chemické listy, roč. 104 (2010), č. 8, s. 784‑790.</w:t>
      </w:r>
    </w:p>
    <w:p w14:paraId="01871B80" w14:textId="77777777" w:rsidR="00CA3C74" w:rsidRPr="004279F6" w:rsidRDefault="00CA3C74" w:rsidP="00FB48BE">
      <w:pPr>
        <w:pStyle w:val="ZPTEXTPRACE"/>
      </w:pPr>
      <w:r w:rsidRPr="004279F6">
        <w:t>27. VAŘEKA, Pavel. Archeologický výzkum vesnic středověkého původu na Tachovsku zaniklých po roce 1945. In: Archaeologia historica. Brno: Muzejní a vlastivědná společnost, 2008, s. 101‑117.</w:t>
      </w:r>
    </w:p>
    <w:p w14:paraId="3736BFBD" w14:textId="77777777" w:rsidR="006874A3" w:rsidRPr="004279F6" w:rsidRDefault="006874A3" w:rsidP="0092019A">
      <w:pPr>
        <w:pStyle w:val="ZPNADPIS3UROVNE"/>
      </w:pPr>
      <w:bookmarkStart w:id="83" w:name="_Toc222728508"/>
      <w:bookmarkStart w:id="84" w:name="_Toc222728788"/>
      <w:bookmarkStart w:id="85" w:name="_Toc222732206"/>
      <w:bookmarkStart w:id="86" w:name="_Toc222732297"/>
      <w:bookmarkStart w:id="87" w:name="_Toc222732349"/>
      <w:r w:rsidRPr="004279F6">
        <w:t>Priebežné poznámky</w:t>
      </w:r>
      <w:bookmarkEnd w:id="83"/>
      <w:bookmarkEnd w:id="84"/>
      <w:bookmarkEnd w:id="85"/>
      <w:bookmarkEnd w:id="86"/>
      <w:bookmarkEnd w:id="87"/>
    </w:p>
    <w:p w14:paraId="4A667F04" w14:textId="77777777" w:rsidR="006874A3" w:rsidRPr="004279F6" w:rsidRDefault="006874A3" w:rsidP="00FB48BE">
      <w:pPr>
        <w:pStyle w:val="ZPTEXTPRACE"/>
      </w:pPr>
      <w:r w:rsidRPr="004279F6">
        <w:t>V tejto metóde citácie v texte sa využívajú poznámky pod čiarou. Cez kartu „Odkazy“ sa pomocou funkcie „vložiť poznámku pod čiarou“, vloží číselný odkaz pod čiarou na spodku strany, kde je uvedený text citovaného dokumentu. Príklad:</w:t>
      </w:r>
    </w:p>
    <w:p w14:paraId="59239B16" w14:textId="77777777" w:rsidR="006874A3" w:rsidRPr="004279F6" w:rsidRDefault="006874A3" w:rsidP="00FB48BE">
      <w:pPr>
        <w:pStyle w:val="ZPTEXTPRACE"/>
      </w:pPr>
      <w:r w:rsidRPr="004279F6">
        <w:t>Text: Hypotézu potvrdili výsledky výskumov publikovaných Baumgartnerom</w:t>
      </w:r>
      <w:r w:rsidRPr="004279F6">
        <w:footnoteReference w:id="2"/>
      </w:r>
      <w:r w:rsidRPr="004279F6">
        <w:t>. Možno ich doložiť aj ďalšími prácami Benkovej</w:t>
      </w:r>
      <w:r w:rsidRPr="004279F6">
        <w:footnoteReference w:id="3"/>
      </w:r>
      <w:r w:rsidRPr="004279F6">
        <w:t xml:space="preserve">. </w:t>
      </w:r>
    </w:p>
    <w:p w14:paraId="460184A4" w14:textId="77777777" w:rsidR="006874A3" w:rsidRPr="004279F6" w:rsidRDefault="00D071CD" w:rsidP="0092019A">
      <w:pPr>
        <w:pStyle w:val="ZPNADPIS3UROVNE"/>
      </w:pPr>
      <w:bookmarkStart w:id="88" w:name="_Toc222728509"/>
      <w:bookmarkStart w:id="89" w:name="_Toc222728789"/>
      <w:bookmarkStart w:id="90" w:name="_Toc222732207"/>
      <w:bookmarkStart w:id="91" w:name="_Toc222732298"/>
      <w:bookmarkStart w:id="92" w:name="_Toc222732350"/>
      <w:r w:rsidRPr="004279F6">
        <w:t>Názov podpodkapitoly</w:t>
      </w:r>
      <w:bookmarkEnd w:id="88"/>
      <w:bookmarkEnd w:id="89"/>
      <w:bookmarkEnd w:id="90"/>
      <w:bookmarkEnd w:id="91"/>
      <w:bookmarkEnd w:id="92"/>
    </w:p>
    <w:p w14:paraId="434A65C3" w14:textId="77777777" w:rsidR="006874A3" w:rsidRPr="004279F6" w:rsidRDefault="006874A3" w:rsidP="00FB48BE">
      <w:pPr>
        <w:pStyle w:val="ZPTEXTPRACE"/>
      </w:pPr>
      <w:r w:rsidRPr="004279F6">
        <w:t>prvý odsek</w:t>
      </w:r>
    </w:p>
    <w:p w14:paraId="182ED00B" w14:textId="77777777" w:rsidR="006874A3" w:rsidRPr="004279F6" w:rsidRDefault="006874A3" w:rsidP="00FB48BE">
      <w:pPr>
        <w:pStyle w:val="ZPTEXTPRACE"/>
      </w:pPr>
      <w:r w:rsidRPr="004279F6">
        <w:t>každý ďalší odsek</w:t>
      </w:r>
    </w:p>
    <w:p w14:paraId="56F0068B" w14:textId="77777777" w:rsidR="006874A3" w:rsidRPr="004279F6" w:rsidRDefault="00D071CD" w:rsidP="0092019A">
      <w:pPr>
        <w:pStyle w:val="ZPNADPIS2UROVNE"/>
      </w:pPr>
      <w:bookmarkStart w:id="93" w:name="_Toc222728510"/>
      <w:bookmarkStart w:id="94" w:name="_Toc222728790"/>
      <w:bookmarkStart w:id="95" w:name="_Toc222732208"/>
      <w:bookmarkStart w:id="96" w:name="_Toc222732299"/>
      <w:bookmarkStart w:id="97" w:name="_Toc222732351"/>
      <w:r w:rsidRPr="004279F6">
        <w:lastRenderedPageBreak/>
        <w:t>Názov podkapitoly</w:t>
      </w:r>
      <w:bookmarkEnd w:id="93"/>
      <w:bookmarkEnd w:id="94"/>
      <w:bookmarkEnd w:id="95"/>
      <w:bookmarkEnd w:id="96"/>
      <w:bookmarkEnd w:id="97"/>
    </w:p>
    <w:p w14:paraId="5137E673" w14:textId="77777777" w:rsidR="006874A3" w:rsidRPr="004279F6" w:rsidRDefault="006874A3" w:rsidP="00FB48BE">
      <w:pPr>
        <w:pStyle w:val="ZPTEXTPRACE"/>
      </w:pPr>
      <w:r w:rsidRPr="004279F6">
        <w:t>prvý odsek</w:t>
      </w:r>
    </w:p>
    <w:p w14:paraId="6890AF74" w14:textId="77777777" w:rsidR="006874A3" w:rsidRPr="004279F6" w:rsidRDefault="006874A3" w:rsidP="00FB48BE">
      <w:pPr>
        <w:pStyle w:val="ZPTEXTPRACE"/>
      </w:pPr>
      <w:r w:rsidRPr="004279F6">
        <w:t>každý ďalší odsek</w:t>
      </w:r>
    </w:p>
    <w:p w14:paraId="11A7E1A4" w14:textId="77777777" w:rsidR="006874A3" w:rsidRPr="004279F6" w:rsidRDefault="00D071CD" w:rsidP="0092019A">
      <w:pPr>
        <w:pStyle w:val="ZPNADPIS2UROVNE"/>
      </w:pPr>
      <w:bookmarkStart w:id="98" w:name="_Toc222728511"/>
      <w:bookmarkStart w:id="99" w:name="_Toc222728791"/>
      <w:bookmarkStart w:id="100" w:name="_Toc222732209"/>
      <w:bookmarkStart w:id="101" w:name="_Toc222732300"/>
      <w:bookmarkStart w:id="102" w:name="_Toc222732352"/>
      <w:r w:rsidRPr="004279F6">
        <w:t>Názov podkapitoly</w:t>
      </w:r>
      <w:bookmarkEnd w:id="98"/>
      <w:bookmarkEnd w:id="99"/>
      <w:bookmarkEnd w:id="100"/>
      <w:bookmarkEnd w:id="101"/>
      <w:bookmarkEnd w:id="102"/>
    </w:p>
    <w:p w14:paraId="708804A7" w14:textId="77777777" w:rsidR="006874A3" w:rsidRPr="004279F6" w:rsidRDefault="006874A3" w:rsidP="00FB48BE">
      <w:pPr>
        <w:pStyle w:val="ZPTEXTPRACE"/>
      </w:pPr>
      <w:r w:rsidRPr="004279F6">
        <w:t>prvý odsek</w:t>
      </w:r>
    </w:p>
    <w:p w14:paraId="2D275DBA" w14:textId="77777777" w:rsidR="006874A3" w:rsidRPr="004279F6" w:rsidRDefault="006874A3" w:rsidP="00FB48BE">
      <w:pPr>
        <w:pStyle w:val="ZPTEXTPRACE"/>
      </w:pPr>
      <w:r w:rsidRPr="004279F6">
        <w:t>každý ďalší odsek</w:t>
      </w:r>
    </w:p>
    <w:p w14:paraId="5A436124" w14:textId="77777777" w:rsidR="006874A3" w:rsidRPr="004279F6" w:rsidRDefault="00D071CD" w:rsidP="0092019A">
      <w:pPr>
        <w:pStyle w:val="ZPNADPIS3UROVNE"/>
      </w:pPr>
      <w:bookmarkStart w:id="103" w:name="_Toc222728512"/>
      <w:bookmarkStart w:id="104" w:name="_Toc222728792"/>
      <w:bookmarkStart w:id="105" w:name="_Toc222732210"/>
      <w:bookmarkStart w:id="106" w:name="_Toc222732301"/>
      <w:bookmarkStart w:id="107" w:name="_Toc222732353"/>
      <w:r w:rsidRPr="004279F6">
        <w:t>Názov podpodkapitoly</w:t>
      </w:r>
      <w:bookmarkEnd w:id="103"/>
      <w:bookmarkEnd w:id="104"/>
      <w:bookmarkEnd w:id="105"/>
      <w:bookmarkEnd w:id="106"/>
      <w:bookmarkEnd w:id="107"/>
    </w:p>
    <w:p w14:paraId="65F2813C" w14:textId="77777777" w:rsidR="006874A3" w:rsidRPr="004279F6" w:rsidRDefault="006874A3" w:rsidP="00FB48BE">
      <w:pPr>
        <w:pStyle w:val="ZPTEXTPRACE"/>
      </w:pPr>
      <w:r w:rsidRPr="004279F6">
        <w:t>prvý odsek</w:t>
      </w:r>
    </w:p>
    <w:p w14:paraId="2354CEDD" w14:textId="77777777" w:rsidR="006874A3" w:rsidRPr="004279F6" w:rsidRDefault="006874A3" w:rsidP="00FB48BE">
      <w:pPr>
        <w:pStyle w:val="ZPTEXTPRACE"/>
      </w:pPr>
      <w:r w:rsidRPr="004279F6">
        <w:t>každý ďalší odsek</w:t>
      </w:r>
    </w:p>
    <w:p w14:paraId="0790B5A0" w14:textId="77777777" w:rsidR="005A764E" w:rsidRPr="004279F6" w:rsidRDefault="005A764E" w:rsidP="005A764E">
      <w:pPr>
        <w:pStyle w:val="ZPNADPIS1UROVNE"/>
      </w:pPr>
      <w:bookmarkStart w:id="108" w:name="_Toc222728513"/>
      <w:bookmarkStart w:id="109" w:name="_Toc222728793"/>
      <w:bookmarkStart w:id="110" w:name="_Toc222732211"/>
      <w:bookmarkStart w:id="111" w:name="_Toc222732302"/>
      <w:bookmarkStart w:id="112" w:name="_Toc222732354"/>
      <w:r w:rsidRPr="004279F6">
        <w:lastRenderedPageBreak/>
        <w:t>ROZSAH ZÁVEREČNEJ PRÁCE</w:t>
      </w:r>
      <w:bookmarkEnd w:id="108"/>
      <w:bookmarkEnd w:id="109"/>
      <w:bookmarkEnd w:id="110"/>
      <w:bookmarkEnd w:id="111"/>
      <w:bookmarkEnd w:id="112"/>
    </w:p>
    <w:p w14:paraId="55947D96" w14:textId="77777777" w:rsidR="005A764E" w:rsidRPr="004279F6" w:rsidRDefault="005A764E" w:rsidP="00FB48BE">
      <w:pPr>
        <w:pStyle w:val="ZPTEXTPRACE"/>
      </w:pPr>
      <w:r w:rsidRPr="004279F6">
        <w:t xml:space="preserve">Odporúčaný rozsah bakalárskej práce je spravidla </w:t>
      </w:r>
      <w:r w:rsidRPr="004279F6">
        <w:rPr>
          <w:b/>
          <w:bCs/>
        </w:rPr>
        <w:t>30 – 40 strán</w:t>
      </w:r>
      <w:r w:rsidRPr="004279F6">
        <w:t>, t. j. 54 000 až 72 000 znakov vrátane medzier.</w:t>
      </w:r>
    </w:p>
    <w:p w14:paraId="3CA2C1C1" w14:textId="77777777" w:rsidR="005A764E" w:rsidRPr="004279F6" w:rsidRDefault="005A764E" w:rsidP="00FB48BE">
      <w:pPr>
        <w:pStyle w:val="ZPTEXTPRACE"/>
      </w:pPr>
      <w:r w:rsidRPr="004279F6">
        <w:t xml:space="preserve">Odporúčaný rozsah diplomovej práce je spravidla </w:t>
      </w:r>
      <w:r w:rsidRPr="004279F6">
        <w:rPr>
          <w:b/>
          <w:bCs/>
        </w:rPr>
        <w:t>60 – 70 strán</w:t>
      </w:r>
      <w:r w:rsidRPr="004279F6">
        <w:t>, t. j. 108 000 až 126 000 znakov vrátane medzier.</w:t>
      </w:r>
    </w:p>
    <w:p w14:paraId="4AEFCFEC" w14:textId="77777777" w:rsidR="005A764E" w:rsidRPr="004279F6" w:rsidRDefault="005A764E" w:rsidP="00FB48BE">
      <w:pPr>
        <w:pStyle w:val="ZPTEXTPRACE"/>
      </w:pPr>
      <w:r w:rsidRPr="004279F6">
        <w:t>Dôležité je dodržať spodnú hranicu odporúčaného rozsahu. Platí však zásada, že dôležitejšia ako rozsah práce je jej kvalita a úroveň jej spracovania. Do rozsahu záverečnej práce sa započítavajú strany od úvodu po záver (úvod, jednotlivé kapitoly, záver). Do rozsahu práce sa nezapočítavajú úvodné strany, zoznamy ani prílohy.</w:t>
      </w:r>
    </w:p>
    <w:p w14:paraId="6D085D29" w14:textId="77777777" w:rsidR="005A764E" w:rsidRPr="004279F6" w:rsidRDefault="005A764E" w:rsidP="00FB48BE">
      <w:pPr>
        <w:pStyle w:val="ZPTEXTPRACE"/>
      </w:pPr>
      <w:r w:rsidRPr="004279F6">
        <w:t xml:space="preserve">Pri písaní záverečnej </w:t>
      </w:r>
      <w:r w:rsidR="006C35B1">
        <w:t xml:space="preserve">práce </w:t>
      </w:r>
      <w:r w:rsidRPr="004279F6">
        <w:t>je dôležité dbať na vyváženosť jednotlivých častí hlavného textu záverečnej práce. Odporúčaný rozsah jednotlivých častí je nasledovný:</w:t>
      </w:r>
    </w:p>
    <w:p w14:paraId="74EAD238" w14:textId="77777777" w:rsidR="005A764E" w:rsidRPr="004279F6" w:rsidRDefault="005A764E" w:rsidP="00FB48BE">
      <w:pPr>
        <w:pStyle w:val="ZPTEXTPRACE"/>
      </w:pPr>
      <w:r w:rsidRPr="004279F6">
        <w:t>úvod: 1 – 2 strany,</w:t>
      </w:r>
    </w:p>
    <w:p w14:paraId="6F8FB6EF" w14:textId="77777777" w:rsidR="005A764E" w:rsidRPr="004279F6" w:rsidRDefault="005A764E" w:rsidP="00FB48BE">
      <w:pPr>
        <w:pStyle w:val="ZPTEXTPRACE"/>
      </w:pPr>
      <w:r w:rsidRPr="004279F6">
        <w:t>teoreticko-metodologická časť (</w:t>
      </w:r>
      <w:r w:rsidR="00721B28">
        <w:t xml:space="preserve">analýza súčasného stavu </w:t>
      </w:r>
      <w:r w:rsidR="00C945A5">
        <w:t xml:space="preserve">riešenej problematiky </w:t>
      </w:r>
      <w:r w:rsidR="00721B28">
        <w:t>doma a v zahraničí</w:t>
      </w:r>
      <w:r w:rsidRPr="004279F6">
        <w:t>): cca jedna tretina rozsahu práce,</w:t>
      </w:r>
    </w:p>
    <w:p w14:paraId="7769F41E" w14:textId="77777777" w:rsidR="005A764E" w:rsidRPr="004279F6" w:rsidRDefault="005A764E" w:rsidP="00FB48BE">
      <w:pPr>
        <w:pStyle w:val="ZPTEXTPRACE"/>
      </w:pPr>
      <w:r w:rsidRPr="004279F6">
        <w:t>ostatné kapitoly (praktická časť pozostávajúca z</w:t>
      </w:r>
      <w:r w:rsidR="00C945A5">
        <w:t xml:space="preserve"> hodnotenia analýz, </w:t>
      </w:r>
      <w:r w:rsidRPr="004279F6">
        <w:t>návrhovej časti</w:t>
      </w:r>
      <w:r w:rsidR="00C945A5">
        <w:t>, prínosov</w:t>
      </w:r>
      <w:r w:rsidRPr="004279F6">
        <w:t>): cca dve tretiny rozsahu práce,</w:t>
      </w:r>
    </w:p>
    <w:p w14:paraId="36C7287F" w14:textId="77777777" w:rsidR="005A764E" w:rsidRPr="004279F6" w:rsidRDefault="005A764E" w:rsidP="00FB48BE">
      <w:pPr>
        <w:pStyle w:val="ZPTEXTPRACE"/>
      </w:pPr>
      <w:r w:rsidRPr="004279F6">
        <w:t>záver: 1 – 2 strany.</w:t>
      </w:r>
    </w:p>
    <w:p w14:paraId="116964E2" w14:textId="77777777" w:rsidR="005A764E" w:rsidRPr="004279F6" w:rsidRDefault="005A764E" w:rsidP="00FB48BE">
      <w:pPr>
        <w:pStyle w:val="ZPTEXTPRACE"/>
      </w:pPr>
      <w:r w:rsidRPr="004279F6">
        <w:t>Návrhová časť, t. j. výsledky práce vrátane ich zhodnotenia by mali byť ťažiskové. To znamená</w:t>
      </w:r>
      <w:r w:rsidR="006C35B1">
        <w:t>,</w:t>
      </w:r>
      <w:r w:rsidRPr="004279F6">
        <w:t xml:space="preserve"> že tieto časti by mali mať rozsah cca 30 až 40 %.</w:t>
      </w:r>
    </w:p>
    <w:p w14:paraId="134FF64A" w14:textId="77777777" w:rsidR="005A764E" w:rsidRPr="004279F6" w:rsidRDefault="00A5091F" w:rsidP="0092019A">
      <w:pPr>
        <w:pStyle w:val="ZPNADPIS2UROVNE"/>
      </w:pPr>
      <w:bookmarkStart w:id="113" w:name="_Toc222728514"/>
      <w:bookmarkStart w:id="114" w:name="_Toc222728794"/>
      <w:bookmarkStart w:id="115" w:name="_Toc222732212"/>
      <w:bookmarkStart w:id="116" w:name="_Toc222732303"/>
      <w:bookmarkStart w:id="117" w:name="_Toc222732355"/>
      <w:r w:rsidRPr="004279F6">
        <w:t>Názov podkapitoly</w:t>
      </w:r>
      <w:bookmarkEnd w:id="113"/>
      <w:bookmarkEnd w:id="114"/>
      <w:bookmarkEnd w:id="115"/>
      <w:bookmarkEnd w:id="116"/>
      <w:bookmarkEnd w:id="117"/>
    </w:p>
    <w:p w14:paraId="7DA83398" w14:textId="77777777" w:rsidR="005A764E" w:rsidRPr="004279F6" w:rsidRDefault="005A764E" w:rsidP="00FB48BE">
      <w:pPr>
        <w:pStyle w:val="ZPTEXTPRACE"/>
      </w:pPr>
      <w:r w:rsidRPr="004279F6">
        <w:t>prvý odsek</w:t>
      </w:r>
    </w:p>
    <w:p w14:paraId="38D04FB2" w14:textId="77777777" w:rsidR="005A764E" w:rsidRPr="004279F6" w:rsidRDefault="005A764E" w:rsidP="00FB48BE">
      <w:pPr>
        <w:pStyle w:val="ZPTEXTPRACE"/>
      </w:pPr>
      <w:r w:rsidRPr="004279F6">
        <w:t>každý ďalší odsek</w:t>
      </w:r>
    </w:p>
    <w:p w14:paraId="2A8E34B6" w14:textId="77777777" w:rsidR="00A5091F" w:rsidRPr="004279F6" w:rsidRDefault="00A5091F" w:rsidP="0092019A">
      <w:pPr>
        <w:pStyle w:val="ZPNADPIS2UROVNE"/>
      </w:pPr>
      <w:bookmarkStart w:id="118" w:name="_Toc222728515"/>
      <w:bookmarkStart w:id="119" w:name="_Toc222728795"/>
      <w:bookmarkStart w:id="120" w:name="_Toc222732213"/>
      <w:bookmarkStart w:id="121" w:name="_Toc222732304"/>
      <w:bookmarkStart w:id="122" w:name="_Toc222732356"/>
      <w:r w:rsidRPr="004279F6">
        <w:t>Názov podkapitoly</w:t>
      </w:r>
      <w:bookmarkEnd w:id="118"/>
      <w:bookmarkEnd w:id="119"/>
      <w:bookmarkEnd w:id="120"/>
      <w:bookmarkEnd w:id="121"/>
      <w:bookmarkEnd w:id="122"/>
    </w:p>
    <w:p w14:paraId="2C88E3D0" w14:textId="77777777" w:rsidR="005A764E" w:rsidRPr="004279F6" w:rsidRDefault="005A764E" w:rsidP="00FB48BE">
      <w:pPr>
        <w:pStyle w:val="ZPTEXTPRACE"/>
      </w:pPr>
      <w:r w:rsidRPr="004279F6">
        <w:t>prvý odsek</w:t>
      </w:r>
    </w:p>
    <w:p w14:paraId="1A987729" w14:textId="77777777" w:rsidR="005A764E" w:rsidRPr="004279F6" w:rsidRDefault="005A764E" w:rsidP="00FB48BE">
      <w:pPr>
        <w:pStyle w:val="ZPTEXTPRACE"/>
      </w:pPr>
      <w:r w:rsidRPr="004279F6">
        <w:t>každý ďalší odsek</w:t>
      </w:r>
    </w:p>
    <w:p w14:paraId="66201624" w14:textId="77777777" w:rsidR="005A764E" w:rsidRPr="004279F6" w:rsidRDefault="00A5091F" w:rsidP="0092019A">
      <w:pPr>
        <w:pStyle w:val="ZPNADPIS3UROVNE"/>
      </w:pPr>
      <w:bookmarkStart w:id="123" w:name="_Toc222728516"/>
      <w:bookmarkStart w:id="124" w:name="_Toc222728796"/>
      <w:bookmarkStart w:id="125" w:name="_Toc222732214"/>
      <w:bookmarkStart w:id="126" w:name="_Toc222732305"/>
      <w:bookmarkStart w:id="127" w:name="_Toc222732357"/>
      <w:r w:rsidRPr="004279F6">
        <w:t>Názov podpodkapitoly</w:t>
      </w:r>
      <w:bookmarkEnd w:id="123"/>
      <w:bookmarkEnd w:id="124"/>
      <w:bookmarkEnd w:id="125"/>
      <w:bookmarkEnd w:id="126"/>
      <w:bookmarkEnd w:id="127"/>
    </w:p>
    <w:p w14:paraId="77FE5065" w14:textId="77777777" w:rsidR="005A764E" w:rsidRPr="004279F6" w:rsidRDefault="005A764E" w:rsidP="00FB48BE">
      <w:pPr>
        <w:pStyle w:val="ZPTEXTPRACE"/>
      </w:pPr>
      <w:r w:rsidRPr="004279F6">
        <w:t>prvý odsek</w:t>
      </w:r>
    </w:p>
    <w:p w14:paraId="725F336A" w14:textId="77777777" w:rsidR="005A764E" w:rsidRPr="004279F6" w:rsidRDefault="005A764E" w:rsidP="00FB48BE">
      <w:pPr>
        <w:pStyle w:val="ZPTEXTPRACE"/>
      </w:pPr>
      <w:r w:rsidRPr="004279F6">
        <w:lastRenderedPageBreak/>
        <w:t>každý ďalší odsek</w:t>
      </w:r>
    </w:p>
    <w:p w14:paraId="49446C1C" w14:textId="77777777" w:rsidR="005A764E" w:rsidRPr="004279F6" w:rsidRDefault="00A5091F" w:rsidP="0092019A">
      <w:pPr>
        <w:pStyle w:val="ZPNADPIS3UROVNE"/>
      </w:pPr>
      <w:bookmarkStart w:id="128" w:name="_Toc222728517"/>
      <w:bookmarkStart w:id="129" w:name="_Toc222728797"/>
      <w:bookmarkStart w:id="130" w:name="_Toc222732215"/>
      <w:bookmarkStart w:id="131" w:name="_Toc222732306"/>
      <w:bookmarkStart w:id="132" w:name="_Toc222732358"/>
      <w:r w:rsidRPr="004279F6">
        <w:t>Názov podpodkapitoly</w:t>
      </w:r>
      <w:bookmarkEnd w:id="128"/>
      <w:bookmarkEnd w:id="129"/>
      <w:bookmarkEnd w:id="130"/>
      <w:bookmarkEnd w:id="131"/>
      <w:bookmarkEnd w:id="132"/>
    </w:p>
    <w:p w14:paraId="60F438B9" w14:textId="77777777" w:rsidR="005A764E" w:rsidRPr="004279F6" w:rsidRDefault="005A764E" w:rsidP="00FB48BE">
      <w:pPr>
        <w:pStyle w:val="ZPTEXTPRACE"/>
      </w:pPr>
      <w:r w:rsidRPr="004279F6">
        <w:t>prvý odsek</w:t>
      </w:r>
    </w:p>
    <w:p w14:paraId="14310726" w14:textId="77777777" w:rsidR="005A764E" w:rsidRPr="004279F6" w:rsidRDefault="005A764E" w:rsidP="00FB48BE">
      <w:pPr>
        <w:pStyle w:val="ZPTEXTPRACE"/>
      </w:pPr>
      <w:r w:rsidRPr="004279F6">
        <w:t>každý ďalší odsek</w:t>
      </w:r>
    </w:p>
    <w:p w14:paraId="37EBEC89" w14:textId="77777777" w:rsidR="00F7217D" w:rsidRPr="004279F6" w:rsidRDefault="00F7217D" w:rsidP="00F7217D">
      <w:pPr>
        <w:pStyle w:val="ZPNADPIS1UROVNE"/>
      </w:pPr>
      <w:bookmarkStart w:id="133" w:name="_Toc222728518"/>
      <w:bookmarkStart w:id="134" w:name="_Toc222728798"/>
      <w:bookmarkStart w:id="135" w:name="_Toc222732216"/>
      <w:bookmarkStart w:id="136" w:name="_Toc222732307"/>
      <w:bookmarkStart w:id="137" w:name="_Toc222732359"/>
      <w:r w:rsidRPr="004279F6">
        <w:lastRenderedPageBreak/>
        <w:t>FORMÁLNE NÁLEŽITOSTI PRÁCE</w:t>
      </w:r>
      <w:bookmarkEnd w:id="133"/>
      <w:bookmarkEnd w:id="134"/>
      <w:bookmarkEnd w:id="135"/>
      <w:bookmarkEnd w:id="136"/>
      <w:bookmarkEnd w:id="137"/>
    </w:p>
    <w:p w14:paraId="70DE124B" w14:textId="77777777" w:rsidR="00F7217D" w:rsidRPr="004279F6" w:rsidRDefault="00F7217D" w:rsidP="00FB48BE">
      <w:pPr>
        <w:pStyle w:val="ZPTEXTPRACE"/>
      </w:pPr>
      <w:r w:rsidRPr="004279F6">
        <w:t>Záverečná práca sa spravidla vypracuje v štátnom jazyku. So súhlasom fakulty môže byť práca napísaná a obhajovaná aj v inom ako štátnom jazyku.</w:t>
      </w:r>
    </w:p>
    <w:p w14:paraId="1270AEE0" w14:textId="77777777" w:rsidR="00F7217D" w:rsidRPr="004279F6" w:rsidRDefault="00F7217D" w:rsidP="00FB48BE">
      <w:pPr>
        <w:pStyle w:val="ZPTEXTPRACE"/>
      </w:pPr>
      <w:r w:rsidRPr="004279F6">
        <w:t>Záverečná práca sa spravidla píše v textovom editore MS Word, pričom je potrebné dodržiavať odporúčané formálne náležitosti. Formálnou stránkou práce rozumieme, či práca obsahuje a spĺňa formálne náležitosti práce. Jej súčasťou je aj formálne (logické) rozčlenenie a číslovanie textu, poradie jednotlivých častí práce, štýl spracovania, čitateľnosť a gramatická čistota práce, spôsob citovania prameňov, odkazový a poznámkový aparát, prehľadnosť tabuliek a obrázkov, prílohy, rešpektovanie rozsahu práce a pod.</w:t>
      </w:r>
    </w:p>
    <w:p w14:paraId="07F182F2" w14:textId="77777777" w:rsidR="00F7217D" w:rsidRPr="004279F6" w:rsidRDefault="00F7217D" w:rsidP="00FB48BE">
      <w:pPr>
        <w:pStyle w:val="ZPTEXTPRACE"/>
      </w:pPr>
      <w:r w:rsidRPr="004279F6">
        <w:t xml:space="preserve">Všetky vyjadrenia písané pomocou odrážok sa píšu ako </w:t>
      </w:r>
      <w:r w:rsidR="009006BD">
        <w:t>vety</w:t>
      </w:r>
      <w:r w:rsidRPr="004279F6">
        <w:t>. To znamená, že jednotlivé vyjadrenia (odrážky) začínajú malým písmenom, sú oddelené čiarkou a na konci vety je bodka.</w:t>
      </w:r>
    </w:p>
    <w:p w14:paraId="573940E6" w14:textId="77777777" w:rsidR="00F7217D" w:rsidRPr="004279F6" w:rsidRDefault="00F7217D" w:rsidP="0092019A">
      <w:pPr>
        <w:pStyle w:val="ZPNADPIS2UROVNE"/>
      </w:pPr>
      <w:bookmarkStart w:id="138" w:name="_Toc222728519"/>
      <w:bookmarkStart w:id="139" w:name="_Toc222728799"/>
      <w:bookmarkStart w:id="140" w:name="_Toc222732217"/>
      <w:bookmarkStart w:id="141" w:name="_Toc222732308"/>
      <w:bookmarkStart w:id="142" w:name="_Toc222732360"/>
      <w:r w:rsidRPr="004279F6">
        <w:t>Formálna úprava strany</w:t>
      </w:r>
      <w:bookmarkEnd w:id="138"/>
      <w:bookmarkEnd w:id="139"/>
      <w:bookmarkEnd w:id="140"/>
      <w:bookmarkEnd w:id="141"/>
      <w:bookmarkEnd w:id="142"/>
    </w:p>
    <w:p w14:paraId="4A7BA03B" w14:textId="77777777" w:rsidR="00F7217D" w:rsidRPr="004279F6" w:rsidRDefault="00F7217D" w:rsidP="00FB48BE">
      <w:pPr>
        <w:pStyle w:val="ZPTEXTPRACE"/>
      </w:pPr>
      <w:r w:rsidRPr="004279F6">
        <w:t xml:space="preserve">Práca sa predkladá vo formáte A4 (210 </w:t>
      </w:r>
      <w:r w:rsidR="006C35B1">
        <w:t>×</w:t>
      </w:r>
      <w:r w:rsidRPr="004279F6">
        <w:t xml:space="preserve"> 297 cm) na výšku. Zásadne sa má použiť biely, nepriehľadný (spravidla kopírovací) papier, ktorý umožňuje bezproblémovú tlač a čítanie textu. Práca sa tlačí len na jednu stranu papiera. </w:t>
      </w:r>
    </w:p>
    <w:p w14:paraId="03BEC7C3" w14:textId="77777777" w:rsidR="00F7217D" w:rsidRPr="004279F6" w:rsidRDefault="00F7217D" w:rsidP="00FB48BE">
      <w:pPr>
        <w:pStyle w:val="ZPTEXTPRACE"/>
      </w:pPr>
      <w:r w:rsidRPr="004279F6">
        <w:t>Písanie textu:</w:t>
      </w:r>
    </w:p>
    <w:p w14:paraId="49022C87" w14:textId="77777777" w:rsidR="00F7217D" w:rsidRPr="004279F6" w:rsidRDefault="00F7217D" w:rsidP="00FB48BE">
      <w:pPr>
        <w:pStyle w:val="ZPNECISLOVZOZNAM"/>
      </w:pPr>
      <w:r w:rsidRPr="004279F6">
        <w:t>textový editor MS Word (alebo iný podobný textový editor),</w:t>
      </w:r>
    </w:p>
    <w:p w14:paraId="737302B8" w14:textId="77777777" w:rsidR="00F7217D" w:rsidRPr="004279F6" w:rsidRDefault="00F7217D" w:rsidP="00FB48BE">
      <w:pPr>
        <w:pStyle w:val="ZPNECISLOVZOZNAM"/>
      </w:pPr>
      <w:r w:rsidRPr="004279F6">
        <w:t>typ písma Times New Roman,</w:t>
      </w:r>
    </w:p>
    <w:p w14:paraId="1E3C3838" w14:textId="77777777" w:rsidR="00F7217D" w:rsidRPr="004279F6" w:rsidRDefault="00F7217D" w:rsidP="00FB48BE">
      <w:pPr>
        <w:pStyle w:val="ZPNECISLOVZOZNAM"/>
      </w:pPr>
      <w:r w:rsidRPr="004279F6">
        <w:t>veľkosť písma 12,</w:t>
      </w:r>
    </w:p>
    <w:p w14:paraId="07457B10" w14:textId="77777777" w:rsidR="00F7217D" w:rsidRPr="004279F6" w:rsidRDefault="00F7217D" w:rsidP="00FB48BE">
      <w:pPr>
        <w:pStyle w:val="ZPNECISLOVZOZNAM"/>
      </w:pPr>
      <w:r w:rsidRPr="004279F6">
        <w:t>riadkovanie 1,5.</w:t>
      </w:r>
    </w:p>
    <w:p w14:paraId="0F8EC991" w14:textId="77777777" w:rsidR="00F7217D" w:rsidRPr="004279F6" w:rsidRDefault="00F7217D" w:rsidP="00FB48BE">
      <w:pPr>
        <w:pStyle w:val="ZPTEXTPRACE"/>
      </w:pPr>
      <w:r w:rsidRPr="004279F6">
        <w:t>Formát strany:  v prostredí MS Word musí byť zostavený podľa týchto pravidiel:</w:t>
      </w:r>
    </w:p>
    <w:p w14:paraId="73D76E5A" w14:textId="77777777" w:rsidR="00F7217D" w:rsidRPr="004279F6" w:rsidRDefault="00F7217D" w:rsidP="00FB48BE">
      <w:pPr>
        <w:pStyle w:val="ZPNECISLOVZOZNAM"/>
      </w:pPr>
      <w:r w:rsidRPr="004279F6">
        <w:t>horný okraj: 2,5 cm od hornej hrany listu papiera,</w:t>
      </w:r>
    </w:p>
    <w:p w14:paraId="2AB1791E" w14:textId="77777777" w:rsidR="00F7217D" w:rsidRPr="004279F6" w:rsidRDefault="00F7217D" w:rsidP="00FB48BE">
      <w:pPr>
        <w:pStyle w:val="ZPNECISLOVZOZNAM"/>
      </w:pPr>
      <w:r w:rsidRPr="004279F6">
        <w:t>dolný okraj: 2,5 cm od dolnej hrany listu papiera,</w:t>
      </w:r>
    </w:p>
    <w:p w14:paraId="758048A4" w14:textId="77777777" w:rsidR="00F7217D" w:rsidRPr="004279F6" w:rsidRDefault="00F7217D" w:rsidP="00FB48BE">
      <w:pPr>
        <w:pStyle w:val="ZPNECISLOVZOZNAM"/>
      </w:pPr>
      <w:r w:rsidRPr="004279F6">
        <w:t>ľavý okraj: 3,5 cm od ľavej hrany listu papiera,</w:t>
      </w:r>
    </w:p>
    <w:p w14:paraId="556FA620" w14:textId="77777777" w:rsidR="00F7217D" w:rsidRPr="004279F6" w:rsidRDefault="00F7217D" w:rsidP="00FB48BE">
      <w:pPr>
        <w:pStyle w:val="ZPNECISLOVZOZNAM"/>
      </w:pPr>
      <w:r w:rsidRPr="004279F6">
        <w:t>pravý okraj: 2,0 cm od pravej hrany listu papiera.</w:t>
      </w:r>
    </w:p>
    <w:p w14:paraId="3744FEDB" w14:textId="77777777" w:rsidR="00F7217D" w:rsidRPr="004279F6" w:rsidRDefault="00F7217D" w:rsidP="00FB48BE">
      <w:pPr>
        <w:pStyle w:val="ZPTEXTPRACE"/>
      </w:pPr>
      <w:r w:rsidRPr="004279F6">
        <w:rPr>
          <w:b/>
          <w:bCs/>
        </w:rPr>
        <w:t>Medzery medzi odstavcami:</w:t>
      </w:r>
      <w:r w:rsidRPr="004279F6">
        <w:t xml:space="preserve"> za odstavcom - 6 pt (nepoužívať túto medzeru pri odrážkach). Odsadenie 1. riadku: 1,25 cm. Zarovnanie textu: do bloku. Odseky vytvárame v závislosti od logickej nadväznosti textu. Nie je vhodné písať každú vetu na nový riadok a vytvárať nové odseky oddelené zarážkami.</w:t>
      </w:r>
    </w:p>
    <w:p w14:paraId="6CF1DA3E" w14:textId="77777777" w:rsidR="00F7217D" w:rsidRPr="004279F6" w:rsidRDefault="00F7217D" w:rsidP="00FB48BE">
      <w:pPr>
        <w:pStyle w:val="ZPTEXTPRACE"/>
      </w:pPr>
      <w:r w:rsidRPr="004279F6">
        <w:lastRenderedPageBreak/>
        <w:t>Použitie hlavičky v práci nie je povinné. Do hlavičky je možné uviesť napr. text „Bakalárska práca“, názov aktuálnej kapitoly a pod.</w:t>
      </w:r>
    </w:p>
    <w:p w14:paraId="154E6FB1" w14:textId="77777777" w:rsidR="00F7217D" w:rsidRPr="004279F6" w:rsidRDefault="00F7217D" w:rsidP="00FB48BE">
      <w:pPr>
        <w:pStyle w:val="ZPTEXTPRACE"/>
      </w:pPr>
      <w:r w:rsidRPr="004279F6">
        <w:t>Päta záverečnej práce obsahuje číslo strany zarovnané na stred. Pozícia hlavičky a päty je nastavená nasledovne: hlavička: 1,9 cm; päta: 1,9 cm.</w:t>
      </w:r>
    </w:p>
    <w:p w14:paraId="7D1F93D1" w14:textId="77777777" w:rsidR="00F7217D" w:rsidRPr="004279F6" w:rsidRDefault="00F7217D" w:rsidP="0092019A">
      <w:pPr>
        <w:pStyle w:val="ZPNADPIS2UROVNE"/>
      </w:pPr>
      <w:bookmarkStart w:id="143" w:name="_Toc222728520"/>
      <w:bookmarkStart w:id="144" w:name="_Toc222728800"/>
      <w:bookmarkStart w:id="145" w:name="_Toc222732218"/>
      <w:bookmarkStart w:id="146" w:name="_Toc222732309"/>
      <w:bookmarkStart w:id="147" w:name="_Toc222732361"/>
      <w:r w:rsidRPr="004279F6">
        <w:t>Číslovanie strán práce</w:t>
      </w:r>
      <w:bookmarkEnd w:id="143"/>
      <w:bookmarkEnd w:id="144"/>
      <w:bookmarkEnd w:id="145"/>
      <w:bookmarkEnd w:id="146"/>
      <w:bookmarkEnd w:id="147"/>
    </w:p>
    <w:p w14:paraId="3F76B3CF" w14:textId="77777777" w:rsidR="00F7217D" w:rsidRPr="004279F6" w:rsidRDefault="00F7217D" w:rsidP="00FB48BE">
      <w:pPr>
        <w:pStyle w:val="ZPTEXTPRACE"/>
      </w:pPr>
      <w:r w:rsidRPr="004279F6">
        <w:t xml:space="preserve">Pre jednotnosť formálnej stránky práce sú čísla strán umiestnené v zápätí </w:t>
      </w:r>
      <w:r w:rsidRPr="004279F6">
        <w:rPr>
          <w:b/>
          <w:bCs/>
        </w:rPr>
        <w:t>v strede strany.</w:t>
      </w:r>
      <w:r w:rsidRPr="004279F6">
        <w:t xml:space="preserve"> Číslovanie strán práce sa začína od titulnej strany (nie obalu </w:t>
      </w:r>
      <w:r w:rsidR="006C35B1">
        <w:t>práce)</w:t>
      </w:r>
      <w:r w:rsidRPr="004279F6">
        <w:t xml:space="preserve">  – na nej sa však číslo neuvádza. Na číslovanie hlavného textu sa zásadne používajú arabské číslice. </w:t>
      </w:r>
      <w:r w:rsidRPr="004279F6">
        <w:rPr>
          <w:b/>
          <w:bCs/>
        </w:rPr>
        <w:t>Čísla strán začíname uvádzať od strany, na ktorej je prvý súvislý text po obsahu.</w:t>
      </w:r>
      <w:r w:rsidRPr="004279F6">
        <w:t xml:space="preserve"> V praxi to znamená</w:t>
      </w:r>
      <w:r w:rsidR="009006BD">
        <w:t>,</w:t>
      </w:r>
      <w:r w:rsidRPr="004279F6">
        <w:t xml:space="preserve"> že prvé číslo strany je uvedené až v zápätí kapitoly „Úvod“ a môže mať hodnotu napr. 7, 9 a pod. </w:t>
      </w:r>
    </w:p>
    <w:p w14:paraId="47DCE1D8" w14:textId="77777777" w:rsidR="00F7217D" w:rsidRPr="004279F6" w:rsidRDefault="00F7217D" w:rsidP="00FB48BE">
      <w:pPr>
        <w:pStyle w:val="ZPTEXTPRACE"/>
      </w:pPr>
      <w:r w:rsidRPr="004279F6">
        <w:t xml:space="preserve">Prílohy sa v práci stránkujú priebežne v nadväznosti na stránkovanie v hlavnom texte. </w:t>
      </w:r>
      <w:r w:rsidR="006C35B1">
        <w:t>Ani úvodná časť</w:t>
      </w:r>
      <w:r w:rsidRPr="004279F6">
        <w:t xml:space="preserve"> ani prílohy, napriek tomu, že sa číslujú, sa nezapočítavajú do rozsahu práce.</w:t>
      </w:r>
    </w:p>
    <w:p w14:paraId="7FD0E68B" w14:textId="77777777" w:rsidR="00F7217D" w:rsidRPr="004279F6" w:rsidRDefault="003A0BDF" w:rsidP="0092019A">
      <w:pPr>
        <w:pStyle w:val="ZPNADPIS3UROVNE"/>
      </w:pPr>
      <w:bookmarkStart w:id="148" w:name="_Toc222728521"/>
      <w:bookmarkStart w:id="149" w:name="_Toc222728801"/>
      <w:bookmarkStart w:id="150" w:name="_Toc222732219"/>
      <w:bookmarkStart w:id="151" w:name="_Toc222732310"/>
      <w:bookmarkStart w:id="152" w:name="_Toc222732362"/>
      <w:r w:rsidRPr="004279F6">
        <w:t>Názov podpodkapitoly</w:t>
      </w:r>
      <w:bookmarkEnd w:id="148"/>
      <w:bookmarkEnd w:id="149"/>
      <w:bookmarkEnd w:id="150"/>
      <w:bookmarkEnd w:id="151"/>
      <w:bookmarkEnd w:id="152"/>
    </w:p>
    <w:p w14:paraId="0C2962DA" w14:textId="77777777" w:rsidR="00F7217D" w:rsidRPr="004279F6" w:rsidRDefault="00F7217D" w:rsidP="00FB48BE">
      <w:pPr>
        <w:pStyle w:val="ZPTEXTPRACE"/>
      </w:pPr>
      <w:r w:rsidRPr="004279F6">
        <w:t>prvý odsek</w:t>
      </w:r>
    </w:p>
    <w:p w14:paraId="2AC1FE84" w14:textId="77777777" w:rsidR="00F7217D" w:rsidRPr="004279F6" w:rsidRDefault="00F7217D" w:rsidP="00FB48BE">
      <w:pPr>
        <w:pStyle w:val="ZPTEXTPRACE"/>
      </w:pPr>
      <w:r w:rsidRPr="004279F6">
        <w:t>každý ďalší odsek</w:t>
      </w:r>
    </w:p>
    <w:p w14:paraId="6F4DE611" w14:textId="77777777" w:rsidR="003A0BDF" w:rsidRPr="004279F6" w:rsidRDefault="003A0BDF" w:rsidP="0092019A">
      <w:pPr>
        <w:pStyle w:val="ZPNADPIS3UROVNE"/>
      </w:pPr>
      <w:bookmarkStart w:id="153" w:name="_Toc222728522"/>
      <w:bookmarkStart w:id="154" w:name="_Toc222728802"/>
      <w:bookmarkStart w:id="155" w:name="_Toc222732220"/>
      <w:bookmarkStart w:id="156" w:name="_Toc222732311"/>
      <w:bookmarkStart w:id="157" w:name="_Toc222732363"/>
      <w:r w:rsidRPr="004279F6">
        <w:t>Názov podpodkapitoly</w:t>
      </w:r>
      <w:bookmarkEnd w:id="153"/>
      <w:bookmarkEnd w:id="154"/>
      <w:bookmarkEnd w:id="155"/>
      <w:bookmarkEnd w:id="156"/>
      <w:bookmarkEnd w:id="157"/>
      <w:r w:rsidRPr="004279F6">
        <w:t xml:space="preserve"> </w:t>
      </w:r>
    </w:p>
    <w:p w14:paraId="1A800B65" w14:textId="77777777" w:rsidR="00F7217D" w:rsidRPr="004279F6" w:rsidRDefault="00F7217D" w:rsidP="00FB48BE">
      <w:pPr>
        <w:pStyle w:val="ZPTEXTPRACE"/>
      </w:pPr>
      <w:r w:rsidRPr="004279F6">
        <w:t>prvý odsek</w:t>
      </w:r>
    </w:p>
    <w:p w14:paraId="3D41E6DA" w14:textId="77777777" w:rsidR="00F7217D" w:rsidRPr="004279F6" w:rsidRDefault="00F7217D" w:rsidP="00FB48BE">
      <w:pPr>
        <w:pStyle w:val="ZPTEXTPRACE"/>
      </w:pPr>
      <w:r w:rsidRPr="004279F6">
        <w:t>každý ďalší odsek</w:t>
      </w:r>
    </w:p>
    <w:p w14:paraId="244205C6" w14:textId="77777777" w:rsidR="00A92C5A" w:rsidRPr="004279F6" w:rsidRDefault="00A92C5A" w:rsidP="0092019A">
      <w:pPr>
        <w:pStyle w:val="ZPNADPIS2UROVNE"/>
      </w:pPr>
      <w:bookmarkStart w:id="158" w:name="_Toc222728523"/>
      <w:bookmarkStart w:id="159" w:name="_Toc222728803"/>
      <w:bookmarkStart w:id="160" w:name="_Toc222732221"/>
      <w:bookmarkStart w:id="161" w:name="_Toc222732312"/>
      <w:bookmarkStart w:id="162" w:name="_Toc222732364"/>
      <w:r w:rsidRPr="004279F6">
        <w:t>Členenie textu a jeho prehľadnosť</w:t>
      </w:r>
      <w:bookmarkEnd w:id="158"/>
      <w:bookmarkEnd w:id="159"/>
      <w:bookmarkEnd w:id="160"/>
      <w:bookmarkEnd w:id="161"/>
      <w:bookmarkEnd w:id="162"/>
    </w:p>
    <w:p w14:paraId="13E448D6" w14:textId="77777777" w:rsidR="00A92C5A" w:rsidRPr="004279F6" w:rsidRDefault="00A92C5A" w:rsidP="00FB48BE">
      <w:pPr>
        <w:pStyle w:val="ZPTEXTPRACE"/>
      </w:pPr>
      <w:r w:rsidRPr="004279F6">
        <w:t>Text práce sa člení na kapitoly a podkapitoly. Hĺbka členenia je determinovaná hlavne predmetom skúmania a rozsahom práce, pričom by sa nemalo ísť do hlbšej ako štvrtej úrovne. Optimálne je členenie do troch úrovní. Každá podkapitola by mala mať minimálne pol strany. Kapitoly Úvod a Záver nemajú uvedené poradové číslo kapitoly. Číslovanie kapitol začína od prvej kapitoly za úvodom.</w:t>
      </w:r>
    </w:p>
    <w:p w14:paraId="37CAED4B" w14:textId="77777777" w:rsidR="00A92C5A" w:rsidRPr="004279F6" w:rsidRDefault="00A92C5A" w:rsidP="00AF0B76">
      <w:pPr>
        <w:pStyle w:val="ZPNADPIS4UROVNE"/>
      </w:pPr>
      <w:r w:rsidRPr="004279F6">
        <w:t>Písanie názvov jednotlivých častí práce</w:t>
      </w:r>
    </w:p>
    <w:p w14:paraId="7EFE2EE2" w14:textId="77777777" w:rsidR="00A92C5A" w:rsidRPr="004279F6" w:rsidRDefault="00A92C5A" w:rsidP="00FB48BE">
      <w:pPr>
        <w:pStyle w:val="ZPTEXTPRACE"/>
      </w:pPr>
      <w:r w:rsidRPr="004279F6">
        <w:rPr>
          <w:b/>
          <w:bCs/>
        </w:rPr>
        <w:t>1. úroveň:</w:t>
      </w:r>
      <w:r w:rsidRPr="004279F6">
        <w:t xml:space="preserve"> názvy kapitol: veľkosť písma 16, tučné (Bold), všetky veľké písmená, Názov kapitoly prvej úrovne sa vždy začína na novej strane,</w:t>
      </w:r>
    </w:p>
    <w:p w14:paraId="78598FBB" w14:textId="77777777" w:rsidR="00A92C5A" w:rsidRPr="004279F6" w:rsidRDefault="00A92C5A" w:rsidP="00FB48BE">
      <w:pPr>
        <w:pStyle w:val="ZPTEXTPRACE"/>
      </w:pPr>
      <w:r w:rsidRPr="004279F6">
        <w:rPr>
          <w:b/>
          <w:bCs/>
        </w:rPr>
        <w:t>2. úroveň:</w:t>
      </w:r>
      <w:r w:rsidRPr="004279F6">
        <w:t xml:space="preserve"> veľkosť písma 14, tučné (Bold), môžu byť všetky písmená veľké,</w:t>
      </w:r>
    </w:p>
    <w:p w14:paraId="1EEBEE0D" w14:textId="77777777" w:rsidR="00A92C5A" w:rsidRPr="004279F6" w:rsidRDefault="00A92C5A" w:rsidP="00FB48BE">
      <w:pPr>
        <w:pStyle w:val="ZPTEXTPRACE"/>
      </w:pPr>
      <w:r w:rsidRPr="004279F6">
        <w:rPr>
          <w:b/>
          <w:bCs/>
        </w:rPr>
        <w:lastRenderedPageBreak/>
        <w:t>3. úroveň:</w:t>
      </w:r>
      <w:r w:rsidRPr="004279F6">
        <w:t xml:space="preserve"> veľkosť písma 12, tučné (Bold), len prvé písmeno veľké,</w:t>
      </w:r>
    </w:p>
    <w:p w14:paraId="5C18189A" w14:textId="77777777" w:rsidR="00A92C5A" w:rsidRPr="004279F6" w:rsidRDefault="00A92C5A" w:rsidP="00FB48BE">
      <w:pPr>
        <w:pStyle w:val="ZPTEXTPRACE"/>
      </w:pPr>
      <w:r w:rsidRPr="004279F6">
        <w:rPr>
          <w:b/>
          <w:bCs/>
        </w:rPr>
        <w:t>4. úroveň:</w:t>
      </w:r>
      <w:r w:rsidRPr="004279F6">
        <w:t xml:space="preserve"> veľkosť písma 12, tučné (Bold), len prvé písmeno veľké.</w:t>
      </w:r>
    </w:p>
    <w:p w14:paraId="2374A869" w14:textId="77777777" w:rsidR="00A92C5A" w:rsidRPr="004279F6" w:rsidRDefault="00A92C5A" w:rsidP="00FB48BE">
      <w:pPr>
        <w:pStyle w:val="ZPTEXTPRACE"/>
      </w:pPr>
      <w:r w:rsidRPr="004279F6">
        <w:t>Štvrtá úroveň členenia práce sa neodporúča, možno ju použiť len v nevyhnutných prípadoch. Namiesto toho možno použiť názov časti textu bez číslovania. Názov časti textu bez číslovania (tzv. podnadpisy): veľkosť písma 12, tučné (Bold), len prvé písmeno veľké.</w:t>
      </w:r>
    </w:p>
    <w:p w14:paraId="4D6D7D2A" w14:textId="77777777" w:rsidR="00A92C5A" w:rsidRPr="004279F6" w:rsidRDefault="00A92C5A" w:rsidP="00FB48BE">
      <w:pPr>
        <w:pStyle w:val="ZPTEXTPRACE"/>
      </w:pPr>
      <w:r w:rsidRPr="004279F6">
        <w:t>Nadpisy a názvy kapitol sú obvykle zarovnané vľavo, t. j. píšu sa od začiatku riadku. Za nadpismi a názvami kapitol akejkoľvek úrovne sa nepíše bodka, dvojbodka, a pod. Nová hlavná kapitola, resp. nadpis prvej úrovne sa vždy začína na novej strane.</w:t>
      </w:r>
    </w:p>
    <w:p w14:paraId="7C6796DC" w14:textId="77777777" w:rsidR="00A92C5A" w:rsidRPr="004279F6" w:rsidRDefault="00A92C5A" w:rsidP="00AF0B76">
      <w:pPr>
        <w:pStyle w:val="ZPNADPIS4UROVNE"/>
      </w:pPr>
      <w:r w:rsidRPr="004279F6">
        <w:t>Medzery medzi názvami (nadpismi) a textom</w:t>
      </w:r>
    </w:p>
    <w:p w14:paraId="2D1377A0" w14:textId="77777777" w:rsidR="00A92C5A" w:rsidRPr="004279F6" w:rsidRDefault="00A92C5A" w:rsidP="00FB48BE">
      <w:pPr>
        <w:pStyle w:val="ZPTEXTPRACE"/>
      </w:pPr>
      <w:r w:rsidRPr="004279F6">
        <w:t>V práci sa nepoužívajú prázdne riadky, ale medzery medzi odsekmi a nadpismi podľa nasledujúcich údajov.</w:t>
      </w:r>
    </w:p>
    <w:p w14:paraId="5EE0F8C9" w14:textId="77777777" w:rsidR="00A92C5A" w:rsidRPr="004279F6" w:rsidRDefault="00A92C5A" w:rsidP="00037D98">
      <w:pPr>
        <w:pStyle w:val="ZPTEXTPRACE"/>
      </w:pPr>
      <w:r w:rsidRPr="004279F6">
        <w:rPr>
          <w:b/>
          <w:bCs/>
        </w:rPr>
        <w:t>Nadpis 1.</w:t>
      </w:r>
      <w:r w:rsidRPr="004279F6">
        <w:t xml:space="preserve"> úrovne: medzera pred 12 pt, za 24 pt,</w:t>
      </w:r>
    </w:p>
    <w:p w14:paraId="77B511AE" w14:textId="77777777" w:rsidR="00A92C5A" w:rsidRPr="004279F6" w:rsidRDefault="00A92C5A" w:rsidP="00037D98">
      <w:pPr>
        <w:pStyle w:val="ZPTEXTPRACE"/>
      </w:pPr>
      <w:r w:rsidRPr="004279F6">
        <w:rPr>
          <w:b/>
          <w:bCs/>
        </w:rPr>
        <w:t>Nadpis 2.</w:t>
      </w:r>
      <w:r w:rsidRPr="004279F6">
        <w:t xml:space="preserve"> úrovne: medzera pred 12 pt, za </w:t>
      </w:r>
      <w:r w:rsidR="0092019A" w:rsidRPr="004279F6">
        <w:t>6</w:t>
      </w:r>
      <w:r w:rsidRPr="004279F6">
        <w:t xml:space="preserve"> pt,</w:t>
      </w:r>
    </w:p>
    <w:p w14:paraId="7874382B" w14:textId="77777777" w:rsidR="00A92C5A" w:rsidRPr="004279F6" w:rsidRDefault="00A92C5A" w:rsidP="00037D98">
      <w:pPr>
        <w:pStyle w:val="ZPTEXTPRACE"/>
      </w:pPr>
      <w:r w:rsidRPr="004279F6">
        <w:rPr>
          <w:b/>
          <w:bCs/>
        </w:rPr>
        <w:t>Nadpis 3.</w:t>
      </w:r>
      <w:r w:rsidRPr="004279F6">
        <w:t xml:space="preserve"> úrovne: medzera pred 12 pt, za </w:t>
      </w:r>
      <w:r w:rsidR="0092019A" w:rsidRPr="004279F6">
        <w:t>6</w:t>
      </w:r>
      <w:r w:rsidRPr="004279F6">
        <w:t xml:space="preserve"> pt,</w:t>
      </w:r>
    </w:p>
    <w:p w14:paraId="1D9BC27C" w14:textId="77777777" w:rsidR="00A92C5A" w:rsidRPr="004279F6" w:rsidRDefault="00A92C5A" w:rsidP="00037D98">
      <w:pPr>
        <w:pStyle w:val="ZPTEXTPRACE"/>
      </w:pPr>
      <w:r w:rsidRPr="004279F6">
        <w:rPr>
          <w:b/>
          <w:bCs/>
        </w:rPr>
        <w:t>Nadpis 4.</w:t>
      </w:r>
      <w:r w:rsidRPr="004279F6">
        <w:t xml:space="preserve"> úrovne: medzera pred 12 pt, za </w:t>
      </w:r>
      <w:r w:rsidR="0092019A" w:rsidRPr="004279F6">
        <w:t>6</w:t>
      </w:r>
      <w:r w:rsidRPr="004279F6">
        <w:t xml:space="preserve"> pt,</w:t>
      </w:r>
    </w:p>
    <w:p w14:paraId="7B80C212" w14:textId="77777777" w:rsidR="00A92C5A" w:rsidRPr="004279F6" w:rsidRDefault="00A92C5A" w:rsidP="00037D98">
      <w:pPr>
        <w:spacing w:after="120"/>
      </w:pPr>
      <w:r w:rsidRPr="004279F6">
        <w:rPr>
          <w:b/>
          <w:bCs/>
        </w:rPr>
        <w:t>Odsek textu:</w:t>
      </w:r>
      <w:r w:rsidRPr="004279F6">
        <w:t xml:space="preserve"> prvý odsek medzera pred 0 pt, za </w:t>
      </w:r>
      <w:r w:rsidR="00241E19">
        <w:t>6 pt</w:t>
      </w:r>
      <w:r w:rsidRPr="004279F6">
        <w:t>.</w:t>
      </w:r>
    </w:p>
    <w:p w14:paraId="15A22121" w14:textId="77777777" w:rsidR="00A92C5A" w:rsidRPr="004279F6" w:rsidRDefault="00A92C5A" w:rsidP="00FB48BE">
      <w:pPr>
        <w:pStyle w:val="ZPTEXTPRACE"/>
      </w:pPr>
      <w:r w:rsidRPr="004279F6">
        <w:t>Pre formátovanie názvov kapitol je vhodné použiť automatický formát v MS Word. Automatické formáty nadpisov umožňujú vytvoriť automatický obsah práce.</w:t>
      </w:r>
    </w:p>
    <w:p w14:paraId="07DDBABF" w14:textId="77777777" w:rsidR="00A92C5A" w:rsidRPr="004279F6" w:rsidRDefault="00A92C5A" w:rsidP="0092019A">
      <w:pPr>
        <w:pStyle w:val="ZPNADPIS2UROVNE"/>
      </w:pPr>
      <w:bookmarkStart w:id="163" w:name="_Toc222728524"/>
      <w:bookmarkStart w:id="164" w:name="_Toc222728804"/>
      <w:bookmarkStart w:id="165" w:name="_Toc222732222"/>
      <w:bookmarkStart w:id="166" w:name="_Toc222732313"/>
      <w:bookmarkStart w:id="167" w:name="_Toc222732365"/>
      <w:r w:rsidRPr="004279F6">
        <w:t>Číslovanie jednotlivých častí</w:t>
      </w:r>
      <w:bookmarkEnd w:id="163"/>
      <w:bookmarkEnd w:id="164"/>
      <w:bookmarkEnd w:id="165"/>
      <w:bookmarkEnd w:id="166"/>
      <w:bookmarkEnd w:id="167"/>
    </w:p>
    <w:p w14:paraId="6051D700" w14:textId="77777777" w:rsidR="00A92C5A" w:rsidRPr="004279F6" w:rsidRDefault="00A92C5A" w:rsidP="00FB48BE">
      <w:pPr>
        <w:pStyle w:val="ZPTEXTPRACE"/>
      </w:pPr>
      <w:r w:rsidRPr="004279F6">
        <w:t>Zmyslom číslovania je sprehľadniť text. Číslovanie uľahčuje čitateľovi orientáciu v texte a umožňuje autorovi presne odkazovať na určité miesta práce.</w:t>
      </w:r>
    </w:p>
    <w:p w14:paraId="3EB1FBE2" w14:textId="77777777" w:rsidR="00A92C5A" w:rsidRPr="004279F6" w:rsidRDefault="00A92C5A" w:rsidP="00FB48BE">
      <w:pPr>
        <w:pStyle w:val="ZPTEXTPRACE"/>
      </w:pPr>
      <w:r w:rsidRPr="004279F6">
        <w:t>Číslovanie častí práce sa robí desatinným spôsobom, v hlavnom texte sa pritom používajú arabské číslice. Kapitoly sa číslujú priebežne, začínajúc číslom 1. Za posledným číslom kapitoly (podkapitoly) sa vždy píše bodka (pozri Pravidlá slovenského pravopisu). Bodka sa za posledným číslom kapitoly (podkapitoly) nepíše len vtedy, keď sa v texte nachádza odvolávka na danú kapitolu a za číslom nenasleduje názov tejto kapitoly. Ak za číslom nasleduje aj názov, vtedy sa bodka za poslednou číslicou píše.</w:t>
      </w:r>
    </w:p>
    <w:p w14:paraId="4D18E19F" w14:textId="77777777" w:rsidR="00A92C5A" w:rsidRPr="004279F6" w:rsidRDefault="00A92C5A" w:rsidP="00FB48BE">
      <w:pPr>
        <w:pStyle w:val="ZPTEXTPRACE"/>
      </w:pPr>
      <w:r w:rsidRPr="004279F6">
        <w:t>Napríklad: „Z analýzy, ktorá je uvedená v kapitole 1.2</w:t>
      </w:r>
      <w:r w:rsidR="00C90B23">
        <w:t>,</w:t>
      </w:r>
      <w:r w:rsidRPr="004279F6">
        <w:t xml:space="preserve"> vyplýva potreba zavedenia nového systému obsluhy.“</w:t>
      </w:r>
    </w:p>
    <w:p w14:paraId="4E946667" w14:textId="77777777" w:rsidR="00A92C5A" w:rsidRPr="004279F6" w:rsidRDefault="00A92C5A" w:rsidP="00FB48BE">
      <w:pPr>
        <w:pStyle w:val="ZPTEXTPRACE"/>
      </w:pPr>
      <w:r w:rsidRPr="004279F6">
        <w:lastRenderedPageBreak/>
        <w:t>„Z analýzy, ktorá je uvedená v kapitole 1.2. Charakteristika jestvujúcich systémov obsluhy vyplýva potreba zavedenia nového systému obsluhy.“</w:t>
      </w:r>
    </w:p>
    <w:p w14:paraId="2E296EDC" w14:textId="77777777" w:rsidR="00A92C5A" w:rsidRPr="004279F6" w:rsidRDefault="00A92C5A" w:rsidP="00FB48BE">
      <w:pPr>
        <w:pStyle w:val="ZPTEXTPRACE"/>
      </w:pPr>
      <w:r w:rsidRPr="004279F6">
        <w:t>Kapitola môže (avšak nemusí) byť členená na jednotlivé časti. Avšak ako kapitola, tak i podkapitola nemôžu byť členená „len“ na jednu podkapitolu. Napr. je nelogické, ak by kapitola 1 mala len podkapitolu 1.1 (teda kapitola by bola členená na jednu podkapitolu), a tiež je nelogické</w:t>
      </w:r>
      <w:r w:rsidR="00241E19">
        <w:t>,</w:t>
      </w:r>
      <w:r w:rsidRPr="004279F6">
        <w:t xml:space="preserve"> ak by podkapitola 1.1 bola rozčlenená len na časť 1.1.1. V takýchto prípadoch sa odporúča použiť „</w:t>
      </w:r>
      <w:r w:rsidR="00B61A98" w:rsidRPr="00C945A5">
        <w:t>ZP_NADPIS_4_UROVNE</w:t>
      </w:r>
      <w:r w:rsidRPr="00C945A5">
        <w:t>“,</w:t>
      </w:r>
      <w:r w:rsidRPr="004279F6">
        <w:t xml:space="preserve"> t.j. názov časti textu bez číslovania.</w:t>
      </w:r>
    </w:p>
    <w:p w14:paraId="068EC7EA" w14:textId="77777777" w:rsidR="00A92C5A" w:rsidRPr="004279F6" w:rsidRDefault="00A92C5A" w:rsidP="00FB48BE">
      <w:pPr>
        <w:pStyle w:val="ZPTEXTPRACE"/>
      </w:pPr>
      <w:r w:rsidRPr="004279F6">
        <w:rPr>
          <w:b/>
          <w:bCs/>
        </w:rPr>
        <w:t>Medzi názvami kapitoly a podkapitoly by sa mal nachádzať text.</w:t>
      </w:r>
      <w:r w:rsidRPr="004279F6">
        <w:t xml:space="preserve"> To znamená, že je neobvyklé, ak sa bezprostredne pod názvom kapitoly nachádza hneď názov podkapitoly.</w:t>
      </w:r>
    </w:p>
    <w:p w14:paraId="2E981541" w14:textId="77777777" w:rsidR="00A92C5A" w:rsidRPr="004279F6" w:rsidRDefault="00A92C5A" w:rsidP="0092019A">
      <w:pPr>
        <w:pStyle w:val="ZPNADPIS3UROVNE"/>
      </w:pPr>
      <w:bookmarkStart w:id="168" w:name="_Toc222728525"/>
      <w:bookmarkStart w:id="169" w:name="_Toc222728805"/>
      <w:bookmarkStart w:id="170" w:name="_Toc222732223"/>
      <w:bookmarkStart w:id="171" w:name="_Toc222732314"/>
      <w:bookmarkStart w:id="172" w:name="_Toc222732366"/>
      <w:r w:rsidRPr="004279F6">
        <w:t>Označovanie príloh</w:t>
      </w:r>
      <w:bookmarkEnd w:id="168"/>
      <w:bookmarkEnd w:id="169"/>
      <w:bookmarkEnd w:id="170"/>
      <w:bookmarkEnd w:id="171"/>
      <w:bookmarkEnd w:id="172"/>
    </w:p>
    <w:p w14:paraId="1B742FC3" w14:textId="77777777" w:rsidR="00A92C5A" w:rsidRPr="004279F6" w:rsidRDefault="00A92C5A" w:rsidP="00FB48BE">
      <w:pPr>
        <w:pStyle w:val="ZPTEXTPRACE"/>
      </w:pPr>
      <w:r w:rsidRPr="004279F6">
        <w:t>Prílohy sa označujú samostatným písmenom (napr. Príloha A</w:t>
      </w:r>
      <w:r w:rsidR="00241E19">
        <w:t xml:space="preserve"> </w:t>
      </w:r>
      <w:r w:rsidRPr="004279F6">
        <w:t>...). Ak sa prílohy členia na nižšie úrovne, potom ich označenie má takúto skladbu:</w:t>
      </w:r>
    </w:p>
    <w:p w14:paraId="53591AD0" w14:textId="77777777" w:rsidR="00A92C5A" w:rsidRPr="004279F6" w:rsidRDefault="00A92C5A" w:rsidP="00FB48BE">
      <w:pPr>
        <w:pStyle w:val="ZPTEXTPRACE"/>
      </w:pPr>
      <w:r w:rsidRPr="004279F6">
        <w:t>Príloha A</w:t>
      </w:r>
    </w:p>
    <w:p w14:paraId="1C6688A3" w14:textId="77777777" w:rsidR="00A92C5A" w:rsidRPr="004279F6" w:rsidRDefault="00A92C5A" w:rsidP="00FB48BE">
      <w:pPr>
        <w:pStyle w:val="ZPTEXTPRACE"/>
      </w:pPr>
      <w:r w:rsidRPr="004279F6">
        <w:t>Príloha A.1</w:t>
      </w:r>
    </w:p>
    <w:p w14:paraId="24949E59" w14:textId="77777777" w:rsidR="00A92C5A" w:rsidRPr="004279F6" w:rsidRDefault="00A92C5A" w:rsidP="00FB48BE">
      <w:pPr>
        <w:pStyle w:val="ZPTEXTPRACE"/>
      </w:pPr>
      <w:r w:rsidRPr="004279F6">
        <w:t>Príloha A.1.1 ... atď.</w:t>
      </w:r>
    </w:p>
    <w:p w14:paraId="748B7A98" w14:textId="77777777" w:rsidR="00A92C5A" w:rsidRPr="004279F6" w:rsidRDefault="00A92C5A" w:rsidP="00FB48BE">
      <w:pPr>
        <w:pStyle w:val="ZPTEXTPRACE"/>
      </w:pPr>
      <w:r w:rsidRPr="004279F6">
        <w:t>Ak si príloha vyžaduje viac ako jednu stranu, na každej ďalšej strane sa opakuje názov prílohy, avšak uvedie sa pred tento názov slovo „Pokračovanie“...</w:t>
      </w:r>
    </w:p>
    <w:p w14:paraId="25EB1740" w14:textId="77777777" w:rsidR="00A92C5A" w:rsidRPr="004279F6" w:rsidRDefault="00A92C5A" w:rsidP="0092019A">
      <w:pPr>
        <w:pStyle w:val="ZPNADPIS3UROVNE"/>
      </w:pPr>
      <w:bookmarkStart w:id="173" w:name="_Toc222728526"/>
      <w:bookmarkStart w:id="174" w:name="_Toc222728806"/>
      <w:bookmarkStart w:id="175" w:name="_Toc222732224"/>
      <w:bookmarkStart w:id="176" w:name="_Toc222732315"/>
      <w:bookmarkStart w:id="177" w:name="_Toc222732367"/>
      <w:r w:rsidRPr="004279F6">
        <w:t>Poznámky pod čiarou</w:t>
      </w:r>
      <w:bookmarkEnd w:id="173"/>
      <w:bookmarkEnd w:id="174"/>
      <w:bookmarkEnd w:id="175"/>
      <w:bookmarkEnd w:id="176"/>
      <w:bookmarkEnd w:id="177"/>
    </w:p>
    <w:p w14:paraId="46E7B9CE" w14:textId="77777777" w:rsidR="00A92C5A" w:rsidRPr="004279F6" w:rsidRDefault="00A92C5A" w:rsidP="00FB48BE">
      <w:pPr>
        <w:pStyle w:val="ZPTEXTPRACE"/>
      </w:pPr>
      <w:r w:rsidRPr="004279F6">
        <w:t>Poznámky pod čiarou sa uvádzajú na konci strany menším typom písma (Times New Roman 10) a od predchádzajúceho textu sa oddeľujú vodorovnou čiarou v dĺžke asi jednej tretiny riadku. Na poznámky sa odkazuje arabskými číslicami umiestnenými nad textom. V textovom editore MS Word je funkcia „Poznámka pod čiarou“ (Referencie – Poznámky pod čiarou – Vložiť poznámku pod čiarou).</w:t>
      </w:r>
    </w:p>
    <w:p w14:paraId="42CFFF95" w14:textId="77777777" w:rsidR="00A92C5A" w:rsidRPr="004279F6" w:rsidRDefault="00A92C5A" w:rsidP="00FB48BE">
      <w:pPr>
        <w:pStyle w:val="ZPTEXTPRACE"/>
      </w:pPr>
      <w:r w:rsidRPr="004279F6">
        <w:t>V poznámke pod čiarou možno okrem bibliografických odkazov na citované diela uvádzať aj doplňujúce informácie k textu. Takéto poznámky sa však odporúča používať v minimálnej miere. Ak sú vysvetlivky naozaj dôležité, lepšie je ich umiestniť priamo v texte práce.</w:t>
      </w:r>
    </w:p>
    <w:p w14:paraId="408CD89C" w14:textId="77777777" w:rsidR="00F72F01" w:rsidRPr="004279F6" w:rsidRDefault="007A4DBA" w:rsidP="00A00BBC">
      <w:pPr>
        <w:keepNext/>
        <w:rPr>
          <w:b/>
          <w:bCs/>
          <w:i/>
          <w:iCs/>
        </w:rPr>
      </w:pPr>
      <w:r w:rsidRPr="004279F6">
        <w:rPr>
          <w:b/>
          <w:bCs/>
          <w:i/>
          <w:iCs/>
        </w:rPr>
        <w:lastRenderedPageBreak/>
        <w:t>Príklad:</w:t>
      </w:r>
    </w:p>
    <w:p w14:paraId="765EBE92" w14:textId="77777777" w:rsidR="007A4DBA" w:rsidRPr="004279F6" w:rsidRDefault="007A4DBA" w:rsidP="00F72F01">
      <w:pPr>
        <w:keepNext/>
        <w:rPr>
          <w:b/>
          <w:bCs/>
          <w:i/>
          <w:iCs/>
        </w:rPr>
      </w:pPr>
      <w:r w:rsidRPr="004279F6">
        <w:t>_______________________________</w:t>
      </w:r>
    </w:p>
    <w:p w14:paraId="2BC1E871" w14:textId="77777777" w:rsidR="007A4DBA" w:rsidRPr="00AA556C" w:rsidRDefault="007A4DBA" w:rsidP="00AA556C">
      <w:pPr>
        <w:pStyle w:val="Textkomentra"/>
        <w:spacing w:before="240" w:after="480"/>
        <w:rPr>
          <w:rStyle w:val="ZPZDROJPODCAROUChar"/>
          <w:b/>
          <w:bCs/>
        </w:rPr>
      </w:pPr>
      <w:bookmarkStart w:id="178" w:name="_Toc222728527"/>
      <w:bookmarkStart w:id="179" w:name="_Toc222728807"/>
      <w:r w:rsidRPr="00AA556C">
        <w:rPr>
          <w:b/>
          <w:bCs/>
          <w:vertAlign w:val="superscript"/>
        </w:rPr>
        <w:t>1</w:t>
      </w:r>
      <w:r w:rsidRPr="00AA556C">
        <w:rPr>
          <w:rStyle w:val="ZPZDROJPODCAROUChar"/>
          <w:b/>
          <w:bCs/>
        </w:rPr>
        <w:t>Zdroj uvádza aj ďalšie...........</w:t>
      </w:r>
      <w:bookmarkEnd w:id="178"/>
      <w:bookmarkEnd w:id="179"/>
    </w:p>
    <w:p w14:paraId="48FF0533" w14:textId="77777777" w:rsidR="007A4DBA" w:rsidRPr="004279F6" w:rsidRDefault="007A4DBA" w:rsidP="0092019A">
      <w:pPr>
        <w:pStyle w:val="ZPNADPIS3UROVNE"/>
      </w:pPr>
      <w:bookmarkStart w:id="180" w:name="_Toc222728528"/>
      <w:bookmarkStart w:id="181" w:name="_Toc222728808"/>
      <w:bookmarkStart w:id="182" w:name="_Toc222732225"/>
      <w:bookmarkStart w:id="183" w:name="_Toc222732316"/>
      <w:bookmarkStart w:id="184" w:name="_Toc222732368"/>
      <w:r w:rsidRPr="004279F6">
        <w:t>Zdôrazňovanie častí textu</w:t>
      </w:r>
      <w:bookmarkEnd w:id="180"/>
      <w:bookmarkEnd w:id="181"/>
      <w:bookmarkEnd w:id="182"/>
      <w:bookmarkEnd w:id="183"/>
      <w:bookmarkEnd w:id="184"/>
    </w:p>
    <w:p w14:paraId="7A7760AC" w14:textId="77777777" w:rsidR="007A4DBA" w:rsidRPr="004279F6" w:rsidRDefault="007A4DBA" w:rsidP="00FB48BE">
      <w:pPr>
        <w:pStyle w:val="ZPTEXTPRACE"/>
      </w:pPr>
      <w:r w:rsidRPr="004279F6">
        <w:t>Prehľadnosť práce možno zvýšiť zvýraznením dôležitých častí textu, na ktoré chceme upriamiť pozornosť čitateľa. Zvýrazňovanie sa v texte uskutočňuje podľa stupňa dôležitosti zmenou veľkosti, druhu a rezu písma:</w:t>
      </w:r>
    </w:p>
    <w:p w14:paraId="50C49CF2" w14:textId="77777777" w:rsidR="007A4DBA" w:rsidRPr="004279F6" w:rsidRDefault="007A4DBA" w:rsidP="00FB48BE">
      <w:pPr>
        <w:pStyle w:val="ZPNECISLOVZOZNAM"/>
      </w:pPr>
      <w:r w:rsidRPr="004279F6">
        <w:rPr>
          <w:i/>
          <w:iCs/>
        </w:rPr>
        <w:t>dôležité</w:t>
      </w:r>
      <w:r w:rsidRPr="004279F6">
        <w:t>:</w:t>
      </w:r>
      <w:r w:rsidRPr="004279F6">
        <w:tab/>
        <w:t>kurzíva,</w:t>
      </w:r>
    </w:p>
    <w:p w14:paraId="21C5D080" w14:textId="77777777" w:rsidR="007A4DBA" w:rsidRPr="004279F6" w:rsidRDefault="007A4DBA" w:rsidP="00FB48BE">
      <w:pPr>
        <w:pStyle w:val="ZPNECISLOVZOZNAM"/>
      </w:pPr>
      <w:r w:rsidRPr="004279F6">
        <w:rPr>
          <w:b/>
          <w:bCs/>
          <w:i/>
          <w:iCs/>
        </w:rPr>
        <w:t>dôležitejšie</w:t>
      </w:r>
      <w:r w:rsidRPr="004279F6">
        <w:t>: kurzíva tučné (Bold),</w:t>
      </w:r>
    </w:p>
    <w:p w14:paraId="3CDC7725" w14:textId="77777777" w:rsidR="007A4DBA" w:rsidRPr="004279F6" w:rsidRDefault="007A4DBA" w:rsidP="00FB48BE">
      <w:pPr>
        <w:pStyle w:val="ZPNECISLOVZOZNAM"/>
      </w:pPr>
      <w:r w:rsidRPr="004279F6">
        <w:rPr>
          <w:b/>
          <w:bCs/>
        </w:rPr>
        <w:t>najdôležitejšie</w:t>
      </w:r>
      <w:r w:rsidRPr="004279F6">
        <w:t>: tučné (Bold).</w:t>
      </w:r>
    </w:p>
    <w:p w14:paraId="70D3AC91" w14:textId="77777777" w:rsidR="007A4DBA" w:rsidRPr="004279F6" w:rsidRDefault="007A4DBA" w:rsidP="00FB48BE">
      <w:pPr>
        <w:pStyle w:val="ZPTEXTPRACE"/>
      </w:pPr>
      <w:r w:rsidRPr="004279F6">
        <w:t>Na zvýraznenie časti textu, alebo na upozornenie niektorých skutočností uvedených v texte sa nepoužíva podčiarkovanie.</w:t>
      </w:r>
    </w:p>
    <w:p w14:paraId="0390269F" w14:textId="77777777" w:rsidR="007A4DBA" w:rsidRPr="004279F6" w:rsidRDefault="007A4DBA" w:rsidP="0092019A">
      <w:pPr>
        <w:pStyle w:val="ZPNADPIS2UROVNE"/>
      </w:pPr>
      <w:bookmarkStart w:id="185" w:name="_Toc222728529"/>
      <w:bookmarkStart w:id="186" w:name="_Toc222728809"/>
      <w:bookmarkStart w:id="187" w:name="_Toc222732226"/>
      <w:bookmarkStart w:id="188" w:name="_Toc222732317"/>
      <w:bookmarkStart w:id="189" w:name="_Toc222732369"/>
      <w:r w:rsidRPr="004279F6">
        <w:t>Interpunkcia a skratky</w:t>
      </w:r>
      <w:bookmarkEnd w:id="185"/>
      <w:bookmarkEnd w:id="186"/>
      <w:bookmarkEnd w:id="187"/>
      <w:bookmarkEnd w:id="188"/>
      <w:bookmarkEnd w:id="189"/>
    </w:p>
    <w:p w14:paraId="4C2663A0" w14:textId="77777777" w:rsidR="007A4DBA" w:rsidRPr="004279F6" w:rsidRDefault="007A4DBA" w:rsidP="00FB48BE">
      <w:pPr>
        <w:pStyle w:val="ZPTEXTPRACE"/>
      </w:pPr>
      <w:r w:rsidRPr="004279F6">
        <w:t>Interpunkcia je sústava príslušných grafických znakov, ktoré sa používajú na členenie textu. Za interpunkčnými znamienkami (bodka, čiarka a pod.) musí vždy nasledovať medzera.</w:t>
      </w:r>
    </w:p>
    <w:p w14:paraId="77C8BE00" w14:textId="77777777" w:rsidR="007A4DBA" w:rsidRPr="004279F6" w:rsidRDefault="007A4DBA" w:rsidP="0092019A">
      <w:pPr>
        <w:pStyle w:val="ZPNADPIS3UROVNE"/>
      </w:pPr>
      <w:bookmarkStart w:id="190" w:name="_Toc222728530"/>
      <w:bookmarkStart w:id="191" w:name="_Toc222728810"/>
      <w:bookmarkStart w:id="192" w:name="_Toc222732227"/>
      <w:bookmarkStart w:id="193" w:name="_Toc222732318"/>
      <w:bookmarkStart w:id="194" w:name="_Toc222732370"/>
      <w:r w:rsidRPr="004279F6">
        <w:t>Úvodzovky</w:t>
      </w:r>
      <w:bookmarkEnd w:id="190"/>
      <w:bookmarkEnd w:id="191"/>
      <w:bookmarkEnd w:id="192"/>
      <w:bookmarkEnd w:id="193"/>
      <w:bookmarkEnd w:id="194"/>
      <w:r w:rsidRPr="004279F6">
        <w:t xml:space="preserve"> </w:t>
      </w:r>
    </w:p>
    <w:p w14:paraId="6B2DEDC6" w14:textId="77777777" w:rsidR="007A4DBA" w:rsidRPr="004279F6" w:rsidRDefault="007A4DBA" w:rsidP="00FB48BE">
      <w:pPr>
        <w:pStyle w:val="ZPTEXTPRACE"/>
      </w:pPr>
      <w:r w:rsidRPr="004279F6">
        <w:t>Dvojité úvodzovky sa používajú na začiatku a na konci citovanej vety alebo v jej časti v rámci vlastného textu. V prípade, že sa v rámci cudzieho textu, ktorý citujeme a ktorý je teda v úvodzovkách, nachádza ďalší citát, dáva sa tento posledný citát do jednoduchých úvodzoviek (,text ďalšieho citátu´).</w:t>
      </w:r>
    </w:p>
    <w:p w14:paraId="5C07B4CC" w14:textId="77777777" w:rsidR="007A4DBA" w:rsidRPr="004279F6" w:rsidRDefault="007A4DBA" w:rsidP="00FB48BE">
      <w:pPr>
        <w:pStyle w:val="ZPTEXTPRACE"/>
      </w:pPr>
      <w:r w:rsidRPr="004279F6">
        <w:t>Horný index sa kladie vždy za interpunkčné znamienko (</w:t>
      </w:r>
      <w:r w:rsidR="000F0479">
        <w:t>…už spomínaná publikácia Kotlera,1, ktorá uvádza…</w:t>
      </w:r>
      <w:r w:rsidRPr="004279F6">
        <w:t>).</w:t>
      </w:r>
    </w:p>
    <w:p w14:paraId="2EAFD74B" w14:textId="77777777" w:rsidR="007A4DBA" w:rsidRPr="004279F6" w:rsidRDefault="007A4DBA" w:rsidP="0092019A">
      <w:pPr>
        <w:pStyle w:val="ZPNADPIS3UROVNE"/>
      </w:pPr>
      <w:bookmarkStart w:id="195" w:name="_Toc222728531"/>
      <w:bookmarkStart w:id="196" w:name="_Toc222728811"/>
      <w:bookmarkStart w:id="197" w:name="_Toc222732228"/>
      <w:bookmarkStart w:id="198" w:name="_Toc222732319"/>
      <w:bookmarkStart w:id="199" w:name="_Toc222732371"/>
      <w:r w:rsidRPr="004279F6">
        <w:t>Skratky</w:t>
      </w:r>
      <w:bookmarkEnd w:id="195"/>
      <w:bookmarkEnd w:id="196"/>
      <w:bookmarkEnd w:id="197"/>
      <w:bookmarkEnd w:id="198"/>
      <w:bookmarkEnd w:id="199"/>
    </w:p>
    <w:p w14:paraId="2AE32247" w14:textId="77777777" w:rsidR="007A4DBA" w:rsidRPr="004279F6" w:rsidRDefault="007A4DBA" w:rsidP="00FB48BE">
      <w:pPr>
        <w:pStyle w:val="ZPTEXTPRACE"/>
      </w:pPr>
      <w:r w:rsidRPr="004279F6">
        <w:t xml:space="preserve">V písomnom prejave často dochádza k skracovaniu slov. Medzi základné skratky patria skratky ustálených slovných spojení, za ktorými sa píše bodka, napr.: atď., a pod., a. i., o. i., t. j., tzv., napr., resp. </w:t>
      </w:r>
      <w:r w:rsidRPr="004279F6">
        <w:rPr>
          <w:b/>
          <w:bCs/>
        </w:rPr>
        <w:t>Ak je skratka</w:t>
      </w:r>
      <w:r w:rsidR="00613544">
        <w:rPr>
          <w:b/>
          <w:bCs/>
        </w:rPr>
        <w:t>,</w:t>
      </w:r>
      <w:r w:rsidRPr="004279F6">
        <w:rPr>
          <w:b/>
          <w:bCs/>
        </w:rPr>
        <w:t xml:space="preserve"> za ktorou sa nachádza bodka na konci vety, druhá bodka sa už za vetou nedáva!</w:t>
      </w:r>
    </w:p>
    <w:p w14:paraId="66A6C2F3" w14:textId="77777777" w:rsidR="007A4DBA" w:rsidRPr="004279F6" w:rsidRDefault="007A4DBA" w:rsidP="00FB48BE">
      <w:pPr>
        <w:pStyle w:val="ZPTEXTPRACE"/>
      </w:pPr>
      <w:r w:rsidRPr="004279F6">
        <w:lastRenderedPageBreak/>
        <w:t>Pri skratkách združených pomenovaní sa dodržiava skracovanie jednotlivých slov oddelene, napr. a. s. (akciová spoločnosť), s. r. o. alebo aj spol. s r. o. (spoločnosť s ručením obmedzeným). Skratky utvorené zo začiatočných písmen jednotlivých slov v názvoch štátov, inštitúcií, organizácií a pod. sa považujú za značky, píšu sa veľkými písmenami bez bodky a neskloňujú sa, napr.: USA, MMF, OSN, EÚ a pod. Pri prvom použití novej, bežne nepoužívanej skratky</w:t>
      </w:r>
      <w:r w:rsidR="000F0479">
        <w:t xml:space="preserve"> treba uviesť aj jej plný význam a do zátvorky uviesť, akú skratku budete ďalej používať, napr.: …železničná stanica (ďalej len ŽST)…</w:t>
      </w:r>
    </w:p>
    <w:p w14:paraId="2691D738" w14:textId="77777777" w:rsidR="007A4DBA" w:rsidRPr="004279F6" w:rsidRDefault="007A4DBA" w:rsidP="00FB48BE">
      <w:pPr>
        <w:pStyle w:val="ZPTEXTPRACE"/>
      </w:pPr>
      <w:r w:rsidRPr="004279F6">
        <w:t>Vedecké hodnosti sa píšu za priezviskom osoby, pričom medzi priezviskom a skratkou sa vždy píše čiarka. Vedecko-pedagogické hodnosti sa píšu pred menom s malým počiatočným písmenom (prof., doc.), napr.: prof. Ing. Pavol Rapoš, DrSc.</w:t>
      </w:r>
    </w:p>
    <w:p w14:paraId="43FA4B3F" w14:textId="77777777" w:rsidR="007A4DBA" w:rsidRPr="004279F6" w:rsidRDefault="007A4DBA" w:rsidP="0092019A">
      <w:pPr>
        <w:pStyle w:val="ZPNADPIS3UROVNE"/>
      </w:pPr>
      <w:bookmarkStart w:id="200" w:name="_Toc222728532"/>
      <w:bookmarkStart w:id="201" w:name="_Toc222728812"/>
      <w:bookmarkStart w:id="202" w:name="_Toc222732229"/>
      <w:bookmarkStart w:id="203" w:name="_Toc222732320"/>
      <w:bookmarkStart w:id="204" w:name="_Toc222732372"/>
      <w:r w:rsidRPr="004279F6">
        <w:t>Číslice a merné jednotky</w:t>
      </w:r>
      <w:bookmarkEnd w:id="200"/>
      <w:bookmarkEnd w:id="201"/>
      <w:bookmarkEnd w:id="202"/>
      <w:bookmarkEnd w:id="203"/>
      <w:bookmarkEnd w:id="204"/>
    </w:p>
    <w:p w14:paraId="742589CC" w14:textId="77777777" w:rsidR="007A4DBA" w:rsidRPr="004279F6" w:rsidRDefault="007A4DBA" w:rsidP="00FB48BE">
      <w:pPr>
        <w:pStyle w:val="ZPTEXTPRACE"/>
      </w:pPr>
      <w:r w:rsidRPr="004279F6">
        <w:t>Číslice, ktoré označujú počet tisícov, miliónov atď., neoddeľujeme v práci bodkou, ale medzerou, napr.: 12 000 domácností.</w:t>
      </w:r>
    </w:p>
    <w:p w14:paraId="5F24561C" w14:textId="77777777" w:rsidR="007A4DBA" w:rsidRPr="004279F6" w:rsidRDefault="007A4DBA" w:rsidP="00FB48BE">
      <w:pPr>
        <w:pStyle w:val="ZPTEXTPRACE"/>
      </w:pPr>
      <w:r w:rsidRPr="004279F6">
        <w:t xml:space="preserve">Ak sú za sebou v rade desatinné čísla, oddeľujeme ich bodkočiarkou, napr.: 3,14; 3,67; 4,12 atď. Merné jednotky uvádzané za číslicou sú od nej oddelené medzerou, napr.: 12 </w:t>
      </w:r>
      <w:r w:rsidR="00C90B23">
        <w:t>m²</w:t>
      </w:r>
      <w:r w:rsidRPr="004279F6">
        <w:t>, 15 kg, 8 000 USD a pod.</w:t>
      </w:r>
    </w:p>
    <w:p w14:paraId="10086BE2" w14:textId="77777777" w:rsidR="007A4DBA" w:rsidRPr="004279F6" w:rsidRDefault="007A4DBA" w:rsidP="00FB48BE">
      <w:pPr>
        <w:pStyle w:val="ZPTEXTPRACE"/>
      </w:pPr>
      <w:r w:rsidRPr="004279F6">
        <w:t xml:space="preserve">Zlomky možno písať dvoma spôsobmi: 3/4 alebo </w:t>
      </w:r>
      <m:oMath>
        <m:f>
          <m:fPr>
            <m:ctrlPr>
              <w:rPr>
                <w:rFonts w:ascii="Cambria Math" w:hAnsi="Cambria Math"/>
              </w:rPr>
            </m:ctrlPr>
          </m:fPr>
          <m:num>
            <m:r>
              <w:rPr>
                <w:rFonts w:ascii="Cambria Math" w:hAnsi="Cambria Math"/>
              </w:rPr>
              <m:t>3</m:t>
            </m:r>
          </m:num>
          <m:den>
            <m:r>
              <w:rPr>
                <w:rFonts w:ascii="Cambria Math" w:hAnsi="Cambria Math"/>
              </w:rPr>
              <m:t>4</m:t>
            </m:r>
          </m:den>
        </m:f>
      </m:oMath>
      <w:r w:rsidRPr="004279F6">
        <w:t xml:space="preserve">  . V texte sa odporúča použiť zápis zlomku prvým spôsobom:  3/4. </w:t>
      </w:r>
    </w:p>
    <w:p w14:paraId="2E1F6C4F" w14:textId="77777777" w:rsidR="00A92C5A" w:rsidRPr="004279F6" w:rsidRDefault="007A4DBA" w:rsidP="00FB48BE">
      <w:pPr>
        <w:pStyle w:val="ZPTEXTPRACE"/>
      </w:pPr>
      <w:r w:rsidRPr="004279F6">
        <w:t>Údaje v práci sa podľa možnosti vypisujú slovami, napr. po druhej (nie po 2.) svetovej vojne,  v prvej (nie v 1.) kapitole a pod.</w:t>
      </w:r>
    </w:p>
    <w:p w14:paraId="068AD6D0" w14:textId="77777777" w:rsidR="00956A67" w:rsidRPr="004279F6" w:rsidRDefault="00956A67" w:rsidP="0092019A">
      <w:pPr>
        <w:pStyle w:val="ZPNADPIS2UROVNE"/>
      </w:pPr>
      <w:bookmarkStart w:id="205" w:name="_Toc222728533"/>
      <w:bookmarkStart w:id="206" w:name="_Toc222728813"/>
      <w:bookmarkStart w:id="207" w:name="_Toc222732230"/>
      <w:bookmarkStart w:id="208" w:name="_Toc222732321"/>
      <w:bookmarkStart w:id="209" w:name="_Toc222732373"/>
      <w:r w:rsidRPr="004279F6">
        <w:t>Obrázky, tabuľky a rovnice</w:t>
      </w:r>
      <w:bookmarkEnd w:id="205"/>
      <w:bookmarkEnd w:id="206"/>
      <w:bookmarkEnd w:id="207"/>
      <w:bookmarkEnd w:id="208"/>
      <w:bookmarkEnd w:id="209"/>
    </w:p>
    <w:p w14:paraId="175FA150" w14:textId="77777777" w:rsidR="00956A67" w:rsidRPr="004279F6" w:rsidRDefault="00956A67" w:rsidP="00FB48BE">
      <w:pPr>
        <w:pStyle w:val="ZPTEXTPRACE"/>
      </w:pPr>
      <w:r w:rsidRPr="004279F6">
        <w:t>Formátovanie a označovanie obrázkov, schém, grafov, tabuliek, rovníc a pod. sa riadi príslušnou STN, resp. odporúčanou literatúrou.</w:t>
      </w:r>
    </w:p>
    <w:p w14:paraId="4ABC32EF" w14:textId="77777777" w:rsidR="00E716CE" w:rsidRPr="004279F6" w:rsidRDefault="00E716CE" w:rsidP="0092019A">
      <w:pPr>
        <w:pStyle w:val="ZPNADPIS3UROVNE"/>
      </w:pPr>
      <w:bookmarkStart w:id="210" w:name="_Toc222728534"/>
      <w:bookmarkStart w:id="211" w:name="_Toc222728814"/>
      <w:bookmarkStart w:id="212" w:name="_Toc222732231"/>
      <w:bookmarkStart w:id="213" w:name="_Toc222732322"/>
      <w:bookmarkStart w:id="214" w:name="_Toc222732374"/>
      <w:r w:rsidRPr="004279F6">
        <w:t>Obrázky</w:t>
      </w:r>
      <w:bookmarkEnd w:id="210"/>
      <w:bookmarkEnd w:id="211"/>
      <w:bookmarkEnd w:id="212"/>
      <w:bookmarkEnd w:id="213"/>
      <w:bookmarkEnd w:id="214"/>
    </w:p>
    <w:p w14:paraId="30FACF7F" w14:textId="77777777" w:rsidR="00E716CE" w:rsidRPr="004279F6" w:rsidRDefault="00E716CE" w:rsidP="00FB48BE">
      <w:pPr>
        <w:pStyle w:val="ZPTEXTPRACE"/>
      </w:pPr>
      <w:r w:rsidRPr="004279F6">
        <w:t>Obrázky obsahujú grafy, diagramy, schémy, fotografie a pod. V prípade, že je v práci väčší počet obrázkov jedného typu (napr. viac grafov, viac schém a pod.), potom sa každý typ môže číslovať samostatne. Ak je obrázkov menej, potom sa na ich označenie použije pomenovanie "</w:t>
      </w:r>
      <w:r w:rsidRPr="004279F6">
        <w:rPr>
          <w:b/>
          <w:bCs/>
        </w:rPr>
        <w:t>Obrázok</w:t>
      </w:r>
      <w:r w:rsidRPr="004279F6">
        <w:t>".</w:t>
      </w:r>
    </w:p>
    <w:p w14:paraId="20F6F85B" w14:textId="77777777" w:rsidR="00E716CE" w:rsidRPr="004279F6" w:rsidRDefault="00E716CE" w:rsidP="00FB48BE">
      <w:pPr>
        <w:pStyle w:val="ZPTEXTPRACE"/>
      </w:pPr>
      <w:r w:rsidRPr="004279F6">
        <w:t>Obrázky sa majú zaradiť bezprostredne za textom, kde sa spomínajú prvýkrát</w:t>
      </w:r>
      <w:r w:rsidR="00613544">
        <w:t>,</w:t>
      </w:r>
      <w:r w:rsidRPr="004279F6">
        <w:t xml:space="preserve"> a podľa možnosti na tej istej strane. Doplnkové obrázky je vhodnejšie zaradiť do prílohy na </w:t>
      </w:r>
      <w:r w:rsidRPr="004279F6">
        <w:lastRenderedPageBreak/>
        <w:t xml:space="preserve">konci práce. Každý obrázok musí mať svoj názov (titulok) a číselné poradie v rámci celkového počtu obrázkov v práci. </w:t>
      </w:r>
      <w:r w:rsidRPr="004279F6">
        <w:rPr>
          <w:b/>
          <w:bCs/>
        </w:rPr>
        <w:t>Každý obrázok musí mať označenie „Obrázok“, resp. „Obr.“, číselné označenie a názov (titulok).</w:t>
      </w:r>
      <w:r w:rsidRPr="004279F6">
        <w:t xml:space="preserve"> Obrázky sa číslujú buď priebežne od začiatku do konca práce číslami 1, 2, 3, </w:t>
      </w:r>
      <w:r w:rsidR="00870F7C">
        <w:t>…</w:t>
      </w:r>
      <w:r w:rsidRPr="004279F6">
        <w:t xml:space="preserve"> alebo sa číslovanie rozčleňuje podľa hlavných kapitol, napr. 1.1, 1.2, 2.1, atď. Uvedené spôsoby nemožno navzájom kombinovať. Ak sa použije pri označovaní obrázkov jeden spôsob, tak sa musí ten istý spôsob použiť aj pri označovaní tabuliek (prípadne grafov, schém a pod</w:t>
      </w:r>
      <w:r w:rsidRPr="00F13772">
        <w:t>.).</w:t>
      </w:r>
      <w:r w:rsidRPr="004279F6">
        <w:rPr>
          <w:b/>
          <w:bCs/>
        </w:rPr>
        <w:t xml:space="preserve"> Každý obrázok je nutné spomenúť v texte, aby bolo zrejmé, k čomu sa vzťahuje a čo znázorňuje.</w:t>
      </w:r>
      <w:r w:rsidRPr="004279F6">
        <w:t xml:space="preserve"> </w:t>
      </w:r>
    </w:p>
    <w:p w14:paraId="3DA27DE5" w14:textId="77777777" w:rsidR="00E716CE" w:rsidRPr="004279F6" w:rsidRDefault="00E716CE" w:rsidP="00FB48BE">
      <w:pPr>
        <w:pStyle w:val="ZPTEXTPRACE"/>
      </w:pPr>
      <w:r w:rsidRPr="004279F6">
        <w:rPr>
          <w:b/>
          <w:bCs/>
        </w:rPr>
        <w:t>Číselné poradie a titulok obrázku sa umiestňujeme pod obrázok. Zarovnanie obrázka je na stred.</w:t>
      </w:r>
      <w:r w:rsidRPr="004279F6">
        <w:t xml:space="preserve"> Názov obrázka sa uvádza pod obrázkom a je centrovaný na stred. Názov je uvedený tučným písmom Times New Roman, veľkosti 10. Medzera pred a za nadpisom sa upravuje podľa potreby (odporúča sa medzera 3 pt pred a 6 pt za názvom). Ak siaha popis obrázku na viacero riadkov, odporúča na ne sa použiť riadkovanie 1.</w:t>
      </w:r>
    </w:p>
    <w:p w14:paraId="1DC494EF" w14:textId="77777777" w:rsidR="00E716CE" w:rsidRPr="004279F6" w:rsidRDefault="00E716CE" w:rsidP="00FB48BE">
      <w:pPr>
        <w:pStyle w:val="ZPTEXTPRACE"/>
      </w:pPr>
      <w:r w:rsidRPr="004279F6">
        <w:t xml:space="preserve">Pri obrázkoch, ktoré nie sú vytvorené autorom, ale sú prebraté z literatúry, resp. z internetu, je nutné uviesť ich zdroj. Zdroj obrázku sa uvádza pod názvom obrázku písmom Times New Roman, obyčajné písmo, veľkosť 10 a využíva sa spôsob citovania ako vo zvyšnej časti textu záverečnej práce (odporúča sa systém mena a dátumu). V prípade, ak je zdrojom tabuľky, grafu alebo obrázku internet, celý odkaz (link) sa uvádza do zoznamu použitej literatúry. Pod tabuľku, graf alebo obrázok sa uvádza iba odkaz na hlavnú stránku, napr. </w:t>
      </w:r>
      <w:hyperlink r:id="rId16" w:history="1">
        <w:r w:rsidRPr="004279F6">
          <w:rPr>
            <w:rStyle w:val="Hypertextovprepojenie"/>
          </w:rPr>
          <w:t>www.nbs.sk</w:t>
        </w:r>
      </w:hyperlink>
      <w:r w:rsidRPr="004279F6">
        <w:t>.</w:t>
      </w:r>
    </w:p>
    <w:p w14:paraId="19924707" w14:textId="77777777" w:rsidR="00E716CE" w:rsidRPr="004279F6" w:rsidRDefault="00E716CE" w:rsidP="00FB48BE">
      <w:pPr>
        <w:pStyle w:val="ZPTEXTPRACE"/>
      </w:pPr>
      <w:r w:rsidRPr="004279F6">
        <w:t xml:space="preserve">Ak vytvárame vlastný graf, obrázok alebo schému, je možné uviesť, že ide o vlastné spracovanie. </w:t>
      </w:r>
    </w:p>
    <w:p w14:paraId="1BBBA5D8" w14:textId="77777777" w:rsidR="00E716CE" w:rsidRPr="004279F6" w:rsidRDefault="00E716CE" w:rsidP="00AF0B76">
      <w:pPr>
        <w:rPr>
          <w:b/>
          <w:bCs/>
          <w:i/>
          <w:iCs/>
        </w:rPr>
      </w:pPr>
      <w:r w:rsidRPr="004279F6">
        <w:rPr>
          <w:b/>
          <w:bCs/>
          <w:i/>
          <w:iCs/>
        </w:rPr>
        <w:t>Príklad:</w:t>
      </w:r>
    </w:p>
    <w:p w14:paraId="08D62231" w14:textId="77777777" w:rsidR="0092019A" w:rsidRPr="004279F6" w:rsidRDefault="00E716CE" w:rsidP="0018384E">
      <w:pPr>
        <w:pStyle w:val="ZPOBRAZOK"/>
        <w:rPr>
          <w:noProof w:val="0"/>
        </w:rPr>
      </w:pPr>
      <w:r w:rsidRPr="004279F6">
        <w:drawing>
          <wp:inline distT="0" distB="0" distL="0" distR="0" wp14:anchorId="305DC360" wp14:editId="181D0B1A">
            <wp:extent cx="3383573" cy="1063488"/>
            <wp:effectExtent l="0" t="0" r="0" b="0"/>
            <wp:docPr id="169001578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5782" name="Obrázok 1"/>
                    <pic:cNvPicPr/>
                  </pic:nvPicPr>
                  <pic:blipFill>
                    <a:blip r:embed="rId17"/>
                    <a:stretch>
                      <a:fillRect/>
                    </a:stretch>
                  </pic:blipFill>
                  <pic:spPr>
                    <a:xfrm>
                      <a:off x="0" y="0"/>
                      <a:ext cx="3383573" cy="1063488"/>
                    </a:xfrm>
                    <a:prstGeom prst="rect">
                      <a:avLst/>
                    </a:prstGeom>
                  </pic:spPr>
                </pic:pic>
              </a:graphicData>
            </a:graphic>
          </wp:inline>
        </w:drawing>
      </w:r>
    </w:p>
    <w:p w14:paraId="19EA79A9" w14:textId="77777777" w:rsidR="00E716CE" w:rsidRPr="004279F6" w:rsidRDefault="0092019A" w:rsidP="0092019A">
      <w:pPr>
        <w:pStyle w:val="ZPNAZOVOBRAZKA"/>
      </w:pPr>
      <w:bookmarkStart w:id="215" w:name="_Toc222727013"/>
      <w:r w:rsidRPr="004279F6">
        <w:t xml:space="preserve">Obrázok </w:t>
      </w:r>
      <w:r w:rsidRPr="004279F6">
        <w:fldChar w:fldCharType="begin"/>
      </w:r>
      <w:r w:rsidRPr="004279F6">
        <w:instrText xml:space="preserve"> SEQ Obrázok \* ARABIC </w:instrText>
      </w:r>
      <w:r w:rsidRPr="004279F6">
        <w:fldChar w:fldCharType="separate"/>
      </w:r>
      <w:r w:rsidR="00754D59">
        <w:rPr>
          <w:noProof/>
        </w:rPr>
        <w:t>1</w:t>
      </w:r>
      <w:r w:rsidRPr="004279F6">
        <w:fldChar w:fldCharType="end"/>
      </w:r>
      <w:r w:rsidRPr="004279F6">
        <w:t xml:space="preserve"> </w:t>
      </w:r>
      <w:r w:rsidRPr="004279F6">
        <w:rPr>
          <w:rStyle w:val="Odkaznakomentr"/>
          <w:sz w:val="20"/>
          <w:szCs w:val="20"/>
        </w:rPr>
        <w:t>L</w:t>
      </w:r>
      <w:r w:rsidR="00DD2A4E" w:rsidRPr="004279F6">
        <w:t>ogo UNIZA</w:t>
      </w:r>
      <w:bookmarkEnd w:id="215"/>
    </w:p>
    <w:p w14:paraId="534A034A" w14:textId="77777777" w:rsidR="00DD2A4E" w:rsidRPr="004279F6" w:rsidRDefault="009A1151" w:rsidP="003147CF">
      <w:pPr>
        <w:pStyle w:val="ZPZDROJOBRAZOK"/>
      </w:pPr>
      <w:r w:rsidRPr="004279F6">
        <w:t>Zdroj: Valášková et al</w:t>
      </w:r>
      <w:r w:rsidR="00C945A5">
        <w:t>.</w:t>
      </w:r>
      <w:r w:rsidRPr="004279F6">
        <w:t xml:space="preserve"> (2024)</w:t>
      </w:r>
    </w:p>
    <w:p w14:paraId="596CFEE1" w14:textId="77777777" w:rsidR="00E716CE" w:rsidRPr="004279F6" w:rsidRDefault="00E716CE" w:rsidP="00FB48BE">
      <w:pPr>
        <w:pStyle w:val="ZPTEXTPRACE"/>
      </w:pPr>
      <w:r w:rsidRPr="004279F6">
        <w:t>Ak sú v ilustrácii použité symboly a skratky, ktoré nie sú priamo v ilustrácii vysvetlené, je potrebné ich vysvetliť v legende pod obrázkom.</w:t>
      </w:r>
    </w:p>
    <w:p w14:paraId="457AE524" w14:textId="77777777" w:rsidR="00E716CE" w:rsidRPr="004279F6" w:rsidRDefault="00E716CE" w:rsidP="006551B5">
      <w:pPr>
        <w:keepNext/>
        <w:rPr>
          <w:b/>
          <w:bCs/>
          <w:i/>
          <w:iCs/>
        </w:rPr>
      </w:pPr>
      <w:r w:rsidRPr="004279F6">
        <w:rPr>
          <w:b/>
          <w:bCs/>
          <w:i/>
          <w:iCs/>
        </w:rPr>
        <w:lastRenderedPageBreak/>
        <w:t>Príklad:</w:t>
      </w:r>
    </w:p>
    <w:p w14:paraId="16B56308" w14:textId="77777777" w:rsidR="00A4392D" w:rsidRPr="004279F6" w:rsidRDefault="00E716CE" w:rsidP="00A4392D">
      <w:pPr>
        <w:pStyle w:val="ZPLEGENDAVZORCA"/>
      </w:pPr>
      <w:r w:rsidRPr="004279F6">
        <w:t>kde:</w:t>
      </w:r>
      <w:r w:rsidRPr="004279F6">
        <w:tab/>
      </w:r>
      <w:r w:rsidR="00A4392D" w:rsidRPr="00BA387C">
        <w:rPr>
          <w:i/>
          <w:iCs/>
        </w:rPr>
        <w:t>Q</w:t>
      </w:r>
      <w:r w:rsidR="00A4392D" w:rsidRPr="00BA387C">
        <w:rPr>
          <w:i/>
          <w:iCs/>
          <w:vertAlign w:val="subscript"/>
        </w:rPr>
        <w:t>KBR</w:t>
      </w:r>
      <w:r w:rsidR="00A4392D" w:rsidRPr="004279F6">
        <w:t xml:space="preserve"> - objem výroby (ks),</w:t>
      </w:r>
    </w:p>
    <w:p w14:paraId="47A4F249" w14:textId="77777777" w:rsidR="00A4392D" w:rsidRDefault="00A4392D" w:rsidP="00A4392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1DEFC632" w14:textId="77777777" w:rsidR="00A4392D" w:rsidRPr="004279F6" w:rsidRDefault="00A4392D" w:rsidP="00A4392D">
      <w:pPr>
        <w:pStyle w:val="ZPLEGENDAVZORCA"/>
      </w:pPr>
      <w:r>
        <w:tab/>
      </w:r>
      <w:r w:rsidRPr="00BA387C">
        <w:rPr>
          <w:i/>
          <w:iCs/>
        </w:rPr>
        <w:t>N</w:t>
      </w:r>
      <w:r w:rsidRPr="00BA387C">
        <w:rPr>
          <w:i/>
          <w:iCs/>
          <w:vertAlign w:val="subscript"/>
        </w:rPr>
        <w:t>V</w:t>
      </w:r>
      <w:r>
        <w:t xml:space="preserve"> – variabilné náklady </w:t>
      </w:r>
      <w:r w:rsidRPr="004279F6">
        <w:t>(€)</w:t>
      </w:r>
      <w:r>
        <w:t>,</w:t>
      </w:r>
    </w:p>
    <w:p w14:paraId="12932051" w14:textId="77777777" w:rsidR="00A4392D" w:rsidRPr="004279F6" w:rsidRDefault="00A4392D" w:rsidP="00870F7C">
      <w:pPr>
        <w:pStyle w:val="ZPTEXTPRACE"/>
      </w:pPr>
      <w:r w:rsidRPr="004279F6">
        <w:tab/>
      </w:r>
      <w:r w:rsidRPr="00870F7C">
        <w:t>c</w:t>
      </w:r>
      <w:r>
        <w:t xml:space="preserve"> – </w:t>
      </w:r>
      <w:r w:rsidRPr="004279F6">
        <w:t>cena za jednotku produkcie (</w:t>
      </w:r>
      <w:r w:rsidR="00870F7C" w:rsidRPr="004279F6">
        <w:t>€</w:t>
      </w:r>
      <w:r w:rsidRPr="004279F6">
        <w:t>/ks).</w:t>
      </w:r>
    </w:p>
    <w:p w14:paraId="314B8716" w14:textId="77777777" w:rsidR="00E716CE" w:rsidRPr="004279F6" w:rsidRDefault="00E716CE" w:rsidP="00870F7C">
      <w:pPr>
        <w:pStyle w:val="ZPTEXTPRACE"/>
      </w:pPr>
      <w:r w:rsidRPr="004279F6">
        <w:t xml:space="preserve">Označenie „graf“ je možné použiť len na takú ilustráciu, ktorá obsahuje aj tabuľku údajov, z ktorých bol graf nakreslený. Do každého obrázku, ktorý obsahuje číselné údaje, je potrebné uviesť aj merné jednotky. </w:t>
      </w:r>
    </w:p>
    <w:p w14:paraId="398A31A8" w14:textId="77777777" w:rsidR="00F17693" w:rsidRPr="004279F6" w:rsidRDefault="00F17693" w:rsidP="0092019A">
      <w:pPr>
        <w:pStyle w:val="ZPNADPIS3UROVNE"/>
      </w:pPr>
      <w:bookmarkStart w:id="216" w:name="_Toc222728535"/>
      <w:bookmarkStart w:id="217" w:name="_Toc222728815"/>
      <w:bookmarkStart w:id="218" w:name="_Toc222732232"/>
      <w:bookmarkStart w:id="219" w:name="_Toc222732323"/>
      <w:bookmarkStart w:id="220" w:name="_Toc222732375"/>
      <w:r w:rsidRPr="004279F6">
        <w:t>Tabuľky</w:t>
      </w:r>
      <w:bookmarkEnd w:id="216"/>
      <w:bookmarkEnd w:id="217"/>
      <w:bookmarkEnd w:id="218"/>
      <w:bookmarkEnd w:id="219"/>
      <w:bookmarkEnd w:id="220"/>
    </w:p>
    <w:p w14:paraId="059FCBA2" w14:textId="77777777" w:rsidR="00F17693" w:rsidRPr="004279F6" w:rsidRDefault="00F17693" w:rsidP="00FB48BE">
      <w:pPr>
        <w:pStyle w:val="ZPTEXTPRACE"/>
      </w:pPr>
      <w:r w:rsidRPr="004279F6">
        <w:t>Každá tabuľka musí mať označenie „Tabuľka“ alebo „Tab.“, poradové číslo a názov, ktorý výstižne vyjadruje obsah tabuľky. Označenie tabuľky sa spravidla uvádza nad tabuľkou zarovnané k ľavému okraju. Nadpis tabuľky sa uvádza písmom Times New Roman, tučné, veľkosť 10. Tabuľky sú číslované priebežne tak, ako sú uvádzané v texte.</w:t>
      </w:r>
    </w:p>
    <w:p w14:paraId="5E53B1E8" w14:textId="77777777" w:rsidR="00F17693" w:rsidRPr="004279F6" w:rsidRDefault="00F17693" w:rsidP="00FB48BE">
      <w:pPr>
        <w:pStyle w:val="ZPTEXTPRACE"/>
      </w:pPr>
      <w:r w:rsidRPr="004279F6">
        <w:t>Tabuľky, ktoré sú podstatné a dôležité</w:t>
      </w:r>
      <w:r w:rsidR="00F13772">
        <w:t>,</w:t>
      </w:r>
      <w:r w:rsidRPr="004279F6">
        <w:t xml:space="preserve"> umiestňujeme bezprostredne za textom, kde sa prvýkrát spomínajú, podľa možností na tej istej strane. </w:t>
      </w:r>
      <w:r w:rsidRPr="004279F6">
        <w:rPr>
          <w:b/>
          <w:bCs/>
        </w:rPr>
        <w:t>Každú tabuľku je nutné spomenúť v texte, aby bolo zrejmé, čo je v nej uvedené a k čomu sa vzťahuje.</w:t>
      </w:r>
      <w:r w:rsidRPr="004279F6">
        <w:t xml:space="preserve"> Tabuľky sú zarovnané na stred. Doplňujúce alebo rozsiahle tabuľky je vhodnejšie umiestniť do prílohy. V takomto prípade je potrebné do textu zakomponovať odvolávku na prílohu s uvedením poradového čísla prílohy.</w:t>
      </w:r>
    </w:p>
    <w:p w14:paraId="4BDD09FE" w14:textId="77777777" w:rsidR="00F17693" w:rsidRPr="004279F6" w:rsidRDefault="00F17693" w:rsidP="00FB48BE">
      <w:pPr>
        <w:pStyle w:val="ZPTEXTPRACE"/>
      </w:pPr>
      <w:r w:rsidRPr="004279F6">
        <w:t xml:space="preserve">Ak je tabuľka alebo jej časť prebratá (knižná publikácia, internet, interné materiály organizácie a pod.), je potrebné pod tabuľku uviesť jej zdroj (pri uvádzaní zdroja sa využíva rovnaký typ citovania ako vo zvyšnej časti záverečnej práce; ideálne opäť systém mena a dátumu). V prípade, ak autor záverečnej práce vytvoril tabuľku sám, je vhodné uviesť ako zdroj „vlastné spracovanie“. Zdroj sa uvádza pod </w:t>
      </w:r>
      <w:r w:rsidR="00BE0419">
        <w:t>tabuľkou</w:t>
      </w:r>
      <w:r w:rsidRPr="004279F6">
        <w:t>, zarovnaný na ľavý okraj tabuľky písmom Times New Roman, obyčajné, veľkosť 10.</w:t>
      </w:r>
    </w:p>
    <w:p w14:paraId="79D520A6" w14:textId="77777777" w:rsidR="00F17693" w:rsidRPr="004279F6" w:rsidRDefault="00F17693" w:rsidP="00FB48BE">
      <w:pPr>
        <w:pStyle w:val="ZPTEXTPRACE"/>
      </w:pPr>
      <w:r w:rsidRPr="004279F6">
        <w:t>Hlavička tabuľky musí byť zrozumiteľná aj bez čítania textu. V hlavičke musia byť uvedené merné jednotky, v ktorých sú číselné údaje v tabuľke uvedené.</w:t>
      </w:r>
    </w:p>
    <w:p w14:paraId="0052762C" w14:textId="77777777" w:rsidR="00F17693" w:rsidRPr="004279F6" w:rsidRDefault="00F17693" w:rsidP="00FB48BE">
      <w:pPr>
        <w:pStyle w:val="ZPTEXTPRACE"/>
      </w:pPr>
      <w:r w:rsidRPr="004279F6">
        <w:t>Tabuľka môže v texte práce alebo v prílohe presahovať na druhú stranu. Vtedy je potrebné na novej strane opäť zopakovať označenie „Tabuľka“, poradové číslo a nadpis, pričom je potrebné uviesť text – pokračovanie Tabuľky 1 (2, 3, atď.). Rovnako je potrebné zopakovať hlavičku tabuľky.</w:t>
      </w:r>
    </w:p>
    <w:p w14:paraId="768C1ED1" w14:textId="77777777" w:rsidR="00F17693" w:rsidRPr="004279F6" w:rsidRDefault="00F17693" w:rsidP="0018384E">
      <w:pPr>
        <w:pStyle w:val="ZPNAZOVTABULKA"/>
      </w:pPr>
      <w:bookmarkStart w:id="221" w:name="_Toc170804224"/>
      <w:bookmarkStart w:id="222" w:name="_Toc177718204"/>
      <w:bookmarkStart w:id="223" w:name="_Toc222727043"/>
      <w:r w:rsidRPr="004279F6">
        <w:lastRenderedPageBreak/>
        <w:t xml:space="preserve">Tabuľka </w:t>
      </w:r>
      <w:r w:rsidRPr="004279F6">
        <w:fldChar w:fldCharType="begin"/>
      </w:r>
      <w:r w:rsidRPr="004279F6">
        <w:instrText xml:space="preserve"> SEQ Tabuľka \* ARABIC </w:instrText>
      </w:r>
      <w:r w:rsidRPr="004279F6">
        <w:fldChar w:fldCharType="separate"/>
      </w:r>
      <w:r w:rsidR="00754D59">
        <w:rPr>
          <w:noProof/>
        </w:rPr>
        <w:t>1</w:t>
      </w:r>
      <w:r w:rsidRPr="004279F6">
        <w:fldChar w:fldCharType="end"/>
      </w:r>
      <w:r w:rsidRPr="004279F6">
        <w:t xml:space="preserve"> Vybrané finančné ukazovatele podnikov A, B a C v roku 2015</w:t>
      </w:r>
      <w:bookmarkEnd w:id="221"/>
      <w:bookmarkEnd w:id="222"/>
      <w:bookmarkEnd w:id="223"/>
    </w:p>
    <w:tbl>
      <w:tblPr>
        <w:tblStyle w:val="Mriekatabuky"/>
        <w:tblW w:w="8693" w:type="dxa"/>
        <w:tblLayout w:type="fixed"/>
        <w:tblLook w:val="0000" w:firstRow="0" w:lastRow="0" w:firstColumn="0" w:lastColumn="0" w:noHBand="0" w:noVBand="0"/>
      </w:tblPr>
      <w:tblGrid>
        <w:gridCol w:w="1701"/>
        <w:gridCol w:w="1748"/>
        <w:gridCol w:w="1748"/>
        <w:gridCol w:w="1748"/>
        <w:gridCol w:w="1748"/>
      </w:tblGrid>
      <w:tr w:rsidR="00F17693" w:rsidRPr="004279F6" w14:paraId="58329FC7" w14:textId="77777777" w:rsidTr="001D277E">
        <w:trPr>
          <w:trHeight w:val="20"/>
        </w:trPr>
        <w:tc>
          <w:tcPr>
            <w:tcW w:w="1701" w:type="dxa"/>
            <w:vAlign w:val="center"/>
          </w:tcPr>
          <w:p w14:paraId="788737E7" w14:textId="77777777" w:rsidR="00F17693" w:rsidRPr="004279F6" w:rsidRDefault="00F17693" w:rsidP="006551B5">
            <w:pPr>
              <w:pStyle w:val="ZPTEXTTABULKA"/>
            </w:pPr>
            <w:r w:rsidRPr="004279F6">
              <w:t>Podnik</w:t>
            </w:r>
          </w:p>
        </w:tc>
        <w:tc>
          <w:tcPr>
            <w:tcW w:w="1748" w:type="dxa"/>
            <w:vAlign w:val="center"/>
          </w:tcPr>
          <w:p w14:paraId="76788A6E" w14:textId="77777777" w:rsidR="00F17693" w:rsidRPr="004279F6" w:rsidRDefault="00F17693" w:rsidP="006551B5">
            <w:pPr>
              <w:pStyle w:val="ZPTEXTTABULKA"/>
            </w:pPr>
            <w:r w:rsidRPr="004279F6">
              <w:t>Náklady [Eur]</w:t>
            </w:r>
          </w:p>
        </w:tc>
        <w:tc>
          <w:tcPr>
            <w:tcW w:w="1748" w:type="dxa"/>
            <w:vAlign w:val="center"/>
          </w:tcPr>
          <w:p w14:paraId="0963A55C" w14:textId="77777777" w:rsidR="00F17693" w:rsidRPr="004279F6" w:rsidRDefault="00F17693" w:rsidP="006551B5">
            <w:pPr>
              <w:pStyle w:val="ZPTEXTTABULKA"/>
            </w:pPr>
            <w:r w:rsidRPr="004279F6">
              <w:t>Výnosy [Eur]</w:t>
            </w:r>
          </w:p>
        </w:tc>
        <w:tc>
          <w:tcPr>
            <w:tcW w:w="1748" w:type="dxa"/>
            <w:vAlign w:val="center"/>
          </w:tcPr>
          <w:p w14:paraId="4ECB7697" w14:textId="77777777" w:rsidR="00F17693" w:rsidRPr="004279F6" w:rsidRDefault="00F17693" w:rsidP="006551B5">
            <w:pPr>
              <w:pStyle w:val="ZPTEXTTABULKA"/>
            </w:pPr>
            <w:r w:rsidRPr="004279F6">
              <w:t>Tržby [Eur]</w:t>
            </w:r>
          </w:p>
        </w:tc>
        <w:tc>
          <w:tcPr>
            <w:tcW w:w="1748" w:type="dxa"/>
            <w:vAlign w:val="center"/>
          </w:tcPr>
          <w:p w14:paraId="6E915339" w14:textId="77777777" w:rsidR="00F17693" w:rsidRPr="004279F6" w:rsidRDefault="00F17693" w:rsidP="006551B5">
            <w:pPr>
              <w:pStyle w:val="ZPTEXTTABULKA"/>
            </w:pPr>
            <w:r w:rsidRPr="004279F6">
              <w:t>Výsledok hospodárenia [Eur]</w:t>
            </w:r>
          </w:p>
        </w:tc>
      </w:tr>
      <w:tr w:rsidR="00F17693" w:rsidRPr="004279F6" w14:paraId="02295588" w14:textId="77777777" w:rsidTr="001D277E">
        <w:trPr>
          <w:trHeight w:val="20"/>
        </w:trPr>
        <w:tc>
          <w:tcPr>
            <w:tcW w:w="1701" w:type="dxa"/>
            <w:vAlign w:val="center"/>
          </w:tcPr>
          <w:p w14:paraId="292868B1" w14:textId="77777777" w:rsidR="00F17693" w:rsidRPr="004279F6" w:rsidRDefault="00F17693" w:rsidP="006551B5">
            <w:pPr>
              <w:pStyle w:val="ZPTEXTTABULKA"/>
            </w:pPr>
            <w:r w:rsidRPr="004279F6">
              <w:t>Podnik A</w:t>
            </w:r>
          </w:p>
        </w:tc>
        <w:tc>
          <w:tcPr>
            <w:tcW w:w="1748" w:type="dxa"/>
            <w:vAlign w:val="center"/>
          </w:tcPr>
          <w:p w14:paraId="0E450826" w14:textId="77777777" w:rsidR="00F17693" w:rsidRPr="004279F6" w:rsidRDefault="00F17693" w:rsidP="006551B5">
            <w:pPr>
              <w:pStyle w:val="ZPTEXTTABULKA"/>
            </w:pPr>
            <w:r w:rsidRPr="004279F6">
              <w:t>200 000</w:t>
            </w:r>
          </w:p>
        </w:tc>
        <w:tc>
          <w:tcPr>
            <w:tcW w:w="1748" w:type="dxa"/>
            <w:vAlign w:val="center"/>
          </w:tcPr>
          <w:p w14:paraId="095655FA" w14:textId="77777777" w:rsidR="00F17693" w:rsidRPr="004279F6" w:rsidRDefault="00F17693" w:rsidP="006551B5">
            <w:pPr>
              <w:pStyle w:val="ZPTEXTTABULKA"/>
            </w:pPr>
            <w:r w:rsidRPr="004279F6">
              <w:t>300 000</w:t>
            </w:r>
          </w:p>
        </w:tc>
        <w:tc>
          <w:tcPr>
            <w:tcW w:w="1748" w:type="dxa"/>
            <w:vAlign w:val="center"/>
          </w:tcPr>
          <w:p w14:paraId="502D05D3" w14:textId="77777777" w:rsidR="00F17693" w:rsidRPr="004279F6" w:rsidRDefault="00F17693" w:rsidP="006551B5">
            <w:pPr>
              <w:pStyle w:val="ZPTEXTTABULKA"/>
            </w:pPr>
            <w:r w:rsidRPr="004279F6">
              <w:t>280 000</w:t>
            </w:r>
          </w:p>
        </w:tc>
        <w:tc>
          <w:tcPr>
            <w:tcW w:w="1748" w:type="dxa"/>
            <w:vAlign w:val="center"/>
          </w:tcPr>
          <w:p w14:paraId="6A455DB8" w14:textId="77777777" w:rsidR="00F17693" w:rsidRPr="004279F6" w:rsidRDefault="00F17693" w:rsidP="006551B5">
            <w:pPr>
              <w:pStyle w:val="ZPTEXTTABULKA"/>
            </w:pPr>
            <w:r w:rsidRPr="004279F6">
              <w:t>100 000</w:t>
            </w:r>
          </w:p>
        </w:tc>
      </w:tr>
      <w:tr w:rsidR="00F17693" w:rsidRPr="004279F6" w14:paraId="31185F6F" w14:textId="77777777" w:rsidTr="001D277E">
        <w:trPr>
          <w:trHeight w:val="20"/>
        </w:trPr>
        <w:tc>
          <w:tcPr>
            <w:tcW w:w="1701" w:type="dxa"/>
            <w:vAlign w:val="center"/>
          </w:tcPr>
          <w:p w14:paraId="06C2F549" w14:textId="77777777" w:rsidR="00F17693" w:rsidRPr="004279F6" w:rsidRDefault="00F17693" w:rsidP="006551B5">
            <w:pPr>
              <w:pStyle w:val="ZPTEXTTABULKA"/>
            </w:pPr>
            <w:r w:rsidRPr="004279F6">
              <w:t>Podnik B</w:t>
            </w:r>
          </w:p>
        </w:tc>
        <w:tc>
          <w:tcPr>
            <w:tcW w:w="1748" w:type="dxa"/>
            <w:vAlign w:val="center"/>
          </w:tcPr>
          <w:p w14:paraId="0048B1D1" w14:textId="77777777" w:rsidR="00F17693" w:rsidRPr="004279F6" w:rsidRDefault="00F17693" w:rsidP="006551B5">
            <w:pPr>
              <w:pStyle w:val="ZPTEXTTABULKA"/>
            </w:pPr>
            <w:r w:rsidRPr="004279F6">
              <w:t>300 000</w:t>
            </w:r>
          </w:p>
        </w:tc>
        <w:tc>
          <w:tcPr>
            <w:tcW w:w="1748" w:type="dxa"/>
            <w:vAlign w:val="center"/>
          </w:tcPr>
          <w:p w14:paraId="7FDA3D2F" w14:textId="77777777" w:rsidR="00F17693" w:rsidRPr="004279F6" w:rsidRDefault="00F17693" w:rsidP="006551B5">
            <w:pPr>
              <w:pStyle w:val="ZPTEXTTABULKA"/>
            </w:pPr>
            <w:r w:rsidRPr="004279F6">
              <w:t>500 000</w:t>
            </w:r>
          </w:p>
        </w:tc>
        <w:tc>
          <w:tcPr>
            <w:tcW w:w="1748" w:type="dxa"/>
            <w:vAlign w:val="center"/>
          </w:tcPr>
          <w:p w14:paraId="726A33B4" w14:textId="77777777" w:rsidR="00F17693" w:rsidRPr="004279F6" w:rsidRDefault="00F17693" w:rsidP="006551B5">
            <w:pPr>
              <w:pStyle w:val="ZPTEXTTABULKA"/>
            </w:pPr>
            <w:r w:rsidRPr="004279F6">
              <w:t>450 000</w:t>
            </w:r>
          </w:p>
        </w:tc>
        <w:tc>
          <w:tcPr>
            <w:tcW w:w="1748" w:type="dxa"/>
            <w:vAlign w:val="center"/>
          </w:tcPr>
          <w:p w14:paraId="6F4E7CD8" w14:textId="77777777" w:rsidR="00F17693" w:rsidRPr="004279F6" w:rsidRDefault="00F17693" w:rsidP="006551B5">
            <w:pPr>
              <w:pStyle w:val="ZPTEXTTABULKA"/>
            </w:pPr>
            <w:r w:rsidRPr="004279F6">
              <w:t>200 000</w:t>
            </w:r>
          </w:p>
        </w:tc>
      </w:tr>
      <w:tr w:rsidR="00F17693" w:rsidRPr="004279F6" w14:paraId="737ADEDA" w14:textId="77777777" w:rsidTr="001D277E">
        <w:trPr>
          <w:trHeight w:val="20"/>
        </w:trPr>
        <w:tc>
          <w:tcPr>
            <w:tcW w:w="1701" w:type="dxa"/>
            <w:vAlign w:val="center"/>
          </w:tcPr>
          <w:p w14:paraId="0F11EDA2" w14:textId="77777777" w:rsidR="00F17693" w:rsidRPr="004279F6" w:rsidRDefault="00F17693" w:rsidP="006551B5">
            <w:pPr>
              <w:pStyle w:val="ZPTEXTTABULKA"/>
            </w:pPr>
            <w:r w:rsidRPr="004279F6">
              <w:t>Podnik C</w:t>
            </w:r>
          </w:p>
        </w:tc>
        <w:tc>
          <w:tcPr>
            <w:tcW w:w="1748" w:type="dxa"/>
            <w:vAlign w:val="center"/>
          </w:tcPr>
          <w:p w14:paraId="3DD61E31" w14:textId="77777777" w:rsidR="00F17693" w:rsidRPr="004279F6" w:rsidRDefault="00F17693" w:rsidP="006551B5">
            <w:pPr>
              <w:pStyle w:val="ZPTEXTTABULKA"/>
            </w:pPr>
            <w:r w:rsidRPr="004279F6">
              <w:t>800 000</w:t>
            </w:r>
          </w:p>
        </w:tc>
        <w:tc>
          <w:tcPr>
            <w:tcW w:w="1748" w:type="dxa"/>
            <w:vAlign w:val="center"/>
          </w:tcPr>
          <w:p w14:paraId="5A511C6F" w14:textId="77777777" w:rsidR="00F17693" w:rsidRPr="004279F6" w:rsidRDefault="00F17693" w:rsidP="006551B5">
            <w:pPr>
              <w:pStyle w:val="ZPTEXTTABULKA"/>
            </w:pPr>
            <w:r w:rsidRPr="004279F6">
              <w:t>600 000</w:t>
            </w:r>
          </w:p>
        </w:tc>
        <w:tc>
          <w:tcPr>
            <w:tcW w:w="1748" w:type="dxa"/>
            <w:vAlign w:val="center"/>
          </w:tcPr>
          <w:p w14:paraId="74BCB7F8" w14:textId="77777777" w:rsidR="00F17693" w:rsidRPr="004279F6" w:rsidRDefault="00F17693" w:rsidP="006551B5">
            <w:pPr>
              <w:pStyle w:val="ZPTEXTTABULKA"/>
            </w:pPr>
            <w:r w:rsidRPr="004279F6">
              <w:t>550 000</w:t>
            </w:r>
          </w:p>
        </w:tc>
        <w:tc>
          <w:tcPr>
            <w:tcW w:w="1748" w:type="dxa"/>
            <w:vAlign w:val="center"/>
          </w:tcPr>
          <w:p w14:paraId="06EAA9A5" w14:textId="77777777" w:rsidR="00F17693" w:rsidRPr="004279F6" w:rsidRDefault="00F17693" w:rsidP="006551B5">
            <w:pPr>
              <w:pStyle w:val="ZPTEXTTABULKA"/>
            </w:pPr>
            <w:r w:rsidRPr="004279F6">
              <w:t>-200 000</w:t>
            </w:r>
          </w:p>
        </w:tc>
      </w:tr>
    </w:tbl>
    <w:p w14:paraId="4BC44F13" w14:textId="77777777" w:rsidR="00F17693" w:rsidRPr="004279F6" w:rsidRDefault="00F17693" w:rsidP="00F13728">
      <w:pPr>
        <w:pStyle w:val="ZPZDROJTABULKA"/>
      </w:pPr>
      <w:r w:rsidRPr="004279F6">
        <w:t>Zdroj: Vlastné spracovanie podľa Valášková et al. (2024)</w:t>
      </w:r>
    </w:p>
    <w:p w14:paraId="451A6BBC" w14:textId="77777777" w:rsidR="001B74FD" w:rsidRPr="004279F6" w:rsidRDefault="001B74FD" w:rsidP="0092019A">
      <w:pPr>
        <w:pStyle w:val="ZPNADPIS3UROVNE"/>
      </w:pPr>
      <w:bookmarkStart w:id="224" w:name="_Toc222728536"/>
      <w:bookmarkStart w:id="225" w:name="_Toc222728816"/>
      <w:bookmarkStart w:id="226" w:name="_Toc222732233"/>
      <w:bookmarkStart w:id="227" w:name="_Toc222732324"/>
      <w:bookmarkStart w:id="228" w:name="_Toc222732376"/>
      <w:r w:rsidRPr="004279F6">
        <w:t>Vzorce</w:t>
      </w:r>
      <w:bookmarkEnd w:id="224"/>
      <w:bookmarkEnd w:id="225"/>
      <w:bookmarkEnd w:id="226"/>
      <w:bookmarkEnd w:id="227"/>
      <w:bookmarkEnd w:id="228"/>
    </w:p>
    <w:p w14:paraId="21A3F15A" w14:textId="77777777" w:rsidR="008516E3" w:rsidRPr="000A136D" w:rsidRDefault="001B74FD" w:rsidP="000A136D">
      <w:pPr>
        <w:pStyle w:val="ZPTEXTPRACE"/>
        <w:rPr>
          <w:rStyle w:val="ZPTEXTPRACEChar"/>
        </w:rPr>
      </w:pPr>
      <w:r w:rsidRPr="004279F6">
        <w:t>Vzorce (rovnice) sa v záverečnej práci uvádzajú vždy zarovnané na stred riadku. Vysvetlivky symbolov ku vzorcu sa uvádzajú pod vzorcom zarovnané na ľavý okraj. Vzorce sa píšu s použitím editora pre písanie rovníc. Ak je v práci vzorcov viac, je potrebné ich číslovať. Číslo sa uvádza v okrúhlej zátvorke v tom istom riadku, ako sa nachádza vzorec, zarovnané na pravý okraj. Pre vytváranie vzorcov s číslovaním použite nasledujúci vzor.</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0A136D" w:rsidRPr="004222F1" w14:paraId="22D41E56" w14:textId="77777777" w:rsidTr="000A136D">
        <w:trPr>
          <w:trHeight w:val="589"/>
        </w:trPr>
        <w:tc>
          <w:tcPr>
            <w:tcW w:w="8075" w:type="dxa"/>
            <w:vAlign w:val="center"/>
          </w:tcPr>
          <w:p w14:paraId="296ECC4F" w14:textId="77777777" w:rsidR="000A136D" w:rsidRPr="002C7C5C" w:rsidRDefault="00000000" w:rsidP="000A136D">
            <w:pPr>
              <w:pStyle w:val="ZPVZOREC"/>
              <w:spacing w:before="0"/>
              <w:jc w:val="center"/>
              <w:rPr>
                <w:rFonts w:ascii="Times New Roman" w:hAnsi="Times New Roman"/>
                <w:i w:val="0"/>
                <w:iCs w:val="0"/>
                <w:sz w:val="24"/>
                <w:szCs w:val="24"/>
              </w:rPr>
            </w:pPr>
            <m:oMathPara>
              <m:oMath>
                <m:sSub>
                  <m:sSubPr>
                    <m:ctrlPr>
                      <w:rPr>
                        <w:sz w:val="24"/>
                        <w:szCs w:val="24"/>
                      </w:rPr>
                    </m:ctrlPr>
                  </m:sSubPr>
                  <m:e>
                    <m:r>
                      <w:rPr>
                        <w:sz w:val="24"/>
                        <w:szCs w:val="24"/>
                      </w:rPr>
                      <m:t>Q</m:t>
                    </m:r>
                  </m:e>
                  <m:sub>
                    <m:r>
                      <w:rPr>
                        <w:sz w:val="24"/>
                        <w:szCs w:val="24"/>
                      </w:rPr>
                      <m:t>KBR</m:t>
                    </m:r>
                  </m:sub>
                </m:sSub>
                <m:r>
                  <w:rPr>
                    <w:sz w:val="24"/>
                    <w:szCs w:val="24"/>
                  </w:rPr>
                  <m:t>=</m:t>
                </m:r>
                <m:f>
                  <m:fPr>
                    <m:ctrlPr>
                      <w:rPr>
                        <w:sz w:val="24"/>
                        <w:szCs w:val="24"/>
                      </w:rPr>
                    </m:ctrlPr>
                  </m:fPr>
                  <m:num>
                    <m:sSub>
                      <m:sSubPr>
                        <m:ctrlPr>
                          <w:rPr>
                            <w:sz w:val="24"/>
                            <w:szCs w:val="24"/>
                          </w:rPr>
                        </m:ctrlPr>
                      </m:sSubPr>
                      <m:e>
                        <m:r>
                          <w:rPr>
                            <w:sz w:val="24"/>
                            <w:szCs w:val="24"/>
                          </w:rPr>
                          <m:t>N</m:t>
                        </m:r>
                      </m:e>
                      <m:sub>
                        <m:r>
                          <w:rPr>
                            <w:sz w:val="24"/>
                            <w:szCs w:val="24"/>
                          </w:rPr>
                          <m:t>F</m:t>
                        </m:r>
                      </m:sub>
                    </m:sSub>
                  </m:num>
                  <m:den>
                    <m:r>
                      <w:rPr>
                        <w:sz w:val="24"/>
                        <w:szCs w:val="24"/>
                      </w:rPr>
                      <m:t>c-</m:t>
                    </m:r>
                    <m:sSub>
                      <m:sSubPr>
                        <m:ctrlPr>
                          <w:rPr>
                            <w:sz w:val="24"/>
                            <w:szCs w:val="24"/>
                          </w:rPr>
                        </m:ctrlPr>
                      </m:sSubPr>
                      <m:e>
                        <m:r>
                          <w:rPr>
                            <w:sz w:val="24"/>
                            <w:szCs w:val="24"/>
                          </w:rPr>
                          <m:t>N</m:t>
                        </m:r>
                      </m:e>
                      <m:sub>
                        <m:r>
                          <w:rPr>
                            <w:sz w:val="24"/>
                            <w:szCs w:val="24"/>
                          </w:rPr>
                          <m:t>V</m:t>
                        </m:r>
                      </m:sub>
                    </m:sSub>
                  </m:den>
                </m:f>
              </m:oMath>
            </m:oMathPara>
          </w:p>
        </w:tc>
        <w:tc>
          <w:tcPr>
            <w:tcW w:w="702" w:type="dxa"/>
            <w:vAlign w:val="center"/>
          </w:tcPr>
          <w:p w14:paraId="1AA0B889" w14:textId="77777777" w:rsidR="000A136D" w:rsidRPr="004222F1" w:rsidRDefault="000A136D" w:rsidP="000A136D">
            <w:pPr>
              <w:pStyle w:val="ZPVZOREC"/>
              <w:spacing w:before="0"/>
              <w:jc w:val="center"/>
              <w:rPr>
                <w:rFonts w:ascii="Times New Roman" w:hAnsi="Times New Roman"/>
                <w:i w:val="0"/>
                <w:iCs w:val="0"/>
              </w:rPr>
            </w:pPr>
            <w:r w:rsidRPr="00845A01">
              <w:rPr>
                <w:rFonts w:ascii="Times New Roman" w:hAnsi="Times New Roman"/>
                <w:i w:val="0"/>
                <w:iCs w:val="0"/>
                <w:sz w:val="24"/>
                <w:szCs w:val="18"/>
              </w:rPr>
              <w:t>(1)</w:t>
            </w:r>
          </w:p>
        </w:tc>
      </w:tr>
    </w:tbl>
    <w:p w14:paraId="3E9C966B" w14:textId="77777777" w:rsidR="001469FD" w:rsidRPr="004279F6" w:rsidRDefault="008516E3" w:rsidP="000A136D">
      <w:pPr>
        <w:pStyle w:val="ZPLEGENDAVZORCA"/>
      </w:pPr>
      <w:r w:rsidRPr="004279F6">
        <w:t>kde:</w:t>
      </w:r>
      <w:r w:rsidRPr="004279F6">
        <w:tab/>
      </w:r>
      <w:r w:rsidR="001469FD" w:rsidRPr="00BA387C">
        <w:rPr>
          <w:i/>
          <w:iCs/>
        </w:rPr>
        <w:t>Q</w:t>
      </w:r>
      <w:r w:rsidR="001469FD" w:rsidRPr="00BA387C">
        <w:rPr>
          <w:i/>
          <w:iCs/>
          <w:vertAlign w:val="subscript"/>
        </w:rPr>
        <w:t>KBR</w:t>
      </w:r>
      <w:r w:rsidR="001469FD" w:rsidRPr="004279F6">
        <w:t xml:space="preserve"> </w:t>
      </w:r>
      <w:r w:rsidR="001469FD">
        <w:t>–</w:t>
      </w:r>
      <w:r w:rsidR="001469FD" w:rsidRPr="004279F6">
        <w:t xml:space="preserve"> objem výroby (ks),</w:t>
      </w:r>
    </w:p>
    <w:p w14:paraId="18436429" w14:textId="77777777" w:rsidR="001469FD" w:rsidRDefault="001469FD" w:rsidP="001469F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6C6631D6" w14:textId="77777777" w:rsidR="001469FD" w:rsidRPr="004279F6" w:rsidRDefault="001469FD" w:rsidP="001469FD">
      <w:pPr>
        <w:pStyle w:val="ZPLEGENDAVZORCA"/>
      </w:pPr>
      <w:r>
        <w:tab/>
      </w:r>
      <w:r w:rsidRPr="00BA387C">
        <w:rPr>
          <w:i/>
          <w:iCs/>
        </w:rPr>
        <w:t>N</w:t>
      </w:r>
      <w:r w:rsidRPr="00BA387C">
        <w:rPr>
          <w:i/>
          <w:iCs/>
          <w:vertAlign w:val="subscript"/>
        </w:rPr>
        <w:t>V</w:t>
      </w:r>
      <w:r>
        <w:t xml:space="preserve"> – variabilné náklady </w:t>
      </w:r>
      <w:r w:rsidRPr="004279F6">
        <w:t>(€)</w:t>
      </w:r>
      <w:r>
        <w:t>,</w:t>
      </w:r>
    </w:p>
    <w:p w14:paraId="2792E0BF" w14:textId="77777777" w:rsidR="001469FD" w:rsidRPr="004279F6" w:rsidRDefault="001469FD" w:rsidP="001469FD">
      <w:pPr>
        <w:pStyle w:val="ZPLEGENDAVZORCA"/>
        <w:spacing w:after="240"/>
      </w:pPr>
      <w:r w:rsidRPr="004279F6">
        <w:tab/>
      </w:r>
      <w:r>
        <w:rPr>
          <w:i/>
          <w:iCs/>
        </w:rPr>
        <w:t>c</w:t>
      </w:r>
      <w:r>
        <w:t xml:space="preserve"> – </w:t>
      </w:r>
      <w:r w:rsidRPr="004279F6">
        <w:t>cena za jednotku produkcie (EUR/ks).</w:t>
      </w:r>
    </w:p>
    <w:p w14:paraId="48C4B88F" w14:textId="77777777" w:rsidR="001B74FD" w:rsidRPr="004279F6" w:rsidRDefault="001B74FD" w:rsidP="001469FD">
      <w:pPr>
        <w:pStyle w:val="ZPLEGENDAVZORCA"/>
      </w:pPr>
      <w:r w:rsidRPr="004279F6">
        <w:t>Vzorec je od zvyšného textu oddelený medzerou 6pt pred a 6p</w:t>
      </w:r>
      <w:r w:rsidR="008516E3" w:rsidRPr="004279F6">
        <w:t>t</w:t>
      </w:r>
      <w:r w:rsidRPr="004279F6">
        <w:t xml:space="preserve"> za. </w:t>
      </w:r>
    </w:p>
    <w:p w14:paraId="3DE91021" w14:textId="77777777" w:rsidR="0018384E" w:rsidRPr="004279F6" w:rsidRDefault="001B74FD" w:rsidP="00285D14">
      <w:pPr>
        <w:pStyle w:val="ZPTEXTPRACE"/>
      </w:pPr>
      <w:r w:rsidRPr="004279F6">
        <w:t>V texte záverečnej práce sa odvolávame na príslušné vzorce použitím poradového čísla vzorca uvedeného v okrúhlej zátvorke, napr.: Zo vzorca (1) vyplýva, že ......</w:t>
      </w:r>
    </w:p>
    <w:p w14:paraId="311C9516" w14:textId="77777777" w:rsidR="00E01237" w:rsidRPr="004279F6" w:rsidRDefault="00E01237" w:rsidP="00FB48BE">
      <w:pPr>
        <w:pStyle w:val="ZPTEXTPRACE"/>
      </w:pPr>
    </w:p>
    <w:p w14:paraId="30903154" w14:textId="77777777" w:rsidR="00E01237" w:rsidRPr="004279F6" w:rsidRDefault="00E01237" w:rsidP="00B9458D">
      <w:pPr>
        <w:pStyle w:val="ZPNADPIS1NECISLOVANY"/>
      </w:pPr>
      <w:bookmarkStart w:id="229" w:name="_Toc222728537"/>
      <w:bookmarkStart w:id="230" w:name="_Toc222728817"/>
      <w:bookmarkStart w:id="231" w:name="_Toc222732234"/>
      <w:bookmarkStart w:id="232" w:name="_Toc222732325"/>
      <w:bookmarkStart w:id="233" w:name="_Toc222732377"/>
      <w:r w:rsidRPr="004279F6">
        <w:lastRenderedPageBreak/>
        <w:t>ZÁVER</w:t>
      </w:r>
      <w:bookmarkEnd w:id="229"/>
      <w:bookmarkEnd w:id="230"/>
      <w:bookmarkEnd w:id="231"/>
      <w:bookmarkEnd w:id="232"/>
      <w:bookmarkEnd w:id="233"/>
    </w:p>
    <w:p w14:paraId="26C1302B" w14:textId="77777777" w:rsidR="00E01237" w:rsidRPr="004279F6" w:rsidRDefault="00E01237" w:rsidP="00FB48BE">
      <w:pPr>
        <w:pStyle w:val="ZPTEXTPRACE"/>
      </w:pPr>
      <w:r w:rsidRPr="004279F6">
        <w:t>Záver je povinnou súčasťou záverečnej práce. Názov kapitoly nie je číslovaný. Strana, na ktorej sa záver nachádza</w:t>
      </w:r>
      <w:r w:rsidR="00DA3025">
        <w:t>,</w:t>
      </w:r>
      <w:r w:rsidRPr="004279F6">
        <w:t xml:space="preserve"> obsahuje číslo strany. Rozsah záveru je cca 1 – 2 strany.</w:t>
      </w:r>
    </w:p>
    <w:p w14:paraId="5C61B47E" w14:textId="77777777" w:rsidR="00E01237" w:rsidRPr="004279F6" w:rsidRDefault="00E01237" w:rsidP="00FB48BE">
      <w:pPr>
        <w:pStyle w:val="ZPTEXTPRACE"/>
      </w:pPr>
      <w:r w:rsidRPr="004279F6">
        <w:t>Záver obsahuje stručné zhrnutie najdôležitejších poznatkov, návrhov a prínosov práce z hľadiska konkrétnej organizácie, resp. z celospoločenského hľadiska. Autor stručne zhrnie dosiahnuté výsledky vo vzťahu k stanoveným cieľom. Záver nemá prinášať nové poznatky, t. j. nemal by obsahovať nič, čo nie je uvedené v samotnej záverečnej práci.</w:t>
      </w:r>
    </w:p>
    <w:p w14:paraId="2B561B91" w14:textId="77777777" w:rsidR="00E01237" w:rsidRPr="004279F6" w:rsidRDefault="00E01237" w:rsidP="00FB48BE">
      <w:pPr>
        <w:pStyle w:val="ZPTEXTPRACE"/>
      </w:pPr>
      <w:r w:rsidRPr="004279F6">
        <w:t>V závere je možné poukázať na doteraz nevyriešené problémy, ktorým je vhodné venovať pozornosť, ale ich riešenie už prekračuje odporúčaný rozsah resp. tematické zameranie záverečnej práce.</w:t>
      </w:r>
    </w:p>
    <w:p w14:paraId="216C62B1" w14:textId="77777777" w:rsidR="00E01237" w:rsidRPr="004279F6" w:rsidRDefault="00E01237" w:rsidP="00FB48BE">
      <w:pPr>
        <w:pStyle w:val="ZPTEXTPRACE"/>
      </w:pPr>
      <w:r w:rsidRPr="004279F6">
        <w:t>Ak je záverečná práca písaná v cudzom jazyku, musí obsahovať aj RESUMÉ v slovenskom jazyku v rozsahu 10 % rozsahu záverečnej práce. Resumé sa uvádza ako samostatná kapitola za Záverom.</w:t>
      </w:r>
    </w:p>
    <w:p w14:paraId="5612F20C" w14:textId="77777777" w:rsidR="00B06EAE" w:rsidRPr="004279F6" w:rsidRDefault="00B06EAE" w:rsidP="00B9458D">
      <w:pPr>
        <w:pStyle w:val="ZPNADPIS1NECISLOVANY"/>
      </w:pPr>
      <w:bookmarkStart w:id="234" w:name="_Toc222728538"/>
      <w:bookmarkStart w:id="235" w:name="_Toc222728818"/>
      <w:bookmarkStart w:id="236" w:name="_Toc222732235"/>
      <w:bookmarkStart w:id="237" w:name="_Toc222732326"/>
      <w:bookmarkStart w:id="238" w:name="_Toc222732378"/>
      <w:bookmarkStart w:id="239" w:name="_Hlk177446605"/>
      <w:r w:rsidRPr="004279F6">
        <w:lastRenderedPageBreak/>
        <w:t>ZOZNAM POUŽITEJ LITERATÚRY</w:t>
      </w:r>
      <w:bookmarkEnd w:id="234"/>
      <w:bookmarkEnd w:id="235"/>
      <w:bookmarkEnd w:id="236"/>
      <w:bookmarkEnd w:id="237"/>
      <w:bookmarkEnd w:id="238"/>
    </w:p>
    <w:p w14:paraId="2FDC96B8" w14:textId="77777777" w:rsidR="00B06EAE" w:rsidRPr="004279F6" w:rsidRDefault="00B06EAE" w:rsidP="00FB48BE">
      <w:pPr>
        <w:pStyle w:val="ZPTEXTPRACE"/>
      </w:pPr>
      <w:r w:rsidRPr="004279F6">
        <w:t>Zoznam použitej literatúry obsahuje úplný zoznam bibliografických odkazov. Rozsah tejto časti je daný množstvom použitých literárnych zdrojov, ktoré musia korešpondovať s citáciami použitými v texte</w:t>
      </w:r>
      <w:r w:rsidRPr="004279F6">
        <w:rPr>
          <w:b/>
          <w:bCs/>
        </w:rPr>
        <w:t>. Pri záverečných prácach sa odporúča používať metódu citovania podľa prvého údaja (mena) a dátumu</w:t>
      </w:r>
      <w:r w:rsidR="00DA3025">
        <w:rPr>
          <w:b/>
          <w:bCs/>
        </w:rPr>
        <w:t>, pri ktorej sa v texte uvedie v zátvorkách prvý údaj (priezvisko autora</w:t>
      </w:r>
      <w:r w:rsidRPr="004279F6">
        <w:rPr>
          <w:b/>
          <w:bCs/>
        </w:rPr>
        <w:t xml:space="preserve"> alebo prvé slovo z názvu) a rok vydania citovaného dokumentu.</w:t>
      </w:r>
      <w:r w:rsidRPr="004279F6">
        <w:t xml:space="preserve"> Jednotlivé položky v zozname bibliografických odkazov sa uvádzajú v závislosti od použitej metódy citovania v texte, podrobnosti sú uvedené v kapitole 2.1. Pri citovaní je dôležitá etika citovania ako aj technika citovania. Etika citovania určuje spôsob dodržiavania etickej normy vo vzťahu k cudzím myšlienkam a výsledkom, ktoré sú obsiahnuté v iných dokumentoch a v použitej literatúre. Technika citovania, vyjadruje, či a ako správne, autor spája miesta v texte so záznamami o dokumentoch, ktoré sú v zozname bibliografických odkazov v kontexte platných pravidiel a noriem (ISO 690: 2022).</w:t>
      </w:r>
    </w:p>
    <w:p w14:paraId="3C8EDAF3" w14:textId="77777777" w:rsidR="00B06EAE" w:rsidRPr="004279F6" w:rsidRDefault="00B06EAE" w:rsidP="00FB48BE">
      <w:pPr>
        <w:pStyle w:val="ZPTEXTPRACE"/>
      </w:pPr>
      <w:r w:rsidRPr="004279F6">
        <w:t xml:space="preserve">Príklady popisu dokumentov citácií podľa ISO 690: 2022 sú uvedené na nasledovných stranách (pre citovanie podľa systému mena a dátumu). Viac informácií o typoch a formách citovania i o spôsoboch uvádzania zdrojov v zozname použitej literatúry je v podrobnej forme k dispozícii na linku: </w:t>
      </w:r>
      <w:hyperlink r:id="rId18" w:history="1">
        <w:r w:rsidRPr="004279F6">
          <w:rPr>
            <w:rStyle w:val="Hypertextovprepojenie"/>
          </w:rPr>
          <w:t>https://www.iso690.zcu.cz/priklady-harvardsky-system-jmeno-datum.html</w:t>
        </w:r>
      </w:hyperlink>
      <w:r w:rsidRPr="004279F6">
        <w:t xml:space="preserve">. </w:t>
      </w:r>
    </w:p>
    <w:bookmarkEnd w:id="239"/>
    <w:p w14:paraId="4F726867" w14:textId="77777777" w:rsidR="007A1CFB" w:rsidRPr="004279F6" w:rsidRDefault="007A1CFB" w:rsidP="00AF0B76">
      <w:pPr>
        <w:pStyle w:val="ZPNADPIS4UROVNE"/>
      </w:pPr>
      <w:r w:rsidRPr="004279F6">
        <w:t>Knihy / Monografie</w:t>
      </w:r>
    </w:p>
    <w:p w14:paraId="731C263C" w14:textId="77777777" w:rsidR="007A1CFB" w:rsidRPr="004279F6" w:rsidRDefault="007A1CFB" w:rsidP="00AF0B76">
      <w:pPr>
        <w:spacing w:after="120"/>
        <w:rPr>
          <w:b/>
          <w:bCs/>
          <w:i/>
          <w:iCs/>
        </w:rPr>
      </w:pPr>
      <w:r w:rsidRPr="004279F6">
        <w:rPr>
          <w:b/>
          <w:bCs/>
          <w:i/>
          <w:iCs/>
        </w:rPr>
        <w:t>Prvky popisu:</w:t>
      </w:r>
    </w:p>
    <w:p w14:paraId="19F3BE71" w14:textId="77777777" w:rsidR="007A1CFB" w:rsidRPr="004279F6" w:rsidRDefault="007A1CFB" w:rsidP="00FB48BE">
      <w:pPr>
        <w:pStyle w:val="ZPTEXTPRACE"/>
      </w:pPr>
      <w:r w:rsidRPr="004279F6">
        <w:rPr>
          <w:highlight w:val="yellow"/>
        </w:rPr>
        <w:t>PRIEZVISKO, Meno (rok). Názov: podnázov (nepovinný). Poradie vydania. Miesto vydania: vydavateľ.</w:t>
      </w:r>
      <w:r w:rsidRPr="004279F6">
        <w:t xml:space="preserve"> </w:t>
      </w:r>
    </w:p>
    <w:p w14:paraId="36DDA53B" w14:textId="77777777" w:rsidR="007A1CFB" w:rsidRPr="004279F6" w:rsidRDefault="007A1CFB" w:rsidP="00FB48BE">
      <w:pPr>
        <w:pStyle w:val="ZPTEXTPRACE"/>
      </w:pPr>
      <w:r w:rsidRPr="004279F6">
        <w:t>Ak sú dvaja autori, medzi ich mená sa vkladá spojka „a“. Ak sú autori traja a viac, oddeľujú sa bodkočiarkou, pred meno posledné autora sa opäť pridá spojka „a“. Záznam v zozname bibliografických odkazov musí obsahovať mená všetkých autorov (s výnimkou situácie, kedy si samotní autori uvádzajú napr. „a kolektív“, „kolektív autorov“ a pod.)</w:t>
      </w:r>
    </w:p>
    <w:p w14:paraId="70189A67" w14:textId="77777777" w:rsidR="007A1CFB" w:rsidRPr="004279F6" w:rsidRDefault="007A1CFB" w:rsidP="00AF0B76">
      <w:pPr>
        <w:spacing w:after="120"/>
        <w:rPr>
          <w:b/>
          <w:bCs/>
          <w:i/>
          <w:iCs/>
        </w:rPr>
      </w:pPr>
      <w:r w:rsidRPr="004279F6">
        <w:rPr>
          <w:b/>
          <w:bCs/>
          <w:i/>
          <w:iCs/>
        </w:rPr>
        <w:t>Príklady:</w:t>
      </w:r>
    </w:p>
    <w:p w14:paraId="7AE856AD" w14:textId="77777777" w:rsidR="007A1CFB" w:rsidRPr="004279F6" w:rsidRDefault="007A1CFB" w:rsidP="00FB48BE">
      <w:pPr>
        <w:pStyle w:val="ZPTEXTPRACE"/>
      </w:pPr>
      <w:bookmarkStart w:id="240" w:name="_Hlk159140400"/>
      <w:r w:rsidRPr="004279F6">
        <w:t>DE ALMEIDA, Hermione (1991). Romantic medicine and John Keats. New York: Oxford University Press.</w:t>
      </w:r>
    </w:p>
    <w:p w14:paraId="3E523564" w14:textId="77777777" w:rsidR="007A1CFB" w:rsidRPr="004279F6" w:rsidRDefault="007A1CFB" w:rsidP="00FB48BE">
      <w:pPr>
        <w:pStyle w:val="ZPTEXTPRACE"/>
      </w:pPr>
      <w:r w:rsidRPr="004279F6">
        <w:t>DOCTOROW, Cory (2008). Little Brother. London: Harper Voyager.</w:t>
      </w:r>
    </w:p>
    <w:p w14:paraId="72D7119F" w14:textId="77777777" w:rsidR="007A1CFB" w:rsidRPr="004279F6" w:rsidRDefault="007A1CFB" w:rsidP="00FB48BE">
      <w:pPr>
        <w:pStyle w:val="ZPTEXTPRACE"/>
      </w:pPr>
      <w:r w:rsidRPr="004279F6">
        <w:lastRenderedPageBreak/>
        <w:t>FUNG, Archon; GRAHAM, Mary a WEIL, David (2009). Full Disclosure: The Perils and Promise of Transparency. Cambridge: Cambridge University Press.</w:t>
      </w:r>
    </w:p>
    <w:p w14:paraId="3FCBE7DD" w14:textId="77777777" w:rsidR="007A1CFB" w:rsidRPr="004279F6" w:rsidRDefault="007A1CFB" w:rsidP="00FB48BE">
      <w:pPr>
        <w:pStyle w:val="ZPTEXTPRACE"/>
      </w:pPr>
      <w:r w:rsidRPr="004279F6">
        <w:t> KOTLER, Philip a ARMSTRONG, Gary (2001). Principles of Marketing. 9th ed. New Jersey: Prentice</w:t>
      </w:r>
      <w:r w:rsidRPr="004279F6">
        <w:noBreakHyphen/>
        <w:t>Hall.</w:t>
      </w:r>
    </w:p>
    <w:bookmarkEnd w:id="240"/>
    <w:p w14:paraId="0C8AE0BB" w14:textId="77777777" w:rsidR="002D4232" w:rsidRPr="004279F6" w:rsidRDefault="002D4232" w:rsidP="002275A7">
      <w:pPr>
        <w:pStyle w:val="ZPNADPIS4UROVNE"/>
      </w:pPr>
      <w:r w:rsidRPr="004279F6">
        <w:t>Článok v časopise</w:t>
      </w:r>
    </w:p>
    <w:p w14:paraId="46DC186F" w14:textId="77777777" w:rsidR="002D4232" w:rsidRPr="004279F6" w:rsidRDefault="002D4232" w:rsidP="00AF0B76">
      <w:pPr>
        <w:spacing w:after="120"/>
        <w:rPr>
          <w:b/>
          <w:bCs/>
          <w:i/>
          <w:iCs/>
        </w:rPr>
      </w:pPr>
      <w:r w:rsidRPr="004279F6">
        <w:rPr>
          <w:b/>
          <w:bCs/>
          <w:i/>
          <w:iCs/>
        </w:rPr>
        <w:t>Prvky popisu:</w:t>
      </w:r>
    </w:p>
    <w:p w14:paraId="04A24480" w14:textId="77777777" w:rsidR="002D4232" w:rsidRPr="004279F6" w:rsidRDefault="002D4232" w:rsidP="00231BF9">
      <w:pPr>
        <w:pStyle w:val="ZPTEXTPRACE"/>
      </w:pPr>
      <w:r w:rsidRPr="004279F6">
        <w:rPr>
          <w:highlight w:val="yellow"/>
        </w:rPr>
        <w:t>PRIEZVISKO, Meno (rok). Názov článku. Názov časopisu, ročník, číslo zväzku, rozsah strán (strana od-do).</w:t>
      </w:r>
      <w:r w:rsidRPr="004279F6">
        <w:t xml:space="preserve"> </w:t>
      </w:r>
    </w:p>
    <w:p w14:paraId="602AA4BC" w14:textId="77777777" w:rsidR="002D4232" w:rsidRPr="004279F6" w:rsidRDefault="002D4232" w:rsidP="00231BF9">
      <w:pPr>
        <w:pStyle w:val="ZPTEXTPRACE"/>
        <w:ind w:firstLine="0"/>
      </w:pPr>
      <w:r w:rsidRPr="004279F6">
        <w:rPr>
          <w:b/>
          <w:bCs/>
        </w:rPr>
        <w:t>Poznámka:</w:t>
      </w:r>
      <w:r w:rsidRPr="004279F6">
        <w:t xml:space="preserve"> Pokiaľ sa cituje zahraničný článok, uvádza sa ročník a číslo v jazyku dokumentu, stránkovanie v jazyku práce. </w:t>
      </w:r>
    </w:p>
    <w:p w14:paraId="5EFEB003" w14:textId="77777777" w:rsidR="002D4232" w:rsidRPr="004279F6" w:rsidRDefault="002D4232" w:rsidP="00AF0B76">
      <w:pPr>
        <w:spacing w:after="120"/>
        <w:rPr>
          <w:b/>
          <w:bCs/>
          <w:i/>
          <w:iCs/>
        </w:rPr>
      </w:pPr>
      <w:r w:rsidRPr="004279F6">
        <w:rPr>
          <w:b/>
          <w:bCs/>
          <w:i/>
          <w:iCs/>
        </w:rPr>
        <w:t>Príklady:</w:t>
      </w:r>
    </w:p>
    <w:p w14:paraId="6BB35C9F" w14:textId="77777777" w:rsidR="002D4232" w:rsidRPr="004279F6" w:rsidRDefault="002D4232" w:rsidP="00FB48BE">
      <w:pPr>
        <w:pStyle w:val="ZPTEXTPRACE"/>
      </w:pPr>
      <w:r w:rsidRPr="004279F6">
        <w:t xml:space="preserve">MIŠKOVSKÁ, Zuzana (2014). Mamografie očima praktického lékaře. Acta medicinae, roč. 3, č. 4, s. 64-66. </w:t>
      </w:r>
    </w:p>
    <w:p w14:paraId="5AF5316D" w14:textId="77777777" w:rsidR="002D4232" w:rsidRPr="004279F6" w:rsidRDefault="002D4232" w:rsidP="00FB48BE">
      <w:pPr>
        <w:pStyle w:val="ZPTEXTPRACE"/>
      </w:pPr>
      <w:r w:rsidRPr="004279F6">
        <w:t xml:space="preserve">HROMÁDKO, Jan; HROMÁDKO, Jiří; MILER, Petr; HÖNIG, Vladimír a CINDR, Martin (2010). Technologie výroby biopaliv druhé generace. Chemické listy, roč. 104, č. 8, s. 784‑790. </w:t>
      </w:r>
    </w:p>
    <w:p w14:paraId="0B761192" w14:textId="77777777" w:rsidR="002D4232" w:rsidRPr="004279F6" w:rsidRDefault="002D4232" w:rsidP="00FB48BE">
      <w:pPr>
        <w:pStyle w:val="ZPTEXTPRACE"/>
      </w:pPr>
      <w:r w:rsidRPr="004279F6">
        <w:t>ŠÍCHA, Jan a KUDLÁČEK, Pavel (2011). Ion flux characteristics in pulsed dual magnetron discharges used for deposition of photoactive TiO2 films. Plasma Processes and Polymers, vol. 8, no. 3, s. 191‑199.</w:t>
      </w:r>
    </w:p>
    <w:p w14:paraId="4B8CC1E4" w14:textId="77777777" w:rsidR="002D4232" w:rsidRPr="004279F6" w:rsidRDefault="002D4232" w:rsidP="00AF0B76">
      <w:pPr>
        <w:pStyle w:val="ZPNADPIS4UROVNE"/>
      </w:pPr>
      <w:r w:rsidRPr="004279F6">
        <w:t>Článok zo zborníka a monografie</w:t>
      </w:r>
    </w:p>
    <w:p w14:paraId="71F715FA" w14:textId="77777777" w:rsidR="002D4232" w:rsidRPr="004279F6" w:rsidRDefault="002D4232" w:rsidP="00AF0B76">
      <w:pPr>
        <w:spacing w:after="120"/>
        <w:rPr>
          <w:b/>
          <w:bCs/>
          <w:i/>
          <w:iCs/>
        </w:rPr>
      </w:pPr>
      <w:r w:rsidRPr="004279F6">
        <w:rPr>
          <w:b/>
          <w:bCs/>
          <w:i/>
          <w:iCs/>
        </w:rPr>
        <w:t>Prvky popisu:</w:t>
      </w:r>
    </w:p>
    <w:p w14:paraId="2F1302F8" w14:textId="77777777" w:rsidR="002D4232" w:rsidRPr="004279F6" w:rsidRDefault="002D4232" w:rsidP="00FB48BE">
      <w:pPr>
        <w:pStyle w:val="ZPTEXTPRACE"/>
      </w:pPr>
      <w:r w:rsidRPr="004279F6">
        <w:rPr>
          <w:highlight w:val="yellow"/>
        </w:rPr>
        <w:t>PRIEZVISKO, Meno (rok). Názov článku. In: Názov zborníka. Miesto vydania: Vydavateľ, rozsah strán (strana od-do).</w:t>
      </w:r>
      <w:r w:rsidRPr="004279F6">
        <w:t xml:space="preserve"> </w:t>
      </w:r>
    </w:p>
    <w:p w14:paraId="0765B459" w14:textId="77777777" w:rsidR="002D4232" w:rsidRPr="004279F6" w:rsidRDefault="002D4232" w:rsidP="00AF0B76">
      <w:pPr>
        <w:spacing w:after="120"/>
        <w:rPr>
          <w:b/>
          <w:bCs/>
          <w:i/>
          <w:iCs/>
        </w:rPr>
      </w:pPr>
      <w:r w:rsidRPr="004279F6">
        <w:rPr>
          <w:b/>
          <w:bCs/>
          <w:i/>
          <w:iCs/>
        </w:rPr>
        <w:t>Príklady:</w:t>
      </w:r>
    </w:p>
    <w:p w14:paraId="63C45C0C" w14:textId="77777777" w:rsidR="002D4232" w:rsidRPr="004279F6" w:rsidRDefault="002D4232" w:rsidP="00FB48BE">
      <w:pPr>
        <w:pStyle w:val="ZPTEXTPRACE"/>
      </w:pPr>
      <w:r w:rsidRPr="004279F6">
        <w:t>VAŘEKA, Pavel (2008). Archeologický výzkum vesnic středověkého původu na Tachovsku zaniklých po roce 1945. In: Archaeologia historica. Brno: Muzejní a vlastivědná společnost, s. 101‑117.</w:t>
      </w:r>
    </w:p>
    <w:p w14:paraId="7F0C2E85" w14:textId="77777777" w:rsidR="002D4232" w:rsidRPr="004279F6" w:rsidRDefault="002D4232" w:rsidP="00FB48BE">
      <w:pPr>
        <w:pStyle w:val="ZPTEXTPRACE"/>
      </w:pPr>
      <w:r w:rsidRPr="004279F6">
        <w:t xml:space="preserve">MARTÍNEK, Petr a KOLINGEROVÁ, Ivana (2014). Deformation method for 3D identikit creation. In: GRAPP 2014: proceedings of the 9th international conference on computer graphics theory and applications. Lisbon: SciTePress, s. 104-111. </w:t>
      </w:r>
    </w:p>
    <w:p w14:paraId="11618F51" w14:textId="77777777" w:rsidR="002D4232" w:rsidRPr="004279F6" w:rsidRDefault="002D4232" w:rsidP="00FB48BE">
      <w:pPr>
        <w:pStyle w:val="ZPTEXTPRACE"/>
      </w:pPr>
      <w:r w:rsidRPr="004279F6">
        <w:lastRenderedPageBreak/>
        <w:t>KLUFOVÁ, Pavla; CHOCHOLATÝ, Ondřej; KŘÍŽ, Antonín a NĚMEČEK, Stanislav (2017). Korozní odolnost laserem navařené slitiny INCONEL 625. In: Technická konference: Hrotovice 2017: bezpečnost, trvanlivost, životnost, spolehlivost a kvalita výrobků i technických zařízení: sborník přednášek. Brno: TESYDO, s. 188-194.</w:t>
      </w:r>
    </w:p>
    <w:p w14:paraId="66C3D896" w14:textId="77777777" w:rsidR="002D4232" w:rsidRPr="004279F6" w:rsidRDefault="002D4232" w:rsidP="006551B5">
      <w:pPr>
        <w:pStyle w:val="ZPNADPIS4UROVNE"/>
      </w:pPr>
      <w:r w:rsidRPr="004279F6">
        <w:t>Príspevky v knihách a monografických publikáciách</w:t>
      </w:r>
    </w:p>
    <w:p w14:paraId="0258DB3F" w14:textId="77777777" w:rsidR="002D4232" w:rsidRPr="004279F6" w:rsidRDefault="002D4232" w:rsidP="00AF0B76">
      <w:pPr>
        <w:spacing w:after="120"/>
        <w:rPr>
          <w:b/>
          <w:bCs/>
          <w:i/>
          <w:iCs/>
        </w:rPr>
      </w:pPr>
      <w:r w:rsidRPr="004279F6">
        <w:rPr>
          <w:b/>
          <w:bCs/>
          <w:i/>
          <w:iCs/>
        </w:rPr>
        <w:t>Prvky popisu:</w:t>
      </w:r>
    </w:p>
    <w:p w14:paraId="25DFB0D1" w14:textId="77777777" w:rsidR="002D4232" w:rsidRPr="004279F6" w:rsidRDefault="002D4232" w:rsidP="00FB48BE">
      <w:pPr>
        <w:pStyle w:val="ZPTEXTPRACE"/>
      </w:pPr>
      <w:r w:rsidRPr="004279F6">
        <w:rPr>
          <w:highlight w:val="yellow"/>
        </w:rPr>
        <w:t>PRIEZVISKO, Meno (rok). Názov príspevku. In: Tvorca publikácie. Názov publikácie. Vydanie. Miesto vydania (nepovinné): Vydavateľ, strany.</w:t>
      </w:r>
      <w:r w:rsidRPr="004279F6">
        <w:t xml:space="preserve"> </w:t>
      </w:r>
    </w:p>
    <w:p w14:paraId="118F0CDC" w14:textId="77777777" w:rsidR="002D4232" w:rsidRPr="004279F6" w:rsidRDefault="002D4232" w:rsidP="00AF0B76">
      <w:pPr>
        <w:spacing w:after="120"/>
        <w:rPr>
          <w:b/>
          <w:bCs/>
          <w:i/>
          <w:iCs/>
        </w:rPr>
      </w:pPr>
      <w:r w:rsidRPr="004279F6">
        <w:rPr>
          <w:b/>
          <w:bCs/>
          <w:i/>
          <w:iCs/>
        </w:rPr>
        <w:t>Príklad:</w:t>
      </w:r>
    </w:p>
    <w:p w14:paraId="37ED109D" w14:textId="77777777" w:rsidR="002D4232" w:rsidRPr="004279F6" w:rsidRDefault="002D4232" w:rsidP="00FB48BE">
      <w:pPr>
        <w:pStyle w:val="ZPTEXTPRACE"/>
      </w:pPr>
      <w:r w:rsidRPr="004279F6">
        <w:t>NEMCOVÁ, Emília (2006). Základy rétoriky. In: MEŠKO, Dušan; KATUŠČÁK, Dušan a FINDRA, Ján. Akademická příručka. Martin: Osveta, s. 49‑64.</w:t>
      </w:r>
    </w:p>
    <w:p w14:paraId="1CA335D2" w14:textId="77777777" w:rsidR="002D4232" w:rsidRPr="004279F6" w:rsidRDefault="002D4232" w:rsidP="00FB48BE">
      <w:pPr>
        <w:pStyle w:val="ZPTEXTPRACE"/>
      </w:pPr>
      <w:r w:rsidRPr="004279F6">
        <w:t>CHAMBERLANDOVÁ, Lori (2020). Když si nás zvířata trénují. In: RAMIREZ, Ken (ed.). Souznění dvou duší: Tipy a triky nejlepších psích trenérů. PLOT, s. 340-342.</w:t>
      </w:r>
    </w:p>
    <w:p w14:paraId="3C548A83" w14:textId="77777777" w:rsidR="002D4232" w:rsidRPr="004279F6" w:rsidRDefault="002D4232" w:rsidP="00FB48BE">
      <w:pPr>
        <w:pStyle w:val="ZPTEXTPRACE"/>
      </w:pPr>
    </w:p>
    <w:p w14:paraId="12529989" w14:textId="77777777" w:rsidR="002D4232" w:rsidRPr="004279F6" w:rsidRDefault="002D4232" w:rsidP="00AF0B76">
      <w:pPr>
        <w:pStyle w:val="ZPNADPIS4UROVNE"/>
      </w:pPr>
      <w:r w:rsidRPr="004279F6">
        <w:t>Webové stránky</w:t>
      </w:r>
    </w:p>
    <w:p w14:paraId="05D8DD5D" w14:textId="77777777" w:rsidR="002D4232" w:rsidRPr="004279F6" w:rsidRDefault="002D4232" w:rsidP="00AF0B76">
      <w:pPr>
        <w:spacing w:after="120"/>
        <w:rPr>
          <w:b/>
          <w:bCs/>
          <w:i/>
          <w:iCs/>
        </w:rPr>
      </w:pPr>
      <w:r w:rsidRPr="004279F6">
        <w:rPr>
          <w:b/>
          <w:bCs/>
          <w:i/>
          <w:iCs/>
        </w:rPr>
        <w:t>Prvky popisu:</w:t>
      </w:r>
    </w:p>
    <w:p w14:paraId="6BB0DBED" w14:textId="77777777" w:rsidR="002D4232" w:rsidRPr="004279F6" w:rsidRDefault="002D4232" w:rsidP="00FB48BE">
      <w:pPr>
        <w:pStyle w:val="ZPTEXTPRACE"/>
      </w:pPr>
      <w:r w:rsidRPr="004279F6">
        <w:rPr>
          <w:highlight w:val="yellow"/>
        </w:rPr>
        <w:t>Tvorca (rok). Názov webovej stránky. Formát. Názov webového sídla. Dátum úpravy / revízie. Trvalé identifikátory. Dátum citácie.</w:t>
      </w:r>
      <w:r w:rsidRPr="004279F6">
        <w:t xml:space="preserve"> </w:t>
      </w:r>
    </w:p>
    <w:p w14:paraId="7AF1F434" w14:textId="77777777" w:rsidR="002D4232" w:rsidRPr="00231BF9" w:rsidRDefault="002D4232" w:rsidP="00AF0B76">
      <w:pPr>
        <w:rPr>
          <w:b/>
          <w:bCs/>
          <w:i/>
          <w:iCs/>
        </w:rPr>
      </w:pPr>
      <w:r w:rsidRPr="00231BF9">
        <w:rPr>
          <w:b/>
          <w:bCs/>
          <w:i/>
          <w:iCs/>
        </w:rPr>
        <w:t>Príklad:</w:t>
      </w:r>
    </w:p>
    <w:p w14:paraId="2F325851" w14:textId="77777777" w:rsidR="002D4232" w:rsidRPr="004279F6" w:rsidRDefault="002D4232" w:rsidP="00FB48BE">
      <w:pPr>
        <w:pStyle w:val="ZPTEXTPRACE"/>
      </w:pPr>
      <w:r w:rsidRPr="004279F6">
        <w:t>BBC (bez dáta). BBC News. Science. Online. Dostupné na: https://www.bbc.com/news/science_and_environment. [citované 2023-10-17].</w:t>
      </w:r>
    </w:p>
    <w:p w14:paraId="3972E4C8" w14:textId="77777777" w:rsidR="002D4232" w:rsidRPr="004279F6" w:rsidRDefault="002D4232" w:rsidP="00AF0B76">
      <w:pPr>
        <w:pStyle w:val="ZPNADPIS4UROVNE"/>
      </w:pPr>
      <w:r w:rsidRPr="004279F6">
        <w:t>Príspevok na webovej stránke</w:t>
      </w:r>
    </w:p>
    <w:p w14:paraId="07BF9FD5" w14:textId="77777777" w:rsidR="002D4232" w:rsidRPr="004279F6" w:rsidRDefault="002D4232" w:rsidP="00AF0B76">
      <w:pPr>
        <w:spacing w:after="120"/>
        <w:rPr>
          <w:b/>
          <w:bCs/>
          <w:i/>
          <w:iCs/>
        </w:rPr>
      </w:pPr>
      <w:r w:rsidRPr="004279F6">
        <w:rPr>
          <w:b/>
          <w:bCs/>
          <w:i/>
          <w:iCs/>
        </w:rPr>
        <w:t>Prvky popisu:</w:t>
      </w:r>
    </w:p>
    <w:p w14:paraId="5D635351" w14:textId="77777777" w:rsidR="002D4232" w:rsidRPr="004279F6" w:rsidRDefault="002D4232" w:rsidP="00FB48BE">
      <w:pPr>
        <w:pStyle w:val="ZPTEXTPRACE"/>
      </w:pPr>
      <w:r w:rsidRPr="004279F6">
        <w:rPr>
          <w:highlight w:val="yellow"/>
        </w:rPr>
        <w:t>PRIEZVISKO, Meno (rok). Názov príspevku. In: Tvorca webovej stránky / Názovej webovej stránky alebo sídla. Dátum úprav / revízie. Trvalé identifikátory. Dátum citovania.</w:t>
      </w:r>
    </w:p>
    <w:p w14:paraId="46803952" w14:textId="77777777" w:rsidR="002D4232" w:rsidRPr="004279F6" w:rsidRDefault="002D4232" w:rsidP="00AF0B76">
      <w:pPr>
        <w:rPr>
          <w:b/>
          <w:bCs/>
          <w:i/>
          <w:iCs/>
        </w:rPr>
      </w:pPr>
      <w:r w:rsidRPr="004279F6">
        <w:rPr>
          <w:b/>
          <w:bCs/>
          <w:i/>
          <w:iCs/>
        </w:rPr>
        <w:t>Príklad:</w:t>
      </w:r>
    </w:p>
    <w:p w14:paraId="4023D209" w14:textId="77777777" w:rsidR="002D4232" w:rsidRPr="004279F6" w:rsidRDefault="002D4232" w:rsidP="00FB48BE">
      <w:pPr>
        <w:pStyle w:val="ZPTEXTPRACE"/>
      </w:pPr>
      <w:r w:rsidRPr="004279F6">
        <w:t>KLÉZL, Tomáš (2023). Schopný manažer, který chtěl zbořit Žižkov. Architekt Borovička změnil tvář Prahy. Online. In: Aktuálně.cz 17.10.2023. Dostupné na: https://zpravy.aktualne.cz/domaci/borovicka-hlavni-architekt-normalizacni-prahy/r~5ae2d50a682b11eea25a0cc47ab5f122/. [citované 2023-10-18].</w:t>
      </w:r>
    </w:p>
    <w:p w14:paraId="393D758B" w14:textId="77777777" w:rsidR="002D4232" w:rsidRPr="004279F6" w:rsidRDefault="002D4232" w:rsidP="00FB48BE">
      <w:pPr>
        <w:pStyle w:val="ZPTEXTPRACE"/>
      </w:pPr>
      <w:r w:rsidRPr="004279F6">
        <w:lastRenderedPageBreak/>
        <w:t>HRÁDEK, Tomáš (2023). Revize akustické normy ČSN 73 0527. Online. In: TZB info. 9. 10.2023. Dostupné na: https://stavba.tzb-info.cz/akustika-staveb/25901-revize-akusticke-normy-csn-73-0527. [citované 2023-11-14].</w:t>
      </w:r>
    </w:p>
    <w:p w14:paraId="05D319E9" w14:textId="77777777" w:rsidR="002D4232" w:rsidRPr="004279F6" w:rsidRDefault="002D4232" w:rsidP="00AF0B76">
      <w:pPr>
        <w:pStyle w:val="ZPNADPIS4UROVNE"/>
      </w:pPr>
      <w:r w:rsidRPr="004279F6">
        <w:t>Vedecko-kvalifikačné práce</w:t>
      </w:r>
    </w:p>
    <w:p w14:paraId="0E95ACE8" w14:textId="77777777" w:rsidR="002D4232" w:rsidRPr="004279F6" w:rsidRDefault="002D4232" w:rsidP="00AF0B76">
      <w:pPr>
        <w:spacing w:after="120"/>
        <w:rPr>
          <w:b/>
          <w:bCs/>
          <w:i/>
          <w:iCs/>
        </w:rPr>
      </w:pPr>
      <w:r w:rsidRPr="004279F6">
        <w:rPr>
          <w:b/>
          <w:bCs/>
          <w:i/>
          <w:iCs/>
        </w:rPr>
        <w:t>Prvky popisu:</w:t>
      </w:r>
    </w:p>
    <w:p w14:paraId="1F16E8AC" w14:textId="77777777" w:rsidR="002D4232" w:rsidRPr="004279F6" w:rsidRDefault="002D4232" w:rsidP="00FB48BE">
      <w:pPr>
        <w:pStyle w:val="ZPTEXTPRACE"/>
      </w:pPr>
      <w:r w:rsidRPr="004279F6">
        <w:rPr>
          <w:highlight w:val="yellow"/>
        </w:rPr>
        <w:t>PRIEZVISKO, Meno (rok). Názov práce. Miesto vydania. Druh práce. Názov školy.</w:t>
      </w:r>
    </w:p>
    <w:p w14:paraId="4CE8BE4A" w14:textId="77777777" w:rsidR="002D4232" w:rsidRPr="004279F6" w:rsidRDefault="002D4232" w:rsidP="00AF0B76">
      <w:pPr>
        <w:rPr>
          <w:b/>
          <w:bCs/>
          <w:i/>
          <w:iCs/>
        </w:rPr>
      </w:pPr>
      <w:r w:rsidRPr="004279F6">
        <w:rPr>
          <w:b/>
          <w:bCs/>
          <w:i/>
          <w:iCs/>
        </w:rPr>
        <w:t>Príklad:</w:t>
      </w:r>
    </w:p>
    <w:p w14:paraId="17D8F261" w14:textId="77777777" w:rsidR="002D4232" w:rsidRPr="004279F6" w:rsidRDefault="002D4232" w:rsidP="00FB48BE">
      <w:pPr>
        <w:pStyle w:val="ZPTEXTPRACE"/>
      </w:pPr>
      <w:r w:rsidRPr="004279F6">
        <w:t xml:space="preserve">KOLENO, Jan (2024). Teoretické a experimentálne konzekvencie digitalizácie spoločnosti. Žilina. Dizertačná práce. Žilinská univerzita. Fakulta humanitných vied. </w:t>
      </w:r>
    </w:p>
    <w:p w14:paraId="78D73060" w14:textId="77777777" w:rsidR="002D4232" w:rsidRPr="004279F6" w:rsidRDefault="002D4232" w:rsidP="00AF0B76">
      <w:r w:rsidRPr="004279F6">
        <w:t>Popis prvku:</w:t>
      </w:r>
    </w:p>
    <w:p w14:paraId="7267DB77" w14:textId="77777777" w:rsidR="002D4232" w:rsidRPr="004279F6" w:rsidRDefault="002D4232" w:rsidP="00FB48BE">
      <w:pPr>
        <w:pStyle w:val="ZPTEXTPRACE"/>
      </w:pPr>
      <w:r w:rsidRPr="004279F6">
        <w:rPr>
          <w:highlight w:val="yellow"/>
        </w:rPr>
        <w:t>Tvorca (nepovinné). Typ dokumentu, číslo a rok zverejnenia v zbierke, názov.</w:t>
      </w:r>
    </w:p>
    <w:p w14:paraId="155B6988" w14:textId="77777777" w:rsidR="002D4232" w:rsidRPr="004279F6" w:rsidRDefault="002D4232" w:rsidP="00AF0B76">
      <w:pPr>
        <w:spacing w:after="120"/>
        <w:rPr>
          <w:b/>
          <w:bCs/>
          <w:i/>
          <w:iCs/>
        </w:rPr>
      </w:pPr>
      <w:r w:rsidRPr="004279F6">
        <w:rPr>
          <w:b/>
          <w:bCs/>
          <w:i/>
          <w:iCs/>
        </w:rPr>
        <w:t>Príklad:</w:t>
      </w:r>
    </w:p>
    <w:p w14:paraId="6EEC3F46" w14:textId="77777777" w:rsidR="002D4232" w:rsidRPr="004279F6" w:rsidRDefault="002D4232" w:rsidP="00FB48BE">
      <w:pPr>
        <w:pStyle w:val="ZPTEXTPRACE"/>
      </w:pPr>
      <w:r w:rsidRPr="004279F6">
        <w:t>Zákon č. 131/2002 Z.z. o vysokých školách a o zmene a doplnení niektorých zákonov</w:t>
      </w:r>
    </w:p>
    <w:p w14:paraId="78445B75" w14:textId="77777777" w:rsidR="00CE4E7F" w:rsidRPr="004279F6" w:rsidRDefault="00CE4E7F" w:rsidP="00FB48BE">
      <w:pPr>
        <w:pStyle w:val="ZPTEXTPRACE"/>
      </w:pPr>
    </w:p>
    <w:p w14:paraId="7175A198" w14:textId="77777777" w:rsidR="00CE4E7F" w:rsidRPr="004279F6" w:rsidRDefault="00CE4E7F" w:rsidP="00B9458D">
      <w:pPr>
        <w:pStyle w:val="ZPNADPIS1NECISLOVANY"/>
      </w:pPr>
      <w:bookmarkStart w:id="241" w:name="_Toc222728539"/>
      <w:bookmarkStart w:id="242" w:name="_Toc222728819"/>
      <w:bookmarkStart w:id="243" w:name="_Toc222732236"/>
      <w:bookmarkStart w:id="244" w:name="_Toc222732327"/>
      <w:bookmarkStart w:id="245" w:name="_Toc222732379"/>
      <w:r w:rsidRPr="004279F6">
        <w:lastRenderedPageBreak/>
        <w:t>Zoznam príloh</w:t>
      </w:r>
      <w:bookmarkEnd w:id="241"/>
      <w:bookmarkEnd w:id="242"/>
      <w:bookmarkEnd w:id="243"/>
      <w:bookmarkEnd w:id="244"/>
      <w:bookmarkEnd w:id="245"/>
    </w:p>
    <w:p w14:paraId="48C53B6E" w14:textId="77777777" w:rsidR="00CE4E7F" w:rsidRPr="004279F6" w:rsidRDefault="00CE4E7F" w:rsidP="00FB48BE">
      <w:pPr>
        <w:pStyle w:val="ZPTEXTPRACE"/>
      </w:pPr>
      <w:r w:rsidRPr="004279F6">
        <w:t>Najčastejšie používanou súčasťou záverečných prác v rámci záverečnej (koncovej) časti sú prílohy. Prílohy slúžia na umiestnenie podrobnejšieho materiálu v podobe rozsiahlejších štatistických tabuliek, doplnkových ilustrácií a pod. ktoré nie je vhodné umiestňovať do hlavného textu záverečnej práce, nakoľko v texte majú byť len stručné a výstižné údaje, ktoré nerušia jeho plynulosť.</w:t>
      </w:r>
    </w:p>
    <w:p w14:paraId="5185C480" w14:textId="77777777" w:rsidR="00CE4E7F" w:rsidRPr="004279F6" w:rsidRDefault="00CE4E7F" w:rsidP="00FB48BE">
      <w:pPr>
        <w:pStyle w:val="ZPTEXTPRACE"/>
      </w:pPr>
      <w:r w:rsidRPr="004279F6">
        <w:t>Ak záverečná práca obsahuje prílohy, je potrebné vypracovať Zoznam príloh. Zoznam príloh je umiestnený na samostatnej strane za Zoznamom použitej literatúry. Nadpis nemá uvedené poradové číslo, strana je číslovaná.</w:t>
      </w:r>
    </w:p>
    <w:p w14:paraId="13D03EAA" w14:textId="77777777" w:rsidR="00CE4E7F" w:rsidRPr="004279F6" w:rsidRDefault="00CE4E7F" w:rsidP="0018384E">
      <w:pPr>
        <w:pStyle w:val="ZPPRILOHAZOZNAM"/>
      </w:pPr>
      <w:r w:rsidRPr="004279F6">
        <w:rPr>
          <w:b/>
          <w:bCs/>
        </w:rPr>
        <w:t>Príloha A</w:t>
      </w:r>
      <w:r w:rsidRPr="004279F6">
        <w:t xml:space="preserve"> Názov prílohy</w:t>
      </w:r>
      <w:r w:rsidR="0018384E" w:rsidRPr="004279F6">
        <w:tab/>
      </w:r>
      <w:r w:rsidRPr="004279F6">
        <w:t xml:space="preserve">číslo strany </w:t>
      </w:r>
    </w:p>
    <w:p w14:paraId="3700C345" w14:textId="77777777" w:rsidR="00CE4E7F" w:rsidRPr="004279F6" w:rsidRDefault="00CE4E7F" w:rsidP="0018384E">
      <w:pPr>
        <w:pStyle w:val="ZPPRILOHAZOZNAM"/>
      </w:pPr>
      <w:r w:rsidRPr="004279F6">
        <w:rPr>
          <w:b/>
          <w:bCs/>
        </w:rPr>
        <w:t>Príloha B</w:t>
      </w:r>
      <w:r w:rsidRPr="004279F6">
        <w:t xml:space="preserve"> Názov prílo</w:t>
      </w:r>
      <w:r w:rsidR="00470753" w:rsidRPr="004279F6">
        <w:t>hy</w:t>
      </w:r>
      <w:r w:rsidR="00E42245" w:rsidRPr="004279F6">
        <w:tab/>
      </w:r>
      <w:r w:rsidRPr="004279F6">
        <w:t>číslo strany</w:t>
      </w:r>
    </w:p>
    <w:p w14:paraId="334FFACB" w14:textId="77777777" w:rsidR="00CE4E7F" w:rsidRPr="004279F6" w:rsidRDefault="00CE4E7F" w:rsidP="00FB48BE">
      <w:pPr>
        <w:pStyle w:val="ZPTEXTPRACE"/>
      </w:pPr>
      <w:r w:rsidRPr="004279F6">
        <w:t>Za zoznamom príloh nasledujú jednotlivé prílohy. Každá príloha sa začína na novej samostatnej strane. Prílohy sa označujú písmenami A, B, C, atď. Ak viaceré prílohy spolu úzko súvisia, je možné ich označiť A1, A2, A3, atď. Ak práca obsahuje prílohy, treba pred ne uviesť ich zoznam. Ak je v práci len jedna príloha, nie je potrebné uvádzať zoznam príloh.</w:t>
      </w:r>
    </w:p>
    <w:p w14:paraId="1E551796" w14:textId="77777777" w:rsidR="00CE4E7F" w:rsidRPr="004279F6" w:rsidRDefault="00CE4E7F" w:rsidP="00FB48BE">
      <w:pPr>
        <w:pStyle w:val="ZPTEXTPRACE"/>
      </w:pPr>
      <w:r w:rsidRPr="004279F6">
        <w:t>Za nadpisom prílohy na tej istej strane nasleduje samotná príloha. Ak je v prílohe obrázok, uvedie sa pod ním jeho názov, ale nemusí sa uvádzať označenie „Obrázok“ ani poradové číslo. Ak je obrázok prebratý, je potrebné uviesť pod obrázkom zdroj v rovnakom tvare, ako v hlavnej časti práce. Rovnaké zásady platia pre tabuľky uvedené v prílohe. Každá tabuľka musí mať názov, ale nie je potrebné uvádzať označenie „Tabuľka“ ani poradové číslo tabuľky. Tabuľka musí mať predpísanú hlavičku. Ak tabuľka presiahne jednu stranu, je potrebné hlavičku zopakovať v pokračovaní tabuľky na ďalšej strane.</w:t>
      </w:r>
    </w:p>
    <w:p w14:paraId="4176A72A" w14:textId="77777777" w:rsidR="00CE4E7F" w:rsidRPr="004279F6" w:rsidRDefault="00CE4E7F" w:rsidP="00FB48BE">
      <w:pPr>
        <w:pStyle w:val="ZPTEXTPRACE"/>
      </w:pPr>
      <w:r w:rsidRPr="004279F6">
        <w:t>Orientácia strán príloh môže byť i na šírku, ak je to potrebné pre vhodnejšie umiestnenie prílohy.</w:t>
      </w:r>
    </w:p>
    <w:p w14:paraId="7FF7CFA5" w14:textId="77777777" w:rsidR="0040324C" w:rsidRPr="001D277E" w:rsidRDefault="000A528B" w:rsidP="001D277E">
      <w:pPr>
        <w:pStyle w:val="ZPZOZNAMPRILOHAPRVOK"/>
        <w:pageBreakBefore/>
        <w:rPr>
          <w:b w:val="0"/>
          <w:bCs w:val="0"/>
        </w:rPr>
      </w:pPr>
      <w:r w:rsidRPr="004279F6">
        <w:lastRenderedPageBreak/>
        <w:t xml:space="preserve">Príloha </w:t>
      </w:r>
      <w:r w:rsidRPr="004279F6">
        <w:fldChar w:fldCharType="begin"/>
      </w:r>
      <w:r w:rsidRPr="004279F6">
        <w:instrText xml:space="preserve"> SEQ Príloha \* ALPHABETIC </w:instrText>
      </w:r>
      <w:r w:rsidRPr="004279F6">
        <w:fldChar w:fldCharType="separate"/>
      </w:r>
      <w:r w:rsidR="00754D59">
        <w:rPr>
          <w:noProof/>
        </w:rPr>
        <w:t>A</w:t>
      </w:r>
      <w:r w:rsidRPr="004279F6">
        <w:fldChar w:fldCharType="end"/>
      </w:r>
      <w:r w:rsidRPr="004279F6">
        <w:t> </w:t>
      </w:r>
      <w:r w:rsidRPr="004279F6">
        <w:rPr>
          <w:b w:val="0"/>
          <w:bCs w:val="0"/>
        </w:rPr>
        <w:t>Názov prílohy</w:t>
      </w:r>
    </w:p>
    <w:sectPr w:rsidR="0040324C" w:rsidRPr="001D277E" w:rsidSect="00176159">
      <w:headerReference w:type="default" r:id="rId19"/>
      <w:footerReference w:type="default" r:id="rId20"/>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4141" w14:textId="77777777" w:rsidR="002E6431" w:rsidRPr="004279F6" w:rsidRDefault="002E6431" w:rsidP="00425164">
      <w:pPr>
        <w:spacing w:after="0" w:line="240" w:lineRule="auto"/>
      </w:pPr>
      <w:r w:rsidRPr="004279F6">
        <w:separator/>
      </w:r>
    </w:p>
  </w:endnote>
  <w:endnote w:type="continuationSeparator" w:id="0">
    <w:p w14:paraId="2877E82A" w14:textId="77777777" w:rsidR="002E6431" w:rsidRPr="004279F6" w:rsidRDefault="002E6431" w:rsidP="00425164">
      <w:pPr>
        <w:spacing w:after="0" w:line="240" w:lineRule="auto"/>
      </w:pPr>
      <w:r w:rsidRPr="004279F6">
        <w:continuationSeparator/>
      </w:r>
    </w:p>
  </w:endnote>
  <w:endnote w:type="continuationNotice" w:id="1">
    <w:p w14:paraId="2CE1CA67" w14:textId="77777777" w:rsidR="002E6431" w:rsidRPr="004279F6" w:rsidRDefault="002E6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3CF8" w14:textId="77777777" w:rsidR="00D125CB" w:rsidRDefault="00D125CB">
    <w:pPr>
      <w:pStyle w:val="Pta"/>
      <w:jc w:val="center"/>
    </w:pPr>
  </w:p>
  <w:p w14:paraId="41DCD255" w14:textId="77777777" w:rsidR="00176159" w:rsidRDefault="0017615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24012"/>
      <w:docPartObj>
        <w:docPartGallery w:val="Page Numbers (Bottom of Page)"/>
        <w:docPartUnique/>
      </w:docPartObj>
    </w:sdtPr>
    <w:sdtContent>
      <w:p w14:paraId="6EBE25A0" w14:textId="77777777" w:rsidR="003672F1" w:rsidRPr="004279F6" w:rsidRDefault="003672F1">
        <w:pPr>
          <w:pStyle w:val="Pta"/>
          <w:jc w:val="center"/>
        </w:pPr>
        <w:r w:rsidRPr="004279F6">
          <w:fldChar w:fldCharType="begin"/>
        </w:r>
        <w:r w:rsidRPr="004279F6">
          <w:instrText>PAGE   \* MERGEFORMAT</w:instrText>
        </w:r>
        <w:r w:rsidRPr="004279F6">
          <w:fldChar w:fldCharType="separate"/>
        </w:r>
        <w:r w:rsidRPr="004279F6">
          <w:t>2</w:t>
        </w:r>
        <w:r w:rsidRPr="004279F6">
          <w:fldChar w:fldCharType="end"/>
        </w:r>
      </w:p>
    </w:sdtContent>
  </w:sdt>
  <w:p w14:paraId="0FB65647" w14:textId="77777777" w:rsidR="0040324C" w:rsidRPr="004279F6" w:rsidRDefault="004032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FCF2" w14:textId="77777777" w:rsidR="002E6431" w:rsidRPr="004279F6" w:rsidRDefault="002E6431" w:rsidP="00425164">
      <w:pPr>
        <w:spacing w:after="0" w:line="240" w:lineRule="auto"/>
      </w:pPr>
      <w:r w:rsidRPr="004279F6">
        <w:separator/>
      </w:r>
    </w:p>
  </w:footnote>
  <w:footnote w:type="continuationSeparator" w:id="0">
    <w:p w14:paraId="6D7456B3" w14:textId="77777777" w:rsidR="002E6431" w:rsidRPr="004279F6" w:rsidRDefault="002E6431" w:rsidP="00425164">
      <w:pPr>
        <w:spacing w:after="0" w:line="240" w:lineRule="auto"/>
      </w:pPr>
      <w:r w:rsidRPr="004279F6">
        <w:continuationSeparator/>
      </w:r>
    </w:p>
  </w:footnote>
  <w:footnote w:type="continuationNotice" w:id="1">
    <w:p w14:paraId="601F3152" w14:textId="77777777" w:rsidR="002E6431" w:rsidRPr="004279F6" w:rsidRDefault="002E6431">
      <w:pPr>
        <w:spacing w:after="0" w:line="240" w:lineRule="auto"/>
      </w:pPr>
    </w:p>
  </w:footnote>
  <w:footnote w:id="2">
    <w:p w14:paraId="4C9BBF0B" w14:textId="77777777" w:rsidR="006874A3" w:rsidRPr="004279F6" w:rsidRDefault="006874A3" w:rsidP="006874A3">
      <w:pPr>
        <w:spacing w:line="240" w:lineRule="auto"/>
        <w:rPr>
          <w:sz w:val="20"/>
          <w:szCs w:val="20"/>
        </w:rPr>
      </w:pPr>
      <w:r w:rsidRPr="004279F6">
        <w:rPr>
          <w:rStyle w:val="Odkaznapoznmkupodiarou"/>
          <w:sz w:val="20"/>
          <w:szCs w:val="20"/>
        </w:rPr>
        <w:footnoteRef/>
      </w:r>
      <w:r w:rsidRPr="004279F6">
        <w:rPr>
          <w:sz w:val="20"/>
          <w:szCs w:val="20"/>
        </w:rPr>
        <w:t xml:space="preserve"> BAUMGARTNER, J. </w:t>
      </w:r>
      <w:r w:rsidRPr="004279F6">
        <w:rPr>
          <w:i/>
          <w:iCs/>
          <w:sz w:val="20"/>
          <w:szCs w:val="20"/>
        </w:rPr>
        <w:t>Ochrana a udržiavanie genofondu zvierat, šľachtenie zvierat</w:t>
      </w:r>
      <w:r w:rsidRPr="004279F6">
        <w:rPr>
          <w:sz w:val="20"/>
          <w:szCs w:val="20"/>
        </w:rPr>
        <w:t xml:space="preserve">, 1998. </w:t>
      </w:r>
    </w:p>
  </w:footnote>
  <w:footnote w:id="3">
    <w:p w14:paraId="0DFCF3FF" w14:textId="77777777" w:rsidR="006874A3" w:rsidRDefault="006874A3" w:rsidP="006874A3">
      <w:pPr>
        <w:pStyle w:val="Textpoznmkypodiarou"/>
        <w:ind w:firstLine="0"/>
      </w:pPr>
      <w:r w:rsidRPr="004279F6">
        <w:rPr>
          <w:rStyle w:val="Odkaznapoznmkupodiarou"/>
        </w:rPr>
        <w:footnoteRef/>
      </w:r>
      <w:r w:rsidRPr="004279F6">
        <w:t xml:space="preserve"> BENKOVÁ, J. </w:t>
      </w:r>
      <w:r w:rsidRPr="004279F6">
        <w:rPr>
          <w:i/>
        </w:rPr>
        <w:t>Tvorba, uchovanie a využitie biologických vlastností</w:t>
      </w:r>
      <w:r w:rsidRPr="004279F6">
        <w:t xml:space="preserve">....1999.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B0B6" w14:textId="77777777" w:rsidR="00176159" w:rsidRDefault="001761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7F07" w14:textId="77777777" w:rsidR="0040324C" w:rsidRPr="004279F6" w:rsidRDefault="004032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D636D"/>
    <w:multiLevelType w:val="multilevel"/>
    <w:tmpl w:val="A9328230"/>
    <w:lvl w:ilvl="0">
      <w:start w:val="1"/>
      <w:numFmt w:val="decimal"/>
      <w:lvlText w:val="%1."/>
      <w:lvlJc w:val="left"/>
      <w:pPr>
        <w:tabs>
          <w:tab w:val="num" w:pos="432"/>
        </w:tabs>
        <w:ind w:left="432" w:hanging="432"/>
      </w:pPr>
      <w:rPr>
        <w:rFonts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D7C7BF1"/>
    <w:multiLevelType w:val="multilevel"/>
    <w:tmpl w:val="DFA687B6"/>
    <w:lvl w:ilvl="0">
      <w:start w:val="1"/>
      <w:numFmt w:val="decimal"/>
      <w:pStyle w:val="Nadpis1"/>
      <w:lvlText w:val="%1."/>
      <w:lvlJc w:val="left"/>
      <w:pPr>
        <w:tabs>
          <w:tab w:val="num" w:pos="432"/>
        </w:tabs>
        <w:ind w:left="432" w:hanging="432"/>
      </w:pPr>
      <w:rPr>
        <w:rFonts w:ascii="Times New Roman" w:hAnsi="Times New Roman" w:hint="default"/>
        <w:b/>
        <w:i w:val="0"/>
        <w:sz w:val="32"/>
      </w:rPr>
    </w:lvl>
    <w:lvl w:ilvl="1">
      <w:start w:val="1"/>
      <w:numFmt w:val="decimal"/>
      <w:pStyle w:val="Nadpis2"/>
      <w:lvlText w:val="%1.%2."/>
      <w:lvlJc w:val="left"/>
      <w:pPr>
        <w:tabs>
          <w:tab w:val="num" w:pos="576"/>
        </w:tabs>
        <w:ind w:left="576" w:hanging="576"/>
      </w:pPr>
      <w:rPr>
        <w:rFonts w:ascii="Times New Roman" w:hAnsi="Times New Roman" w:hint="default"/>
        <w:b/>
        <w:i w:val="0"/>
        <w:sz w:val="28"/>
      </w:rPr>
    </w:lvl>
    <w:lvl w:ilvl="2">
      <w:start w:val="1"/>
      <w:numFmt w:val="decimal"/>
      <w:pStyle w:val="Nadpis3"/>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FF145DF"/>
    <w:multiLevelType w:val="hybridMultilevel"/>
    <w:tmpl w:val="65F4B9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45C85CE4"/>
    <w:multiLevelType w:val="hybridMultilevel"/>
    <w:tmpl w:val="73180104"/>
    <w:lvl w:ilvl="0" w:tplc="2FECF5DE">
      <w:start w:val="1"/>
      <w:numFmt w:val="bullet"/>
      <w:pStyle w:val="ZPNECISLOVZOZNAM"/>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4EE85C68"/>
    <w:multiLevelType w:val="multilevel"/>
    <w:tmpl w:val="BB5A0DE8"/>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3C2D5F"/>
    <w:multiLevelType w:val="hybridMultilevel"/>
    <w:tmpl w:val="0B0A03D0"/>
    <w:lvl w:ilvl="0" w:tplc="C1CC3726">
      <w:start w:val="1"/>
      <w:numFmt w:val="decimal"/>
      <w:pStyle w:val="ZPCISLOVANYZOZNAM"/>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1711375"/>
    <w:multiLevelType w:val="multilevel"/>
    <w:tmpl w:val="4004425E"/>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8946F5B"/>
    <w:multiLevelType w:val="hybridMultilevel"/>
    <w:tmpl w:val="6B340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0A56EF"/>
    <w:multiLevelType w:val="hybridMultilevel"/>
    <w:tmpl w:val="27D215B6"/>
    <w:lvl w:ilvl="0" w:tplc="96EC74F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B4B59B4"/>
    <w:multiLevelType w:val="multilevel"/>
    <w:tmpl w:val="BD785876"/>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DAE76A5"/>
    <w:multiLevelType w:val="hybridMultilevel"/>
    <w:tmpl w:val="B2A26F18"/>
    <w:lvl w:ilvl="0" w:tplc="C068CC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3545375">
    <w:abstractNumId w:val="2"/>
  </w:num>
  <w:num w:numId="2" w16cid:durableId="781270662">
    <w:abstractNumId w:val="8"/>
  </w:num>
  <w:num w:numId="3" w16cid:durableId="1786656746">
    <w:abstractNumId w:val="7"/>
  </w:num>
  <w:num w:numId="4" w16cid:durableId="1371567767">
    <w:abstractNumId w:val="5"/>
  </w:num>
  <w:num w:numId="5" w16cid:durableId="249580102">
    <w:abstractNumId w:val="0"/>
  </w:num>
  <w:num w:numId="6" w16cid:durableId="1352880485">
    <w:abstractNumId w:val="3"/>
  </w:num>
  <w:num w:numId="7" w16cid:durableId="1403790444">
    <w:abstractNumId w:val="9"/>
  </w:num>
  <w:num w:numId="8" w16cid:durableId="329219722">
    <w:abstractNumId w:val="4"/>
  </w:num>
  <w:num w:numId="9" w16cid:durableId="489295788">
    <w:abstractNumId w:val="10"/>
  </w:num>
  <w:num w:numId="10" w16cid:durableId="1849130801">
    <w:abstractNumId w:val="1"/>
  </w:num>
  <w:num w:numId="11" w16cid:durableId="373621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59"/>
    <w:rsid w:val="00005FBC"/>
    <w:rsid w:val="000130DD"/>
    <w:rsid w:val="00014E62"/>
    <w:rsid w:val="00016545"/>
    <w:rsid w:val="000301BC"/>
    <w:rsid w:val="00035FF7"/>
    <w:rsid w:val="00036884"/>
    <w:rsid w:val="00037D98"/>
    <w:rsid w:val="0004116C"/>
    <w:rsid w:val="00043E81"/>
    <w:rsid w:val="000467A3"/>
    <w:rsid w:val="000577A2"/>
    <w:rsid w:val="0007032B"/>
    <w:rsid w:val="000707EB"/>
    <w:rsid w:val="0007322A"/>
    <w:rsid w:val="000759EB"/>
    <w:rsid w:val="00082420"/>
    <w:rsid w:val="00087055"/>
    <w:rsid w:val="000948C0"/>
    <w:rsid w:val="000A0D0E"/>
    <w:rsid w:val="000A136D"/>
    <w:rsid w:val="000A528B"/>
    <w:rsid w:val="000A6F09"/>
    <w:rsid w:val="000B1FDB"/>
    <w:rsid w:val="000B43AC"/>
    <w:rsid w:val="000B6F8C"/>
    <w:rsid w:val="000D1EA6"/>
    <w:rsid w:val="000E357F"/>
    <w:rsid w:val="000E6F0C"/>
    <w:rsid w:val="000F00EF"/>
    <w:rsid w:val="000F0479"/>
    <w:rsid w:val="000F184F"/>
    <w:rsid w:val="000F3998"/>
    <w:rsid w:val="000F4E99"/>
    <w:rsid w:val="00104283"/>
    <w:rsid w:val="00104568"/>
    <w:rsid w:val="00123A2A"/>
    <w:rsid w:val="001253BD"/>
    <w:rsid w:val="00133B15"/>
    <w:rsid w:val="001469FD"/>
    <w:rsid w:val="00153AB6"/>
    <w:rsid w:val="00161DB7"/>
    <w:rsid w:val="001646CA"/>
    <w:rsid w:val="00170B44"/>
    <w:rsid w:val="00176159"/>
    <w:rsid w:val="0017694E"/>
    <w:rsid w:val="00180CC7"/>
    <w:rsid w:val="0018384E"/>
    <w:rsid w:val="001844E2"/>
    <w:rsid w:val="0018450D"/>
    <w:rsid w:val="00184519"/>
    <w:rsid w:val="001A050F"/>
    <w:rsid w:val="001B2D53"/>
    <w:rsid w:val="001B409B"/>
    <w:rsid w:val="001B74FD"/>
    <w:rsid w:val="001C6561"/>
    <w:rsid w:val="001D277E"/>
    <w:rsid w:val="001D42A9"/>
    <w:rsid w:val="001E03BB"/>
    <w:rsid w:val="001E374B"/>
    <w:rsid w:val="001E5873"/>
    <w:rsid w:val="001F2957"/>
    <w:rsid w:val="001F51A4"/>
    <w:rsid w:val="001F5B7C"/>
    <w:rsid w:val="001F7F96"/>
    <w:rsid w:val="00212728"/>
    <w:rsid w:val="00215C33"/>
    <w:rsid w:val="0022753A"/>
    <w:rsid w:val="002275A7"/>
    <w:rsid w:val="00231BF9"/>
    <w:rsid w:val="0023787E"/>
    <w:rsid w:val="00241E19"/>
    <w:rsid w:val="0024488E"/>
    <w:rsid w:val="0024741B"/>
    <w:rsid w:val="00256DA2"/>
    <w:rsid w:val="002577CA"/>
    <w:rsid w:val="00262638"/>
    <w:rsid w:val="00272D13"/>
    <w:rsid w:val="002777AF"/>
    <w:rsid w:val="002829B7"/>
    <w:rsid w:val="00285D14"/>
    <w:rsid w:val="002B0063"/>
    <w:rsid w:val="002C7C5C"/>
    <w:rsid w:val="002D1D5E"/>
    <w:rsid w:val="002D4232"/>
    <w:rsid w:val="002E5C0B"/>
    <w:rsid w:val="002E6431"/>
    <w:rsid w:val="002F2879"/>
    <w:rsid w:val="00301550"/>
    <w:rsid w:val="00311CD7"/>
    <w:rsid w:val="003147CF"/>
    <w:rsid w:val="0032137E"/>
    <w:rsid w:val="00323789"/>
    <w:rsid w:val="003318CB"/>
    <w:rsid w:val="00334D27"/>
    <w:rsid w:val="003416E6"/>
    <w:rsid w:val="003439A2"/>
    <w:rsid w:val="0035076E"/>
    <w:rsid w:val="0035672B"/>
    <w:rsid w:val="003672F1"/>
    <w:rsid w:val="00367FEE"/>
    <w:rsid w:val="00374EA6"/>
    <w:rsid w:val="00376FC0"/>
    <w:rsid w:val="00393064"/>
    <w:rsid w:val="0039389F"/>
    <w:rsid w:val="00396F41"/>
    <w:rsid w:val="003A0BDF"/>
    <w:rsid w:val="003A4457"/>
    <w:rsid w:val="003B4AD3"/>
    <w:rsid w:val="003B64A0"/>
    <w:rsid w:val="003D2D2C"/>
    <w:rsid w:val="003F004A"/>
    <w:rsid w:val="003F6689"/>
    <w:rsid w:val="00400438"/>
    <w:rsid w:val="00402DFC"/>
    <w:rsid w:val="0040324C"/>
    <w:rsid w:val="00412AE2"/>
    <w:rsid w:val="004222F1"/>
    <w:rsid w:val="00423F83"/>
    <w:rsid w:val="00425164"/>
    <w:rsid w:val="004279F6"/>
    <w:rsid w:val="00437E1F"/>
    <w:rsid w:val="00443996"/>
    <w:rsid w:val="00457484"/>
    <w:rsid w:val="0046413C"/>
    <w:rsid w:val="00470753"/>
    <w:rsid w:val="004738E8"/>
    <w:rsid w:val="00482045"/>
    <w:rsid w:val="004873C5"/>
    <w:rsid w:val="004A4DDA"/>
    <w:rsid w:val="004A61AC"/>
    <w:rsid w:val="004B0741"/>
    <w:rsid w:val="004C0B7A"/>
    <w:rsid w:val="004D031E"/>
    <w:rsid w:val="004D0B8C"/>
    <w:rsid w:val="004E53AD"/>
    <w:rsid w:val="0051237B"/>
    <w:rsid w:val="00517C8B"/>
    <w:rsid w:val="00524CC7"/>
    <w:rsid w:val="00537D17"/>
    <w:rsid w:val="005459BB"/>
    <w:rsid w:val="0056202F"/>
    <w:rsid w:val="005747D6"/>
    <w:rsid w:val="00576259"/>
    <w:rsid w:val="005778D9"/>
    <w:rsid w:val="005874D1"/>
    <w:rsid w:val="00591E3C"/>
    <w:rsid w:val="005A38AC"/>
    <w:rsid w:val="005A3D40"/>
    <w:rsid w:val="005A764E"/>
    <w:rsid w:val="005A7F55"/>
    <w:rsid w:val="005B0E5C"/>
    <w:rsid w:val="005B3639"/>
    <w:rsid w:val="005B5CB1"/>
    <w:rsid w:val="005B5CEE"/>
    <w:rsid w:val="005D31FC"/>
    <w:rsid w:val="005D6CCA"/>
    <w:rsid w:val="005E4622"/>
    <w:rsid w:val="00602CEA"/>
    <w:rsid w:val="006062DF"/>
    <w:rsid w:val="00613544"/>
    <w:rsid w:val="0062708F"/>
    <w:rsid w:val="006378B3"/>
    <w:rsid w:val="00651D35"/>
    <w:rsid w:val="00653654"/>
    <w:rsid w:val="006551B5"/>
    <w:rsid w:val="00670740"/>
    <w:rsid w:val="00682351"/>
    <w:rsid w:val="00685061"/>
    <w:rsid w:val="00686BE0"/>
    <w:rsid w:val="006874A3"/>
    <w:rsid w:val="00687E1E"/>
    <w:rsid w:val="006A3F40"/>
    <w:rsid w:val="006A7564"/>
    <w:rsid w:val="006A7EEB"/>
    <w:rsid w:val="006B732B"/>
    <w:rsid w:val="006C35B1"/>
    <w:rsid w:val="006C7B13"/>
    <w:rsid w:val="006D0AF0"/>
    <w:rsid w:val="006D12CD"/>
    <w:rsid w:val="006F0449"/>
    <w:rsid w:val="006F2B0C"/>
    <w:rsid w:val="006F74B6"/>
    <w:rsid w:val="00700E77"/>
    <w:rsid w:val="0070176C"/>
    <w:rsid w:val="00702DB3"/>
    <w:rsid w:val="00703B71"/>
    <w:rsid w:val="007131F9"/>
    <w:rsid w:val="00721B28"/>
    <w:rsid w:val="00735274"/>
    <w:rsid w:val="00740CFC"/>
    <w:rsid w:val="00741934"/>
    <w:rsid w:val="00743DB7"/>
    <w:rsid w:val="007456DB"/>
    <w:rsid w:val="00745F98"/>
    <w:rsid w:val="00751BB3"/>
    <w:rsid w:val="00754D59"/>
    <w:rsid w:val="0076055F"/>
    <w:rsid w:val="007760DC"/>
    <w:rsid w:val="007818D6"/>
    <w:rsid w:val="007873DD"/>
    <w:rsid w:val="007A1CFB"/>
    <w:rsid w:val="007A4083"/>
    <w:rsid w:val="007A429E"/>
    <w:rsid w:val="007A4A70"/>
    <w:rsid w:val="007A4DBA"/>
    <w:rsid w:val="007C042E"/>
    <w:rsid w:val="007D3FBF"/>
    <w:rsid w:val="007D4F9D"/>
    <w:rsid w:val="007D5A0A"/>
    <w:rsid w:val="007D5EA1"/>
    <w:rsid w:val="007D73DD"/>
    <w:rsid w:val="007E425F"/>
    <w:rsid w:val="007E7944"/>
    <w:rsid w:val="007F2ECA"/>
    <w:rsid w:val="007F4F76"/>
    <w:rsid w:val="007F5503"/>
    <w:rsid w:val="008021BB"/>
    <w:rsid w:val="008022F1"/>
    <w:rsid w:val="00817F7E"/>
    <w:rsid w:val="0082239D"/>
    <w:rsid w:val="008239FA"/>
    <w:rsid w:val="0082598E"/>
    <w:rsid w:val="008309B0"/>
    <w:rsid w:val="00832A99"/>
    <w:rsid w:val="00837210"/>
    <w:rsid w:val="00845A01"/>
    <w:rsid w:val="008477AD"/>
    <w:rsid w:val="008516E3"/>
    <w:rsid w:val="008604D8"/>
    <w:rsid w:val="008708D2"/>
    <w:rsid w:val="00870F7C"/>
    <w:rsid w:val="00876A79"/>
    <w:rsid w:val="00885817"/>
    <w:rsid w:val="0088655B"/>
    <w:rsid w:val="00890E2F"/>
    <w:rsid w:val="008927CF"/>
    <w:rsid w:val="008932B6"/>
    <w:rsid w:val="008B1079"/>
    <w:rsid w:val="008B4408"/>
    <w:rsid w:val="008C01EF"/>
    <w:rsid w:val="008D1051"/>
    <w:rsid w:val="008D6D66"/>
    <w:rsid w:val="008E0A00"/>
    <w:rsid w:val="008F2283"/>
    <w:rsid w:val="009006BD"/>
    <w:rsid w:val="00905E38"/>
    <w:rsid w:val="009100BC"/>
    <w:rsid w:val="0091576E"/>
    <w:rsid w:val="009165CC"/>
    <w:rsid w:val="0092019A"/>
    <w:rsid w:val="0093194D"/>
    <w:rsid w:val="00932778"/>
    <w:rsid w:val="00934C41"/>
    <w:rsid w:val="00940CB0"/>
    <w:rsid w:val="009428DC"/>
    <w:rsid w:val="00952119"/>
    <w:rsid w:val="00953B76"/>
    <w:rsid w:val="009540F1"/>
    <w:rsid w:val="00954EF5"/>
    <w:rsid w:val="00956A67"/>
    <w:rsid w:val="0096058C"/>
    <w:rsid w:val="009610B6"/>
    <w:rsid w:val="00963545"/>
    <w:rsid w:val="00992C13"/>
    <w:rsid w:val="00997798"/>
    <w:rsid w:val="009A1151"/>
    <w:rsid w:val="009C7A30"/>
    <w:rsid w:val="009D3D7D"/>
    <w:rsid w:val="009E3C3B"/>
    <w:rsid w:val="009F0B98"/>
    <w:rsid w:val="00A00BBC"/>
    <w:rsid w:val="00A07E41"/>
    <w:rsid w:val="00A13C51"/>
    <w:rsid w:val="00A24B40"/>
    <w:rsid w:val="00A3334A"/>
    <w:rsid w:val="00A35D7F"/>
    <w:rsid w:val="00A3618A"/>
    <w:rsid w:val="00A4392D"/>
    <w:rsid w:val="00A4406F"/>
    <w:rsid w:val="00A5091F"/>
    <w:rsid w:val="00A616FA"/>
    <w:rsid w:val="00A646B7"/>
    <w:rsid w:val="00A6593B"/>
    <w:rsid w:val="00A723CF"/>
    <w:rsid w:val="00A727A8"/>
    <w:rsid w:val="00A73376"/>
    <w:rsid w:val="00A81136"/>
    <w:rsid w:val="00A84FAD"/>
    <w:rsid w:val="00A85B59"/>
    <w:rsid w:val="00A8786D"/>
    <w:rsid w:val="00A92C5A"/>
    <w:rsid w:val="00AA556C"/>
    <w:rsid w:val="00AA720B"/>
    <w:rsid w:val="00AA7A25"/>
    <w:rsid w:val="00AA7FBB"/>
    <w:rsid w:val="00AC2ED6"/>
    <w:rsid w:val="00AF0B76"/>
    <w:rsid w:val="00AF5764"/>
    <w:rsid w:val="00B0079C"/>
    <w:rsid w:val="00B06EAE"/>
    <w:rsid w:val="00B1089B"/>
    <w:rsid w:val="00B1127D"/>
    <w:rsid w:val="00B1548C"/>
    <w:rsid w:val="00B2369D"/>
    <w:rsid w:val="00B263A1"/>
    <w:rsid w:val="00B33FEE"/>
    <w:rsid w:val="00B40B8F"/>
    <w:rsid w:val="00B4260A"/>
    <w:rsid w:val="00B47D92"/>
    <w:rsid w:val="00B508CD"/>
    <w:rsid w:val="00B516C8"/>
    <w:rsid w:val="00B53B0A"/>
    <w:rsid w:val="00B614BC"/>
    <w:rsid w:val="00B61A98"/>
    <w:rsid w:val="00B650CB"/>
    <w:rsid w:val="00B6669A"/>
    <w:rsid w:val="00B719D1"/>
    <w:rsid w:val="00B90F41"/>
    <w:rsid w:val="00B9257D"/>
    <w:rsid w:val="00B9458D"/>
    <w:rsid w:val="00B9670B"/>
    <w:rsid w:val="00BA582E"/>
    <w:rsid w:val="00BB25FA"/>
    <w:rsid w:val="00BB38A4"/>
    <w:rsid w:val="00BC3CA2"/>
    <w:rsid w:val="00BE0419"/>
    <w:rsid w:val="00BE2C81"/>
    <w:rsid w:val="00BE2F3C"/>
    <w:rsid w:val="00BE6AB2"/>
    <w:rsid w:val="00BE7C8A"/>
    <w:rsid w:val="00C00A08"/>
    <w:rsid w:val="00C101A1"/>
    <w:rsid w:val="00C11A62"/>
    <w:rsid w:val="00C20647"/>
    <w:rsid w:val="00C23D0E"/>
    <w:rsid w:val="00C26228"/>
    <w:rsid w:val="00C332CB"/>
    <w:rsid w:val="00C338CF"/>
    <w:rsid w:val="00C339BA"/>
    <w:rsid w:val="00C40134"/>
    <w:rsid w:val="00C44FAF"/>
    <w:rsid w:val="00C450F2"/>
    <w:rsid w:val="00C462FA"/>
    <w:rsid w:val="00C536C9"/>
    <w:rsid w:val="00C83754"/>
    <w:rsid w:val="00C83AAA"/>
    <w:rsid w:val="00C8768A"/>
    <w:rsid w:val="00C90B23"/>
    <w:rsid w:val="00C945A5"/>
    <w:rsid w:val="00C94F08"/>
    <w:rsid w:val="00CA3C74"/>
    <w:rsid w:val="00CB1BFF"/>
    <w:rsid w:val="00CB25CD"/>
    <w:rsid w:val="00CB6588"/>
    <w:rsid w:val="00CC4AAA"/>
    <w:rsid w:val="00CC528A"/>
    <w:rsid w:val="00CD03DA"/>
    <w:rsid w:val="00CD23E9"/>
    <w:rsid w:val="00CD70A6"/>
    <w:rsid w:val="00CE2183"/>
    <w:rsid w:val="00CE40FA"/>
    <w:rsid w:val="00CE4E7F"/>
    <w:rsid w:val="00CF21DB"/>
    <w:rsid w:val="00CF2DD9"/>
    <w:rsid w:val="00D0514E"/>
    <w:rsid w:val="00D071CD"/>
    <w:rsid w:val="00D10AB0"/>
    <w:rsid w:val="00D125CB"/>
    <w:rsid w:val="00D13782"/>
    <w:rsid w:val="00D15977"/>
    <w:rsid w:val="00D20655"/>
    <w:rsid w:val="00D31218"/>
    <w:rsid w:val="00D34A0F"/>
    <w:rsid w:val="00D354DD"/>
    <w:rsid w:val="00D40A45"/>
    <w:rsid w:val="00D5034A"/>
    <w:rsid w:val="00D71EAF"/>
    <w:rsid w:val="00D7546E"/>
    <w:rsid w:val="00D76CC2"/>
    <w:rsid w:val="00D8799A"/>
    <w:rsid w:val="00DA3025"/>
    <w:rsid w:val="00DA3878"/>
    <w:rsid w:val="00DA4E01"/>
    <w:rsid w:val="00DD13A2"/>
    <w:rsid w:val="00DD2A4E"/>
    <w:rsid w:val="00DD3CC6"/>
    <w:rsid w:val="00DE2C74"/>
    <w:rsid w:val="00DF3AD9"/>
    <w:rsid w:val="00DF4D33"/>
    <w:rsid w:val="00E01237"/>
    <w:rsid w:val="00E04976"/>
    <w:rsid w:val="00E050AE"/>
    <w:rsid w:val="00E14443"/>
    <w:rsid w:val="00E255F1"/>
    <w:rsid w:val="00E27439"/>
    <w:rsid w:val="00E37DF0"/>
    <w:rsid w:val="00E41537"/>
    <w:rsid w:val="00E42245"/>
    <w:rsid w:val="00E50CAA"/>
    <w:rsid w:val="00E54F23"/>
    <w:rsid w:val="00E63084"/>
    <w:rsid w:val="00E7123D"/>
    <w:rsid w:val="00E716CE"/>
    <w:rsid w:val="00E83BFB"/>
    <w:rsid w:val="00E8413C"/>
    <w:rsid w:val="00E91631"/>
    <w:rsid w:val="00E964AC"/>
    <w:rsid w:val="00E9777C"/>
    <w:rsid w:val="00EA1DF6"/>
    <w:rsid w:val="00EA2C2D"/>
    <w:rsid w:val="00EB4E7E"/>
    <w:rsid w:val="00EB562E"/>
    <w:rsid w:val="00ED0972"/>
    <w:rsid w:val="00ED0E1D"/>
    <w:rsid w:val="00ED4351"/>
    <w:rsid w:val="00ED45EB"/>
    <w:rsid w:val="00ED7FA5"/>
    <w:rsid w:val="00EF1DE1"/>
    <w:rsid w:val="00F01B80"/>
    <w:rsid w:val="00F04299"/>
    <w:rsid w:val="00F06C07"/>
    <w:rsid w:val="00F13728"/>
    <w:rsid w:val="00F13772"/>
    <w:rsid w:val="00F16763"/>
    <w:rsid w:val="00F17693"/>
    <w:rsid w:val="00F20101"/>
    <w:rsid w:val="00F409F1"/>
    <w:rsid w:val="00F51903"/>
    <w:rsid w:val="00F60D6C"/>
    <w:rsid w:val="00F7217D"/>
    <w:rsid w:val="00F72F01"/>
    <w:rsid w:val="00F85BB3"/>
    <w:rsid w:val="00F9503F"/>
    <w:rsid w:val="00F95CCF"/>
    <w:rsid w:val="00F97920"/>
    <w:rsid w:val="00FB48BE"/>
    <w:rsid w:val="00FC2CEB"/>
    <w:rsid w:val="00FC37BD"/>
    <w:rsid w:val="00FD1043"/>
    <w:rsid w:val="00FD6362"/>
    <w:rsid w:val="00FE2345"/>
    <w:rsid w:val="00FE76BE"/>
    <w:rsid w:val="00FF0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59938"/>
  <w14:defaultImageDpi w14:val="32767"/>
  <w15:chartTrackingRefBased/>
  <w15:docId w15:val="{F6A91C22-E6FC-44C7-9275-B95141D7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5"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5" w:qFormat="1"/>
    <w:lsdException w:name="Intense Emphasis" w:uiPriority="21" w:qFormat="1"/>
    <w:lsdException w:name="Subtle Reference" w:uiPriority="35" w:qFormat="1"/>
    <w:lsdException w:name="Intense Reference" w:uiPriority="32" w:qFormat="1"/>
    <w:lsdException w:name="Book Title" w:uiPriority="3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35"/>
    <w:qFormat/>
    <w:rsid w:val="00005FBC"/>
    <w:rPr>
      <w:rFonts w:ascii="Times New Roman" w:hAnsi="Times New Roman"/>
      <w:lang w:val="sk-SK"/>
    </w:rPr>
  </w:style>
  <w:style w:type="paragraph" w:styleId="Nadpis1">
    <w:name w:val="heading 1"/>
    <w:basedOn w:val="Normlny"/>
    <w:next w:val="ZPTEXTPRACE"/>
    <w:link w:val="Nadpis1Char"/>
    <w:uiPriority w:val="39"/>
    <w:qFormat/>
    <w:rsid w:val="00036884"/>
    <w:pPr>
      <w:keepNext/>
      <w:keepLines/>
      <w:pageBreakBefore/>
      <w:numPr>
        <w:numId w:val="10"/>
      </w:numPr>
      <w:spacing w:before="240" w:after="480"/>
      <w:outlineLvl w:val="0"/>
    </w:pPr>
    <w:rPr>
      <w:rFonts w:eastAsiaTheme="majorEastAsia" w:cs="Times New Roman"/>
      <w:b/>
      <w:bCs/>
      <w:caps/>
      <w:sz w:val="32"/>
      <w:szCs w:val="32"/>
    </w:rPr>
  </w:style>
  <w:style w:type="paragraph" w:styleId="Nadpis2">
    <w:name w:val="heading 2"/>
    <w:basedOn w:val="Normlny"/>
    <w:next w:val="Normlny"/>
    <w:link w:val="Nadpis2Char"/>
    <w:uiPriority w:val="39"/>
    <w:unhideWhenUsed/>
    <w:qFormat/>
    <w:rsid w:val="00E41537"/>
    <w:pPr>
      <w:keepNext/>
      <w:keepLines/>
      <w:numPr>
        <w:ilvl w:val="1"/>
        <w:numId w:val="10"/>
      </w:numPr>
      <w:spacing w:before="240" w:after="60"/>
      <w:outlineLvl w:val="1"/>
    </w:pPr>
    <w:rPr>
      <w:rFonts w:eastAsiaTheme="majorEastAsia" w:cs="Times New Roman"/>
      <w:b/>
      <w:bCs/>
      <w:sz w:val="28"/>
      <w:szCs w:val="28"/>
    </w:rPr>
  </w:style>
  <w:style w:type="paragraph" w:styleId="Nadpis3">
    <w:name w:val="heading 3"/>
    <w:basedOn w:val="Normlny"/>
    <w:next w:val="Normlny"/>
    <w:link w:val="Nadpis3Char"/>
    <w:uiPriority w:val="39"/>
    <w:unhideWhenUsed/>
    <w:qFormat/>
    <w:rsid w:val="004873C5"/>
    <w:pPr>
      <w:keepNext/>
      <w:keepLines/>
      <w:numPr>
        <w:ilvl w:val="2"/>
        <w:numId w:val="10"/>
      </w:numPr>
      <w:spacing w:before="240" w:after="60"/>
      <w:outlineLvl w:val="2"/>
    </w:pPr>
    <w:rPr>
      <w:rFonts w:eastAsiaTheme="majorEastAsia" w:cstheme="majorBidi"/>
      <w:b/>
      <w:bCs/>
    </w:rPr>
  </w:style>
  <w:style w:type="paragraph" w:styleId="Nadpis4">
    <w:name w:val="heading 4"/>
    <w:basedOn w:val="Normlny"/>
    <w:next w:val="Normlny"/>
    <w:link w:val="Nadpis4Char"/>
    <w:uiPriority w:val="39"/>
    <w:unhideWhenUsed/>
    <w:qFormat/>
    <w:rsid w:val="00CF21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39"/>
    <w:unhideWhenUsed/>
    <w:qFormat/>
    <w:rsid w:val="00CF21D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39"/>
    <w:unhideWhenUsed/>
    <w:qFormat/>
    <w:rsid w:val="00CF21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39"/>
    <w:unhideWhenUsed/>
    <w:qFormat/>
    <w:rsid w:val="00CF21D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39"/>
    <w:unhideWhenUsed/>
    <w:qFormat/>
    <w:rsid w:val="00CF21D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39"/>
    <w:unhideWhenUsed/>
    <w:qFormat/>
    <w:rsid w:val="00CF21D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39"/>
    <w:rsid w:val="00036884"/>
    <w:rPr>
      <w:rFonts w:ascii="Times New Roman" w:eastAsiaTheme="majorEastAsia" w:hAnsi="Times New Roman" w:cs="Times New Roman"/>
      <w:b/>
      <w:bCs/>
      <w:caps/>
      <w:sz w:val="32"/>
      <w:szCs w:val="32"/>
      <w:lang w:val="sk-SK"/>
    </w:rPr>
  </w:style>
  <w:style w:type="character" w:customStyle="1" w:styleId="Nadpis2Char">
    <w:name w:val="Nadpis 2 Char"/>
    <w:basedOn w:val="Predvolenpsmoodseku"/>
    <w:link w:val="Nadpis2"/>
    <w:uiPriority w:val="39"/>
    <w:rsid w:val="006378B3"/>
    <w:rPr>
      <w:rFonts w:ascii="Times New Roman" w:eastAsiaTheme="majorEastAsia" w:hAnsi="Times New Roman" w:cs="Times New Roman"/>
      <w:b/>
      <w:bCs/>
      <w:sz w:val="28"/>
      <w:szCs w:val="28"/>
    </w:rPr>
  </w:style>
  <w:style w:type="character" w:customStyle="1" w:styleId="Nadpis3Char">
    <w:name w:val="Nadpis 3 Char"/>
    <w:basedOn w:val="Predvolenpsmoodseku"/>
    <w:link w:val="Nadpis3"/>
    <w:uiPriority w:val="39"/>
    <w:rsid w:val="006378B3"/>
    <w:rPr>
      <w:rFonts w:ascii="Times New Roman" w:eastAsiaTheme="majorEastAsia" w:hAnsi="Times New Roman" w:cstheme="majorBidi"/>
      <w:b/>
      <w:bCs/>
    </w:rPr>
  </w:style>
  <w:style w:type="character" w:customStyle="1" w:styleId="Nadpis4Char">
    <w:name w:val="Nadpis 4 Char"/>
    <w:basedOn w:val="Predvolenpsmoodseku"/>
    <w:link w:val="Nadpis4"/>
    <w:uiPriority w:val="39"/>
    <w:rsid w:val="006378B3"/>
    <w:rPr>
      <w:rFonts w:ascii="Times New Roman" w:eastAsiaTheme="majorEastAsia" w:hAnsi="Times New Roman" w:cstheme="majorBidi"/>
      <w:i/>
      <w:iCs/>
      <w:color w:val="0F4761" w:themeColor="accent1" w:themeShade="BF"/>
    </w:rPr>
  </w:style>
  <w:style w:type="character" w:customStyle="1" w:styleId="Nadpis5Char">
    <w:name w:val="Nadpis 5 Char"/>
    <w:basedOn w:val="Predvolenpsmoodseku"/>
    <w:link w:val="Nadpis5"/>
    <w:uiPriority w:val="39"/>
    <w:rsid w:val="006378B3"/>
    <w:rPr>
      <w:rFonts w:ascii="Times New Roman" w:eastAsiaTheme="majorEastAsia" w:hAnsi="Times New Roman" w:cstheme="majorBidi"/>
      <w:color w:val="0F4761" w:themeColor="accent1" w:themeShade="BF"/>
    </w:rPr>
  </w:style>
  <w:style w:type="character" w:customStyle="1" w:styleId="Nadpis6Char">
    <w:name w:val="Nadpis 6 Char"/>
    <w:basedOn w:val="Predvolenpsmoodseku"/>
    <w:link w:val="Nadpis6"/>
    <w:uiPriority w:val="39"/>
    <w:rsid w:val="006378B3"/>
    <w:rPr>
      <w:rFonts w:ascii="Times New Roman" w:eastAsiaTheme="majorEastAsia" w:hAnsi="Times New Roman" w:cstheme="majorBidi"/>
      <w:i/>
      <w:iCs/>
      <w:color w:val="595959" w:themeColor="text1" w:themeTint="A6"/>
    </w:rPr>
  </w:style>
  <w:style w:type="character" w:customStyle="1" w:styleId="Nadpis7Char">
    <w:name w:val="Nadpis 7 Char"/>
    <w:basedOn w:val="Predvolenpsmoodseku"/>
    <w:link w:val="Nadpis7"/>
    <w:uiPriority w:val="39"/>
    <w:rsid w:val="006378B3"/>
    <w:rPr>
      <w:rFonts w:ascii="Times New Roman" w:eastAsiaTheme="majorEastAsia" w:hAnsi="Times New Roman" w:cstheme="majorBidi"/>
      <w:color w:val="595959" w:themeColor="text1" w:themeTint="A6"/>
    </w:rPr>
  </w:style>
  <w:style w:type="character" w:customStyle="1" w:styleId="Nadpis8Char">
    <w:name w:val="Nadpis 8 Char"/>
    <w:basedOn w:val="Predvolenpsmoodseku"/>
    <w:link w:val="Nadpis8"/>
    <w:uiPriority w:val="39"/>
    <w:rsid w:val="006378B3"/>
    <w:rPr>
      <w:rFonts w:ascii="Times New Roman" w:eastAsiaTheme="majorEastAsia" w:hAnsi="Times New Roman" w:cstheme="majorBidi"/>
      <w:i/>
      <w:iCs/>
      <w:color w:val="272727" w:themeColor="text1" w:themeTint="D8"/>
    </w:rPr>
  </w:style>
  <w:style w:type="character" w:customStyle="1" w:styleId="Nadpis9Char">
    <w:name w:val="Nadpis 9 Char"/>
    <w:basedOn w:val="Predvolenpsmoodseku"/>
    <w:link w:val="Nadpis9"/>
    <w:uiPriority w:val="39"/>
    <w:rsid w:val="006378B3"/>
    <w:rPr>
      <w:rFonts w:ascii="Times New Roman" w:eastAsiaTheme="majorEastAsia" w:hAnsi="Times New Roman" w:cstheme="majorBidi"/>
      <w:color w:val="272727" w:themeColor="text1" w:themeTint="D8"/>
    </w:rPr>
  </w:style>
  <w:style w:type="paragraph" w:styleId="Nzov">
    <w:name w:val="Title"/>
    <w:basedOn w:val="Normlny"/>
    <w:next w:val="Normlny"/>
    <w:link w:val="NzovChar"/>
    <w:uiPriority w:val="39"/>
    <w:qFormat/>
    <w:rsid w:val="00CF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39"/>
    <w:rsid w:val="006378B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35"/>
    <w:qFormat/>
    <w:rsid w:val="00CF21D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35"/>
    <w:rsid w:val="0024741B"/>
    <w:rPr>
      <w:rFonts w:ascii="Times New Roman" w:eastAsiaTheme="majorEastAsia" w:hAnsi="Times New Roman" w:cstheme="majorBidi"/>
      <w:color w:val="595959" w:themeColor="text1" w:themeTint="A6"/>
      <w:spacing w:val="15"/>
      <w:sz w:val="28"/>
      <w:szCs w:val="28"/>
    </w:rPr>
  </w:style>
  <w:style w:type="paragraph" w:styleId="Citcia">
    <w:name w:val="Quote"/>
    <w:basedOn w:val="Normlny"/>
    <w:next w:val="Normlny"/>
    <w:link w:val="CitciaChar"/>
    <w:uiPriority w:val="35"/>
    <w:qFormat/>
    <w:rsid w:val="00CF21DB"/>
    <w:pPr>
      <w:spacing w:before="160"/>
      <w:jc w:val="center"/>
    </w:pPr>
    <w:rPr>
      <w:i/>
      <w:iCs/>
      <w:color w:val="404040" w:themeColor="text1" w:themeTint="BF"/>
    </w:rPr>
  </w:style>
  <w:style w:type="character" w:customStyle="1" w:styleId="CitciaChar">
    <w:name w:val="Citácia Char"/>
    <w:basedOn w:val="Predvolenpsmoodseku"/>
    <w:link w:val="Citcia"/>
    <w:uiPriority w:val="35"/>
    <w:rsid w:val="0024741B"/>
    <w:rPr>
      <w:rFonts w:ascii="Times New Roman" w:hAnsi="Times New Roman"/>
      <w:i/>
      <w:iCs/>
      <w:color w:val="404040" w:themeColor="text1" w:themeTint="BF"/>
    </w:rPr>
  </w:style>
  <w:style w:type="paragraph" w:styleId="Odsekzoznamu">
    <w:name w:val="List Paragraph"/>
    <w:basedOn w:val="Normlny"/>
    <w:uiPriority w:val="35"/>
    <w:qFormat/>
    <w:rsid w:val="00CF21DB"/>
    <w:pPr>
      <w:ind w:left="720"/>
      <w:contextualSpacing/>
    </w:pPr>
  </w:style>
  <w:style w:type="character" w:styleId="Intenzvnezvraznenie">
    <w:name w:val="Intense Emphasis"/>
    <w:basedOn w:val="Predvolenpsmoodseku"/>
    <w:uiPriority w:val="35"/>
    <w:qFormat/>
    <w:rsid w:val="00CF21DB"/>
    <w:rPr>
      <w:i/>
      <w:iCs/>
      <w:color w:val="0F4761" w:themeColor="accent1" w:themeShade="BF"/>
    </w:rPr>
  </w:style>
  <w:style w:type="paragraph" w:styleId="Zvraznencitcia">
    <w:name w:val="Intense Quote"/>
    <w:basedOn w:val="Normlny"/>
    <w:next w:val="Normlny"/>
    <w:link w:val="ZvraznencitciaChar"/>
    <w:uiPriority w:val="35"/>
    <w:qFormat/>
    <w:rsid w:val="00CF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5"/>
    <w:rsid w:val="0024741B"/>
    <w:rPr>
      <w:rFonts w:ascii="Times New Roman" w:hAnsi="Times New Roman"/>
      <w:i/>
      <w:iCs/>
      <w:color w:val="0F4761" w:themeColor="accent1" w:themeShade="BF"/>
    </w:rPr>
  </w:style>
  <w:style w:type="character" w:styleId="Zvraznenodkaz">
    <w:name w:val="Intense Reference"/>
    <w:basedOn w:val="Predvolenpsmoodseku"/>
    <w:uiPriority w:val="35"/>
    <w:qFormat/>
    <w:rsid w:val="00CF21DB"/>
    <w:rPr>
      <w:b/>
      <w:bCs/>
      <w:smallCaps/>
      <w:color w:val="0F4761" w:themeColor="accent1" w:themeShade="BF"/>
      <w:spacing w:val="5"/>
    </w:rPr>
  </w:style>
  <w:style w:type="paragraph" w:customStyle="1" w:styleId="ZPNAZOVORGANIZACIEOBALKA">
    <w:name w:val="ZP_NAZOV_ORGANIZACIE_OBALKA"/>
    <w:basedOn w:val="Normlny"/>
    <w:next w:val="Normlny"/>
    <w:link w:val="ZPNAZOVORGANIZACIEOBALKAChar"/>
    <w:uiPriority w:val="19"/>
    <w:qFormat/>
    <w:rsid w:val="0088655B"/>
    <w:pPr>
      <w:spacing w:after="0" w:line="240" w:lineRule="auto"/>
      <w:jc w:val="center"/>
    </w:pPr>
    <w:rPr>
      <w:rFonts w:cs="Times New Roman"/>
      <w:b/>
      <w:bCs/>
      <w:sz w:val="32"/>
      <w:szCs w:val="32"/>
    </w:rPr>
  </w:style>
  <w:style w:type="character" w:customStyle="1" w:styleId="ZPNAZOVORGANIZACIEOBALKAChar">
    <w:name w:val="ZP_NAZOV_ORGANIZACIE_OBALKA Char"/>
    <w:basedOn w:val="Predvolenpsmoodseku"/>
    <w:link w:val="ZPNAZOVORGANIZACIEOBALKA"/>
    <w:uiPriority w:val="19"/>
    <w:rsid w:val="006378B3"/>
    <w:rPr>
      <w:rFonts w:ascii="Times New Roman" w:hAnsi="Times New Roman" w:cs="Times New Roman"/>
      <w:b/>
      <w:bCs/>
      <w:sz w:val="32"/>
      <w:szCs w:val="32"/>
      <w:lang w:val="sk-SK"/>
    </w:rPr>
  </w:style>
  <w:style w:type="paragraph" w:customStyle="1" w:styleId="ZPEVIDCISLOOBALKA">
    <w:name w:val="ZP_EVID_CISLO_OBALKA"/>
    <w:basedOn w:val="Normlny"/>
    <w:next w:val="Normlny"/>
    <w:link w:val="ZPEVIDCISLOOBALKAChar"/>
    <w:uiPriority w:val="20"/>
    <w:qFormat/>
    <w:rsid w:val="00702DB3"/>
    <w:pPr>
      <w:spacing w:after="3480" w:line="240" w:lineRule="auto"/>
    </w:pPr>
    <w:rPr>
      <w:rFonts w:cs="Times New Roman"/>
      <w:sz w:val="28"/>
      <w:szCs w:val="32"/>
    </w:rPr>
  </w:style>
  <w:style w:type="paragraph" w:customStyle="1" w:styleId="ZPNAZOVPRACEOBALKA">
    <w:name w:val="ZP_NAZOV_PRACE_OBALKA"/>
    <w:basedOn w:val="Normlny"/>
    <w:next w:val="Normlny"/>
    <w:link w:val="ZPNAZOVPRACEOBALKAChar"/>
    <w:uiPriority w:val="21"/>
    <w:qFormat/>
    <w:rsid w:val="007A4083"/>
    <w:pPr>
      <w:spacing w:after="0" w:line="240" w:lineRule="auto"/>
      <w:jc w:val="center"/>
    </w:pPr>
    <w:rPr>
      <w:rFonts w:cs="Times New Roman"/>
      <w:b/>
      <w:caps/>
      <w:sz w:val="32"/>
      <w:szCs w:val="32"/>
    </w:rPr>
  </w:style>
  <w:style w:type="character" w:customStyle="1" w:styleId="ZPNAZOVPRACEOBALKAChar">
    <w:name w:val="ZP_NAZOV_PRACE_OBALKA Char"/>
    <w:basedOn w:val="Predvolenpsmoodseku"/>
    <w:link w:val="ZPNAZOVPRACEOBALKA"/>
    <w:uiPriority w:val="21"/>
    <w:rsid w:val="006378B3"/>
    <w:rPr>
      <w:rFonts w:ascii="Times New Roman" w:hAnsi="Times New Roman" w:cs="Times New Roman"/>
      <w:b/>
      <w:caps/>
      <w:sz w:val="32"/>
      <w:szCs w:val="32"/>
      <w:lang w:val="sk-SK"/>
    </w:rPr>
  </w:style>
  <w:style w:type="paragraph" w:styleId="Hlavika">
    <w:name w:val="header"/>
    <w:basedOn w:val="Normlny"/>
    <w:link w:val="HlavikaChar"/>
    <w:uiPriority w:val="35"/>
    <w:unhideWhenUsed/>
    <w:rsid w:val="00425164"/>
    <w:pPr>
      <w:tabs>
        <w:tab w:val="center" w:pos="4536"/>
        <w:tab w:val="right" w:pos="9072"/>
      </w:tabs>
      <w:spacing w:after="0" w:line="240" w:lineRule="auto"/>
    </w:pPr>
  </w:style>
  <w:style w:type="character" w:customStyle="1" w:styleId="HlavikaChar">
    <w:name w:val="Hlavička Char"/>
    <w:basedOn w:val="Predvolenpsmoodseku"/>
    <w:link w:val="Hlavika"/>
    <w:uiPriority w:val="35"/>
    <w:rsid w:val="0024741B"/>
    <w:rPr>
      <w:rFonts w:ascii="Times New Roman" w:hAnsi="Times New Roman"/>
    </w:rPr>
  </w:style>
  <w:style w:type="paragraph" w:styleId="Pta">
    <w:name w:val="footer"/>
    <w:basedOn w:val="Normlny"/>
    <w:link w:val="PtaChar"/>
    <w:uiPriority w:val="99"/>
    <w:unhideWhenUsed/>
    <w:rsid w:val="00425164"/>
    <w:pPr>
      <w:tabs>
        <w:tab w:val="center" w:pos="4536"/>
        <w:tab w:val="right" w:pos="9072"/>
      </w:tabs>
      <w:spacing w:after="0" w:line="240" w:lineRule="auto"/>
    </w:pPr>
  </w:style>
  <w:style w:type="character" w:customStyle="1" w:styleId="PtaChar">
    <w:name w:val="Päta Char"/>
    <w:basedOn w:val="Predvolenpsmoodseku"/>
    <w:link w:val="Pta"/>
    <w:uiPriority w:val="99"/>
    <w:rsid w:val="0024741B"/>
    <w:rPr>
      <w:rFonts w:ascii="Times New Roman" w:hAnsi="Times New Roman"/>
    </w:rPr>
  </w:style>
  <w:style w:type="paragraph" w:customStyle="1" w:styleId="ZPMESTOROKMENOTUDENTAOBALKA">
    <w:name w:val="ZP_MESTO_ROK_MENO_ŠTUDENTA_OBALKA"/>
    <w:basedOn w:val="Normlny"/>
    <w:next w:val="Normlny"/>
    <w:link w:val="ZPMESTOROKMENOTUDENTAOBALKAChar"/>
    <w:uiPriority w:val="22"/>
    <w:qFormat/>
    <w:rsid w:val="00702DB3"/>
    <w:pPr>
      <w:tabs>
        <w:tab w:val="right" w:pos="8931"/>
      </w:tabs>
    </w:pPr>
    <w:rPr>
      <w:b/>
      <w:bCs/>
      <w:sz w:val="28"/>
      <w:szCs w:val="28"/>
    </w:rPr>
  </w:style>
  <w:style w:type="character" w:customStyle="1" w:styleId="ZPMESTOROKMENOTUDENTAOBALKAChar">
    <w:name w:val="ZP_MESTO_ROK_MENO_ŠTUDENTA_OBALKA Char"/>
    <w:basedOn w:val="Predvolenpsmoodseku"/>
    <w:link w:val="ZPMESTOROKMENOTUDENTAOBALKA"/>
    <w:uiPriority w:val="22"/>
    <w:rsid w:val="00702DB3"/>
    <w:rPr>
      <w:rFonts w:ascii="Times New Roman" w:hAnsi="Times New Roman"/>
      <w:b/>
      <w:bCs/>
      <w:sz w:val="28"/>
      <w:szCs w:val="28"/>
      <w:lang w:val="sk-SK"/>
    </w:rPr>
  </w:style>
  <w:style w:type="paragraph" w:customStyle="1" w:styleId="ZPMENOPRIEZVISKOSTUDENTA">
    <w:name w:val="ZP_MENO_PRIEZVISKO_STUDENTA"/>
    <w:basedOn w:val="ZPMESTOROKMENOTUDENTAOBALKA"/>
    <w:next w:val="Normlny"/>
    <w:link w:val="ZPMENOPRIEZVISKOSTUDENTAChar"/>
    <w:uiPriority w:val="29"/>
    <w:semiHidden/>
    <w:rsid w:val="008477AD"/>
  </w:style>
  <w:style w:type="paragraph" w:customStyle="1" w:styleId="ZPFAKULTASTAV1STRANA">
    <w:name w:val="ZP_FAKULTA_ÚSTAV_1STRANA"/>
    <w:basedOn w:val="Normlny"/>
    <w:next w:val="Normlny"/>
    <w:link w:val="ZPFAKULTASTAV1STRANAChar"/>
    <w:uiPriority w:val="23"/>
    <w:qFormat/>
    <w:rsid w:val="008477AD"/>
    <w:pPr>
      <w:spacing w:after="0"/>
      <w:jc w:val="center"/>
    </w:pPr>
    <w:rPr>
      <w:sz w:val="28"/>
      <w:szCs w:val="28"/>
    </w:rPr>
  </w:style>
  <w:style w:type="character" w:customStyle="1" w:styleId="ZPFAKULTASTAV1STRANAChar">
    <w:name w:val="ZP_FAKULTA_ÚSTAV_1STRANA Char"/>
    <w:basedOn w:val="Predvolenpsmoodseku"/>
    <w:link w:val="ZPFAKULTASTAV1STRANA"/>
    <w:uiPriority w:val="23"/>
    <w:rsid w:val="006378B3"/>
    <w:rPr>
      <w:rFonts w:ascii="Times New Roman" w:hAnsi="Times New Roman"/>
      <w:sz w:val="28"/>
      <w:szCs w:val="28"/>
      <w:lang w:val="sk-SK"/>
    </w:rPr>
  </w:style>
  <w:style w:type="character" w:customStyle="1" w:styleId="ZPMENOPRIEZVISKOSTUDENTAChar">
    <w:name w:val="ZP_MENO_PRIEZVISKO_STUDENTA Char"/>
    <w:basedOn w:val="ZPMESTOROKMENOTUDENTAOBALKAChar"/>
    <w:link w:val="ZPMENOPRIEZVISKOSTUDENTA"/>
    <w:uiPriority w:val="29"/>
    <w:semiHidden/>
    <w:rsid w:val="006378B3"/>
    <w:rPr>
      <w:rFonts w:ascii="Times New Roman" w:hAnsi="Times New Roman"/>
      <w:b/>
      <w:bCs/>
      <w:sz w:val="28"/>
      <w:szCs w:val="28"/>
      <w:lang w:val="sk-SK"/>
    </w:rPr>
  </w:style>
  <w:style w:type="paragraph" w:customStyle="1" w:styleId="ZPNAZOVPRACE1STRANA">
    <w:name w:val="ZP_NAZOV_PRACE_1STRANA"/>
    <w:basedOn w:val="Normlny"/>
    <w:link w:val="ZPNAZOVPRACE1STRANAChar"/>
    <w:uiPriority w:val="24"/>
    <w:qFormat/>
    <w:rsid w:val="00402DFC"/>
    <w:pPr>
      <w:spacing w:after="760"/>
      <w:jc w:val="center"/>
    </w:pPr>
    <w:rPr>
      <w:b/>
      <w:bCs/>
      <w:caps/>
      <w:sz w:val="28"/>
    </w:rPr>
  </w:style>
  <w:style w:type="paragraph" w:customStyle="1" w:styleId="ZPTYPPRACE1STRANA">
    <w:name w:val="ZP_TYP_PRACE_1STRANA"/>
    <w:basedOn w:val="Normlny"/>
    <w:link w:val="ZPTYPPRACE1STRANAChar"/>
    <w:uiPriority w:val="25"/>
    <w:qFormat/>
    <w:rsid w:val="00402DFC"/>
    <w:pPr>
      <w:spacing w:after="2400"/>
      <w:jc w:val="center"/>
    </w:pPr>
    <w:rPr>
      <w:sz w:val="28"/>
    </w:rPr>
  </w:style>
  <w:style w:type="paragraph" w:customStyle="1" w:styleId="ZPTITULMENOPRIEZVISKO1STRANA">
    <w:name w:val="ZP_TITUL_MENO_PRIEZVISKO_1STRANA"/>
    <w:basedOn w:val="Normlny"/>
    <w:link w:val="ZPTITULMENOPRIEZVISKO1STRANAChar"/>
    <w:uiPriority w:val="26"/>
    <w:qFormat/>
    <w:rsid w:val="00005FBC"/>
    <w:pPr>
      <w:jc w:val="center"/>
    </w:pPr>
    <w:rPr>
      <w:b/>
      <w:bCs/>
      <w:caps/>
      <w:noProof/>
      <w:sz w:val="28"/>
    </w:rPr>
  </w:style>
  <w:style w:type="character" w:customStyle="1" w:styleId="ZPTITULMENOPRIEZVISKO1STRANAChar">
    <w:name w:val="ZP_TITUL_MENO_PRIEZVISKO_1STRANA Char"/>
    <w:basedOn w:val="Predvolenpsmoodseku"/>
    <w:link w:val="ZPTITULMENOPRIEZVISKO1STRANA"/>
    <w:uiPriority w:val="26"/>
    <w:rsid w:val="00005FBC"/>
    <w:rPr>
      <w:rFonts w:ascii="Times New Roman" w:hAnsi="Times New Roman"/>
      <w:b/>
      <w:bCs/>
      <w:caps/>
      <w:noProof/>
      <w:sz w:val="28"/>
      <w:lang w:val="sk-SK"/>
    </w:rPr>
  </w:style>
  <w:style w:type="character" w:customStyle="1" w:styleId="ZPNAZOVPRACE1STRANAChar">
    <w:name w:val="ZP_NAZOV_PRACE_1STRANA Char"/>
    <w:basedOn w:val="Predvolenpsmoodseku"/>
    <w:link w:val="ZPNAZOVPRACE1STRANA"/>
    <w:uiPriority w:val="24"/>
    <w:rsid w:val="006378B3"/>
    <w:rPr>
      <w:rFonts w:ascii="Times New Roman" w:hAnsi="Times New Roman"/>
      <w:b/>
      <w:bCs/>
      <w:caps/>
      <w:sz w:val="28"/>
      <w:lang w:val="sk-SK"/>
    </w:rPr>
  </w:style>
  <w:style w:type="paragraph" w:customStyle="1" w:styleId="ZPNADPIS1NECISLOVANY">
    <w:name w:val="ZP_NADPIS_1_NECISLOVANY"/>
    <w:basedOn w:val="ZPNADPIS1UROVNE"/>
    <w:next w:val="ZPTEXTPRACE"/>
    <w:link w:val="ZPNADPIS1NECISLOVANYChar"/>
    <w:qFormat/>
    <w:rsid w:val="008927CF"/>
    <w:pPr>
      <w:numPr>
        <w:numId w:val="0"/>
      </w:numPr>
      <w:spacing w:line="240" w:lineRule="auto"/>
    </w:pPr>
    <w:rPr>
      <w:rFonts w:cs="Arial"/>
    </w:rPr>
  </w:style>
  <w:style w:type="character" w:customStyle="1" w:styleId="ZPNADPIS1NECISLOVANYChar">
    <w:name w:val="ZP_NADPIS_1_NECISLOVANY Char"/>
    <w:basedOn w:val="Predvolenpsmoodseku"/>
    <w:link w:val="ZPNADPIS1NECISLOVANY"/>
    <w:rsid w:val="008927CF"/>
    <w:rPr>
      <w:rFonts w:ascii="Times New Roman" w:eastAsiaTheme="majorEastAsia" w:hAnsi="Times New Roman" w:cs="Arial"/>
      <w:b/>
      <w:bCs/>
      <w:caps/>
      <w:sz w:val="32"/>
      <w:szCs w:val="32"/>
      <w:lang w:val="sk-SK"/>
    </w:rPr>
  </w:style>
  <w:style w:type="character" w:styleId="Zstupntext">
    <w:name w:val="Placeholder Text"/>
    <w:basedOn w:val="Predvolenpsmoodseku"/>
    <w:uiPriority w:val="99"/>
    <w:semiHidden/>
    <w:rsid w:val="00133B15"/>
    <w:rPr>
      <w:color w:val="666666"/>
    </w:rPr>
  </w:style>
  <w:style w:type="paragraph" w:customStyle="1" w:styleId="ZPABSTRAKTZAHLAVIE">
    <w:name w:val="ZP_ABSTRAKT_ZAHLAVIE"/>
    <w:basedOn w:val="Normlny"/>
    <w:link w:val="ZPABSTRAKTZAHLAVIEChar"/>
    <w:uiPriority w:val="27"/>
    <w:qFormat/>
    <w:rsid w:val="00043E81"/>
    <w:pPr>
      <w:spacing w:after="360" w:line="360" w:lineRule="auto"/>
      <w:jc w:val="both"/>
    </w:pPr>
  </w:style>
  <w:style w:type="character" w:customStyle="1" w:styleId="ZPABSTRAKTZAHLAVIEChar">
    <w:name w:val="ZP_ABSTRAKT_ZAHLAVIE Char"/>
    <w:basedOn w:val="Predvolenpsmoodseku"/>
    <w:link w:val="ZPABSTRAKTZAHLAVIE"/>
    <w:uiPriority w:val="27"/>
    <w:rsid w:val="006378B3"/>
    <w:rPr>
      <w:rFonts w:ascii="Times New Roman" w:hAnsi="Times New Roman"/>
    </w:rPr>
  </w:style>
  <w:style w:type="paragraph" w:customStyle="1" w:styleId="ZPABSTRAKTTEXT">
    <w:name w:val="ZP_ABSTRAKT_TEXT"/>
    <w:basedOn w:val="Normlny"/>
    <w:next w:val="Normlny"/>
    <w:link w:val="ZPABSTRAKTTEXTChar"/>
    <w:uiPriority w:val="28"/>
    <w:qFormat/>
    <w:rsid w:val="005459BB"/>
    <w:pPr>
      <w:spacing w:after="360" w:line="360" w:lineRule="auto"/>
      <w:ind w:firstLine="709"/>
      <w:jc w:val="both"/>
    </w:pPr>
  </w:style>
  <w:style w:type="character" w:customStyle="1" w:styleId="ZPABSTRAKTTEXTChar">
    <w:name w:val="ZP_ABSTRAKT_TEXT Char"/>
    <w:basedOn w:val="Predvolenpsmoodseku"/>
    <w:link w:val="ZPABSTRAKTTEXT"/>
    <w:uiPriority w:val="28"/>
    <w:rsid w:val="006378B3"/>
    <w:rPr>
      <w:rFonts w:ascii="Times New Roman" w:hAnsi="Times New Roman"/>
      <w:lang w:val="sk-SK"/>
    </w:rPr>
  </w:style>
  <w:style w:type="character" w:styleId="Odkaznakomentr">
    <w:name w:val="annotation reference"/>
    <w:basedOn w:val="Predvolenpsmoodseku"/>
    <w:uiPriority w:val="99"/>
    <w:semiHidden/>
    <w:unhideWhenUsed/>
    <w:rsid w:val="00D71EAF"/>
    <w:rPr>
      <w:sz w:val="16"/>
      <w:szCs w:val="16"/>
    </w:rPr>
  </w:style>
  <w:style w:type="paragraph" w:styleId="Textkomentra">
    <w:name w:val="annotation text"/>
    <w:basedOn w:val="Normlny"/>
    <w:link w:val="TextkomentraChar"/>
    <w:uiPriority w:val="35"/>
    <w:unhideWhenUsed/>
    <w:rsid w:val="00D71EAF"/>
    <w:pPr>
      <w:spacing w:line="240" w:lineRule="auto"/>
    </w:pPr>
    <w:rPr>
      <w:sz w:val="20"/>
      <w:szCs w:val="20"/>
    </w:rPr>
  </w:style>
  <w:style w:type="character" w:customStyle="1" w:styleId="TextkomentraChar">
    <w:name w:val="Text komentára Char"/>
    <w:basedOn w:val="Predvolenpsmoodseku"/>
    <w:link w:val="Textkomentra"/>
    <w:uiPriority w:val="35"/>
    <w:rsid w:val="0024741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1EAF"/>
    <w:rPr>
      <w:b/>
      <w:bCs/>
    </w:rPr>
  </w:style>
  <w:style w:type="character" w:customStyle="1" w:styleId="PredmetkomentraChar">
    <w:name w:val="Predmet komentára Char"/>
    <w:basedOn w:val="TextkomentraChar"/>
    <w:link w:val="Predmetkomentra"/>
    <w:uiPriority w:val="99"/>
    <w:semiHidden/>
    <w:rsid w:val="00D71EAF"/>
    <w:rPr>
      <w:rFonts w:ascii="Times New Roman" w:hAnsi="Times New Roman"/>
      <w:b/>
      <w:bCs/>
      <w:sz w:val="20"/>
      <w:szCs w:val="20"/>
    </w:rPr>
  </w:style>
  <w:style w:type="paragraph" w:styleId="Hlavikaobsahu">
    <w:name w:val="TOC Heading"/>
    <w:basedOn w:val="Nadpisbezobsahu"/>
    <w:next w:val="Normlny"/>
    <w:uiPriority w:val="39"/>
    <w:unhideWhenUsed/>
    <w:qFormat/>
    <w:rsid w:val="00D13782"/>
    <w:pPr>
      <w:spacing w:line="259" w:lineRule="auto"/>
    </w:pPr>
    <w:rPr>
      <w:b/>
      <w:kern w:val="0"/>
      <w:lang w:eastAsia="cs-CZ"/>
      <w14:ligatures w14:val="none"/>
    </w:rPr>
  </w:style>
  <w:style w:type="paragraph" w:customStyle="1" w:styleId="ZPTEXTPRACE">
    <w:name w:val="ZP_TEXT_PRACE"/>
    <w:basedOn w:val="Normlny"/>
    <w:link w:val="ZPTEXTPRACEChar"/>
    <w:uiPriority w:val="5"/>
    <w:qFormat/>
    <w:rsid w:val="00FB48BE"/>
    <w:pPr>
      <w:spacing w:after="120" w:line="360" w:lineRule="auto"/>
      <w:ind w:firstLine="709"/>
      <w:jc w:val="both"/>
    </w:pPr>
  </w:style>
  <w:style w:type="character" w:customStyle="1" w:styleId="ZPTEXTPRACEChar">
    <w:name w:val="ZP_TEXT_PRACE Char"/>
    <w:basedOn w:val="Predvolenpsmoodseku"/>
    <w:link w:val="ZPTEXTPRACE"/>
    <w:uiPriority w:val="5"/>
    <w:rsid w:val="00F409F1"/>
    <w:rPr>
      <w:rFonts w:ascii="Times New Roman" w:hAnsi="Times New Roman"/>
      <w:lang w:val="sk-SK"/>
    </w:rPr>
  </w:style>
  <w:style w:type="paragraph" w:customStyle="1" w:styleId="ZPZOZNAMILUSTATABULIEKPOJMY">
    <w:name w:val="ZP_ZOZNAM_ILUST_A_TABULIEK_POJMY"/>
    <w:basedOn w:val="Normlny"/>
    <w:link w:val="ZPZOZNAMILUSTATABULIEKPOJMYChar"/>
    <w:uiPriority w:val="29"/>
    <w:qFormat/>
    <w:rsid w:val="00FB48BE"/>
    <w:pPr>
      <w:ind w:left="1276" w:hanging="1276"/>
    </w:pPr>
  </w:style>
  <w:style w:type="character" w:customStyle="1" w:styleId="ZPZOZNAMILUSTATABULIEKPOJMYChar">
    <w:name w:val="ZP_ZOZNAM_ILUST_A_TABULIEK_POJMY Char"/>
    <w:basedOn w:val="Predvolenpsmoodseku"/>
    <w:link w:val="ZPZOZNAMILUSTATABULIEKPOJMY"/>
    <w:uiPriority w:val="29"/>
    <w:rsid w:val="00F409F1"/>
    <w:rPr>
      <w:rFonts w:ascii="Times New Roman" w:hAnsi="Times New Roman"/>
      <w:lang w:val="sk-SK"/>
    </w:rPr>
  </w:style>
  <w:style w:type="paragraph" w:customStyle="1" w:styleId="ZPZOZNAMSLOVNIKTERMINOVTERMNY">
    <w:name w:val="ZP_ZOZNAM_SLOVNIK_TERMINOV_TERMÍNY"/>
    <w:basedOn w:val="ZPTEXTPRACE"/>
    <w:link w:val="ZPZOZNAMSLOVNIKTERMINOVTERMNYChar"/>
    <w:uiPriority w:val="29"/>
    <w:qFormat/>
    <w:rsid w:val="00FB48BE"/>
    <w:pPr>
      <w:ind w:firstLine="0"/>
    </w:pPr>
    <w:rPr>
      <w:bCs/>
    </w:rPr>
  </w:style>
  <w:style w:type="character" w:customStyle="1" w:styleId="ZPZOZNAMSLOVNIKTERMINOVTERMNYChar">
    <w:name w:val="ZP_ZOZNAM_SLOVNIK_TERMINOV_TERMÍNY Char"/>
    <w:basedOn w:val="ZPTEXTPRACEChar"/>
    <w:link w:val="ZPZOZNAMSLOVNIKTERMINOVTERMNY"/>
    <w:uiPriority w:val="29"/>
    <w:rsid w:val="00F409F1"/>
    <w:rPr>
      <w:rFonts w:ascii="Times New Roman" w:hAnsi="Times New Roman"/>
      <w:bCs/>
      <w:lang w:val="sk-SK"/>
    </w:rPr>
  </w:style>
  <w:style w:type="paragraph" w:customStyle="1" w:styleId="ZPNADPIS4UROVNE">
    <w:name w:val="ZP_NADPIS_4_UROVNE"/>
    <w:basedOn w:val="Normlny"/>
    <w:link w:val="ZPNADPIS4UROVNEChar"/>
    <w:uiPriority w:val="4"/>
    <w:qFormat/>
    <w:rsid w:val="0092019A"/>
    <w:pPr>
      <w:spacing w:before="240" w:after="120"/>
    </w:pPr>
    <w:rPr>
      <w:b/>
      <w:bCs/>
    </w:rPr>
  </w:style>
  <w:style w:type="paragraph" w:customStyle="1" w:styleId="ZPCISLOVANYZOZNAM">
    <w:name w:val="ZP_CISLOVANY_ZOZNAM"/>
    <w:basedOn w:val="ZPTEXTPRACE"/>
    <w:link w:val="ZPCISLOVANYZOZNAMChar"/>
    <w:uiPriority w:val="7"/>
    <w:qFormat/>
    <w:rsid w:val="00037D98"/>
    <w:pPr>
      <w:numPr>
        <w:numId w:val="4"/>
      </w:numPr>
      <w:ind w:left="1145" w:hanging="436"/>
    </w:pPr>
  </w:style>
  <w:style w:type="paragraph" w:customStyle="1" w:styleId="ZPNADPIS1UROVNE">
    <w:name w:val="ZP_NADPIS_1_UROVNE"/>
    <w:basedOn w:val="Nadpis1"/>
    <w:link w:val="ZPNADPIS1UROVNEChar"/>
    <w:uiPriority w:val="1"/>
    <w:qFormat/>
    <w:rsid w:val="003B4AD3"/>
    <w:pPr>
      <w:ind w:left="431" w:hanging="431"/>
      <w:mirrorIndents/>
    </w:pPr>
  </w:style>
  <w:style w:type="character" w:customStyle="1" w:styleId="ZPNADPIS1UROVNEChar">
    <w:name w:val="ZP_NADPIS_1_UROVNE Char"/>
    <w:basedOn w:val="Nadpis1Char"/>
    <w:link w:val="ZPNADPIS1UROVNE"/>
    <w:uiPriority w:val="1"/>
    <w:rsid w:val="003B4AD3"/>
    <w:rPr>
      <w:rFonts w:ascii="Times New Roman" w:eastAsiaTheme="majorEastAsia" w:hAnsi="Times New Roman" w:cs="Times New Roman"/>
      <w:b/>
      <w:bCs/>
      <w:caps/>
      <w:sz w:val="32"/>
      <w:szCs w:val="32"/>
      <w:lang w:val="sk-SK"/>
    </w:rPr>
  </w:style>
  <w:style w:type="paragraph" w:customStyle="1" w:styleId="ZPNECISLOVZOZNAM">
    <w:name w:val="ZP_NECISLOV_ZOZNAM"/>
    <w:basedOn w:val="ZPTEXTPRACE"/>
    <w:link w:val="ZPNECISLOVZOZNAMChar"/>
    <w:uiPriority w:val="6"/>
    <w:qFormat/>
    <w:rsid w:val="00FB48BE"/>
    <w:pPr>
      <w:numPr>
        <w:numId w:val="6"/>
      </w:numPr>
      <w:spacing w:after="0"/>
      <w:ind w:left="1134" w:hanging="425"/>
    </w:pPr>
  </w:style>
  <w:style w:type="character" w:customStyle="1" w:styleId="ZPNECISLOVZOZNAMChar">
    <w:name w:val="ZP_NECISLOV_ZOZNAM Char"/>
    <w:basedOn w:val="ZPTEXTPRACEChar"/>
    <w:link w:val="ZPNECISLOVZOZNAM"/>
    <w:uiPriority w:val="6"/>
    <w:rsid w:val="00F409F1"/>
    <w:rPr>
      <w:rFonts w:ascii="Times New Roman" w:hAnsi="Times New Roman"/>
      <w:lang w:val="sk-SK"/>
    </w:rPr>
  </w:style>
  <w:style w:type="character" w:customStyle="1" w:styleId="ZPCISLOVANYZOZNAMChar">
    <w:name w:val="ZP_CISLOVANY_ZOZNAM Char"/>
    <w:basedOn w:val="ZPTEXTPRACEChar"/>
    <w:link w:val="ZPCISLOVANYZOZNAM"/>
    <w:uiPriority w:val="7"/>
    <w:rsid w:val="00F409F1"/>
    <w:rPr>
      <w:rFonts w:ascii="Times New Roman" w:hAnsi="Times New Roman"/>
      <w:lang w:val="sk-SK"/>
    </w:rPr>
  </w:style>
  <w:style w:type="paragraph" w:customStyle="1" w:styleId="ZPNADPIS2UROVNE">
    <w:name w:val="ZP_NADPIS_2_UROVNE"/>
    <w:basedOn w:val="Nadpis2"/>
    <w:link w:val="ZPNADPIS2UROVNEChar"/>
    <w:uiPriority w:val="2"/>
    <w:qFormat/>
    <w:rsid w:val="00B650CB"/>
    <w:pPr>
      <w:spacing w:after="120"/>
      <w:ind w:left="578" w:hanging="578"/>
      <w:mirrorIndents/>
    </w:pPr>
  </w:style>
  <w:style w:type="paragraph" w:customStyle="1" w:styleId="ZPNADPIS3UROVNE">
    <w:name w:val="ZP_NADPIS_3_UROVNE"/>
    <w:basedOn w:val="Nadpis3"/>
    <w:link w:val="ZPNADPIS3UROVNEChar"/>
    <w:uiPriority w:val="3"/>
    <w:qFormat/>
    <w:rsid w:val="00036884"/>
    <w:pPr>
      <w:spacing w:after="120"/>
      <w:ind w:left="720"/>
    </w:pPr>
  </w:style>
  <w:style w:type="character" w:customStyle="1" w:styleId="ZPNADPIS3UROVNEChar">
    <w:name w:val="ZP_NADPIS_3_UROVNE Char"/>
    <w:basedOn w:val="Nadpis3Char"/>
    <w:link w:val="ZPNADPIS3UROVNE"/>
    <w:uiPriority w:val="3"/>
    <w:rsid w:val="00036884"/>
    <w:rPr>
      <w:rFonts w:ascii="Times New Roman" w:eastAsiaTheme="majorEastAsia" w:hAnsi="Times New Roman" w:cstheme="majorBidi"/>
      <w:b/>
      <w:bCs/>
      <w:lang w:val="sk-SK"/>
    </w:rPr>
  </w:style>
  <w:style w:type="character" w:styleId="Hypertextovprepojenie">
    <w:name w:val="Hyperlink"/>
    <w:basedOn w:val="Predvolenpsmoodseku"/>
    <w:uiPriority w:val="99"/>
    <w:unhideWhenUsed/>
    <w:rsid w:val="00212728"/>
    <w:rPr>
      <w:color w:val="0000FF"/>
      <w:u w:val="single"/>
    </w:rPr>
  </w:style>
  <w:style w:type="paragraph" w:styleId="Textpoznmkypodiarou">
    <w:name w:val="footnote text"/>
    <w:basedOn w:val="Normlny"/>
    <w:link w:val="TextpoznmkypodiarouChar"/>
    <w:uiPriority w:val="99"/>
    <w:semiHidden/>
    <w:unhideWhenUsed/>
    <w:rsid w:val="006874A3"/>
    <w:pPr>
      <w:spacing w:after="0" w:line="240" w:lineRule="auto"/>
      <w:ind w:firstLine="709"/>
      <w:jc w:val="both"/>
    </w:pPr>
    <w:rPr>
      <w:rFonts w:eastAsia="Times New Roman" w:cs="Times New Roman"/>
      <w:kern w:val="0"/>
      <w:sz w:val="20"/>
      <w:szCs w:val="20"/>
      <w:lang w:eastAsia="cs-CZ"/>
      <w14:ligatures w14:val="none"/>
    </w:rPr>
  </w:style>
  <w:style w:type="character" w:customStyle="1" w:styleId="TextpoznmkypodiarouChar">
    <w:name w:val="Text poznámky pod čiarou Char"/>
    <w:basedOn w:val="Predvolenpsmoodseku"/>
    <w:link w:val="Textpoznmkypodiarou"/>
    <w:uiPriority w:val="99"/>
    <w:semiHidden/>
    <w:rsid w:val="006874A3"/>
    <w:rPr>
      <w:rFonts w:ascii="Times New Roman" w:eastAsia="Times New Roman" w:hAnsi="Times New Roman" w:cs="Times New Roman"/>
      <w:kern w:val="0"/>
      <w:sz w:val="20"/>
      <w:szCs w:val="20"/>
      <w:lang w:val="sk-SK" w:eastAsia="cs-CZ"/>
      <w14:ligatures w14:val="none"/>
    </w:rPr>
  </w:style>
  <w:style w:type="character" w:styleId="Odkaznapoznmkupodiarou">
    <w:name w:val="footnote reference"/>
    <w:basedOn w:val="Predvolenpsmoodseku"/>
    <w:uiPriority w:val="99"/>
    <w:semiHidden/>
    <w:unhideWhenUsed/>
    <w:rsid w:val="006874A3"/>
    <w:rPr>
      <w:vertAlign w:val="superscript"/>
    </w:rPr>
  </w:style>
  <w:style w:type="paragraph" w:customStyle="1" w:styleId="ZPZDROJPODCAROU">
    <w:name w:val="ZP_ZDROJ_POD_CAROU"/>
    <w:basedOn w:val="Normlny"/>
    <w:link w:val="ZPZDROJPODCAROUChar"/>
    <w:uiPriority w:val="16"/>
    <w:qFormat/>
    <w:rsid w:val="00ED0E1D"/>
    <w:pPr>
      <w:spacing w:after="120"/>
    </w:pPr>
    <w:rPr>
      <w:sz w:val="20"/>
      <w:szCs w:val="20"/>
    </w:rPr>
  </w:style>
  <w:style w:type="character" w:customStyle="1" w:styleId="ZPZDROJPODCAROUChar">
    <w:name w:val="ZP_ZDROJ_POD_CAROU Char"/>
    <w:basedOn w:val="Predvolenpsmoodseku"/>
    <w:link w:val="ZPZDROJPODCAROU"/>
    <w:uiPriority w:val="16"/>
    <w:rsid w:val="00F409F1"/>
    <w:rPr>
      <w:rFonts w:ascii="Times New Roman" w:hAnsi="Times New Roman"/>
      <w:sz w:val="20"/>
      <w:szCs w:val="20"/>
    </w:rPr>
  </w:style>
  <w:style w:type="paragraph" w:customStyle="1" w:styleId="ZPOBRAZOK">
    <w:name w:val="ZP_OBRAZOK"/>
    <w:basedOn w:val="Normlny"/>
    <w:link w:val="ZPOBRAZOKChar"/>
    <w:uiPriority w:val="8"/>
    <w:qFormat/>
    <w:rsid w:val="0018384E"/>
    <w:pPr>
      <w:keepNext/>
      <w:spacing w:before="120" w:after="0"/>
      <w:jc w:val="center"/>
    </w:pPr>
    <w:rPr>
      <w:noProof/>
    </w:rPr>
  </w:style>
  <w:style w:type="character" w:customStyle="1" w:styleId="ZPOBRAZOKChar">
    <w:name w:val="ZP_OBRAZOK Char"/>
    <w:basedOn w:val="Predvolenpsmoodseku"/>
    <w:link w:val="ZPOBRAZOK"/>
    <w:uiPriority w:val="8"/>
    <w:rsid w:val="00F409F1"/>
    <w:rPr>
      <w:rFonts w:ascii="Times New Roman" w:hAnsi="Times New Roman"/>
      <w:noProof/>
      <w:lang w:val="sk-SK"/>
    </w:rPr>
  </w:style>
  <w:style w:type="paragraph" w:styleId="Popis">
    <w:name w:val="caption"/>
    <w:basedOn w:val="Normlny"/>
    <w:next w:val="Normlny"/>
    <w:link w:val="PopisChar"/>
    <w:uiPriority w:val="35"/>
    <w:unhideWhenUsed/>
    <w:qFormat/>
    <w:rsid w:val="00DD2A4E"/>
    <w:pPr>
      <w:spacing w:after="0" w:line="240" w:lineRule="auto"/>
      <w:jc w:val="center"/>
    </w:pPr>
    <w:rPr>
      <w:b/>
      <w:bCs/>
      <w:sz w:val="20"/>
      <w:szCs w:val="20"/>
    </w:rPr>
  </w:style>
  <w:style w:type="character" w:customStyle="1" w:styleId="PopisChar">
    <w:name w:val="Popis Char"/>
    <w:basedOn w:val="Predvolenpsmoodseku"/>
    <w:link w:val="Popis"/>
    <w:uiPriority w:val="35"/>
    <w:rsid w:val="0024741B"/>
    <w:rPr>
      <w:rFonts w:ascii="Times New Roman" w:hAnsi="Times New Roman"/>
      <w:b/>
      <w:bCs/>
      <w:sz w:val="20"/>
      <w:szCs w:val="20"/>
    </w:rPr>
  </w:style>
  <w:style w:type="paragraph" w:customStyle="1" w:styleId="ZPZDROJOBRAZOK">
    <w:name w:val="ZP_ZDROJ_OBRAZOK"/>
    <w:basedOn w:val="Normlny"/>
    <w:next w:val="ZPTEXTPRACE"/>
    <w:link w:val="ZPZDROJOBRAZOKChar"/>
    <w:uiPriority w:val="10"/>
    <w:qFormat/>
    <w:rsid w:val="003147CF"/>
    <w:pPr>
      <w:spacing w:after="120" w:line="360" w:lineRule="auto"/>
      <w:jc w:val="center"/>
    </w:pPr>
    <w:rPr>
      <w:sz w:val="20"/>
      <w:szCs w:val="20"/>
    </w:rPr>
  </w:style>
  <w:style w:type="character" w:customStyle="1" w:styleId="ZPZDROJOBRAZOKChar">
    <w:name w:val="ZP_ZDROJ_OBRAZOK Char"/>
    <w:basedOn w:val="Predvolenpsmoodseku"/>
    <w:link w:val="ZPZDROJOBRAZOK"/>
    <w:uiPriority w:val="10"/>
    <w:rsid w:val="00F409F1"/>
    <w:rPr>
      <w:rFonts w:ascii="Times New Roman" w:hAnsi="Times New Roman"/>
      <w:sz w:val="20"/>
      <w:szCs w:val="20"/>
      <w:lang w:val="sk-SK"/>
    </w:rPr>
  </w:style>
  <w:style w:type="table" w:styleId="Mriekatabuky">
    <w:name w:val="Table Grid"/>
    <w:basedOn w:val="Normlnatabuka"/>
    <w:uiPriority w:val="39"/>
    <w:rsid w:val="00F17693"/>
    <w:pPr>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PNAZOVTABULKA">
    <w:name w:val="ZP_NAZOV_TABULKA"/>
    <w:basedOn w:val="Normlny"/>
    <w:link w:val="ZPNAZOVTABULKAChar"/>
    <w:uiPriority w:val="11"/>
    <w:qFormat/>
    <w:rsid w:val="0018384E"/>
    <w:pPr>
      <w:keepNext/>
      <w:spacing w:before="120" w:after="0"/>
    </w:pPr>
    <w:rPr>
      <w:b/>
      <w:bCs/>
      <w:sz w:val="20"/>
      <w:szCs w:val="20"/>
    </w:rPr>
  </w:style>
  <w:style w:type="character" w:customStyle="1" w:styleId="ZPNAZOVTABULKAChar">
    <w:name w:val="ZP_NAZOV_TABULKA Char"/>
    <w:basedOn w:val="Predvolenpsmoodseku"/>
    <w:link w:val="ZPNAZOVTABULKA"/>
    <w:uiPriority w:val="11"/>
    <w:rsid w:val="00F409F1"/>
    <w:rPr>
      <w:rFonts w:ascii="Times New Roman" w:hAnsi="Times New Roman"/>
      <w:b/>
      <w:bCs/>
      <w:sz w:val="20"/>
      <w:szCs w:val="20"/>
      <w:lang w:val="sk-SK"/>
    </w:rPr>
  </w:style>
  <w:style w:type="paragraph" w:customStyle="1" w:styleId="ZPZDROJTABULKA">
    <w:name w:val="ZP_ZDROJ_TABULKA"/>
    <w:basedOn w:val="Normlny"/>
    <w:link w:val="ZPZDROJTABULKAChar"/>
    <w:uiPriority w:val="13"/>
    <w:qFormat/>
    <w:rsid w:val="00F13728"/>
    <w:pPr>
      <w:spacing w:after="120"/>
    </w:pPr>
    <w:rPr>
      <w:sz w:val="20"/>
      <w:szCs w:val="20"/>
    </w:rPr>
  </w:style>
  <w:style w:type="character" w:customStyle="1" w:styleId="ZPZDROJTABULKAChar">
    <w:name w:val="ZP_ZDROJ_TABULKA Char"/>
    <w:basedOn w:val="Predvolenpsmoodseku"/>
    <w:link w:val="ZPZDROJTABULKA"/>
    <w:uiPriority w:val="13"/>
    <w:rsid w:val="00F409F1"/>
    <w:rPr>
      <w:rFonts w:ascii="Times New Roman" w:hAnsi="Times New Roman"/>
      <w:sz w:val="20"/>
      <w:szCs w:val="20"/>
    </w:rPr>
  </w:style>
  <w:style w:type="paragraph" w:customStyle="1" w:styleId="ZPZOZNAMPRILOHAPRVOK">
    <w:name w:val="ZP_ZOZNAM_PRILOHA_PRVOK"/>
    <w:basedOn w:val="Popis"/>
    <w:link w:val="ZPZOZNAMPRILOHAPRVOKChar"/>
    <w:uiPriority w:val="18"/>
    <w:qFormat/>
    <w:rsid w:val="00470753"/>
    <w:pPr>
      <w:jc w:val="left"/>
    </w:pPr>
    <w:rPr>
      <w:sz w:val="32"/>
      <w:szCs w:val="32"/>
    </w:rPr>
  </w:style>
  <w:style w:type="paragraph" w:customStyle="1" w:styleId="ZPNAZOVOBRAZKA">
    <w:name w:val="ZP_NAZOV_OBRAZKA"/>
    <w:basedOn w:val="Popis"/>
    <w:link w:val="ZPNAZOVOBRAZKAChar"/>
    <w:uiPriority w:val="9"/>
    <w:qFormat/>
    <w:rsid w:val="00B516C8"/>
  </w:style>
  <w:style w:type="paragraph" w:customStyle="1" w:styleId="ZPPODNADPIS">
    <w:name w:val="ZP_PODNADPIS"/>
    <w:basedOn w:val="ZPNADPIS4UROVNE"/>
    <w:uiPriority w:val="29"/>
    <w:semiHidden/>
    <w:rsid w:val="0022753A"/>
    <w:pPr>
      <w:spacing w:before="120"/>
    </w:pPr>
  </w:style>
  <w:style w:type="paragraph" w:customStyle="1" w:styleId="ZPPODNADPISITALICA">
    <w:name w:val="ZP_PODNADPIS_ITALICA"/>
    <w:basedOn w:val="ZPPODNADPIS"/>
    <w:uiPriority w:val="29"/>
    <w:semiHidden/>
    <w:qFormat/>
    <w:rsid w:val="000707EB"/>
    <w:rPr>
      <w:i/>
    </w:rPr>
  </w:style>
  <w:style w:type="paragraph" w:customStyle="1" w:styleId="ZPTEXTTABULKA">
    <w:name w:val="ZP_TEXT_TABULKA"/>
    <w:basedOn w:val="Normlny"/>
    <w:link w:val="ZPTEXTTABULKAChar"/>
    <w:uiPriority w:val="12"/>
    <w:qFormat/>
    <w:rsid w:val="006551B5"/>
    <w:pPr>
      <w:keepNext/>
      <w:spacing w:after="0" w:line="240" w:lineRule="auto"/>
      <w:jc w:val="center"/>
    </w:pPr>
    <w:rPr>
      <w:rFonts w:eastAsia="Times New Roman" w:cs="Times New Roman"/>
      <w:kern w:val="0"/>
      <w:sz w:val="20"/>
      <w:szCs w:val="20"/>
      <w:lang w:eastAsia="sk-SK"/>
      <w14:ligatures w14:val="none"/>
    </w:rPr>
  </w:style>
  <w:style w:type="paragraph" w:customStyle="1" w:styleId="ZPVZOREC">
    <w:name w:val="ZP_VZOREC"/>
    <w:basedOn w:val="ZPTEXTPRACE"/>
    <w:link w:val="ZPVZORECChar"/>
    <w:uiPriority w:val="14"/>
    <w:qFormat/>
    <w:rsid w:val="000A136D"/>
    <w:pPr>
      <w:tabs>
        <w:tab w:val="center" w:pos="3969"/>
        <w:tab w:val="left" w:pos="8222"/>
      </w:tabs>
      <w:spacing w:before="120"/>
      <w:ind w:firstLine="0"/>
    </w:pPr>
    <w:rPr>
      <w:rFonts w:ascii="Cambria Math" w:eastAsiaTheme="minorEastAsia" w:hAnsi="Cambria Math" w:cs="Times New Roman"/>
      <w:i/>
      <w:iCs/>
      <w:sz w:val="28"/>
    </w:rPr>
  </w:style>
  <w:style w:type="paragraph" w:customStyle="1" w:styleId="ZPPRILOHAZOZNAM">
    <w:name w:val="ZP_PRILOHA_ZOZNAM"/>
    <w:basedOn w:val="ZPTEXTPRACE"/>
    <w:link w:val="ZPPRILOHAZOZNAMChar"/>
    <w:uiPriority w:val="17"/>
    <w:qFormat/>
    <w:rsid w:val="0018384E"/>
    <w:pPr>
      <w:tabs>
        <w:tab w:val="left" w:leader="dot" w:pos="7513"/>
      </w:tabs>
      <w:ind w:firstLine="0"/>
    </w:pPr>
  </w:style>
  <w:style w:type="character" w:customStyle="1" w:styleId="ZPVZORECChar">
    <w:name w:val="ZP_VZOREC Char"/>
    <w:basedOn w:val="ZPTEXTPRACEChar"/>
    <w:link w:val="ZPVZOREC"/>
    <w:uiPriority w:val="14"/>
    <w:rsid w:val="000A136D"/>
    <w:rPr>
      <w:rFonts w:ascii="Cambria Math" w:eastAsiaTheme="minorEastAsia" w:hAnsi="Cambria Math" w:cs="Times New Roman"/>
      <w:i/>
      <w:iCs/>
      <w:sz w:val="28"/>
      <w:lang w:val="sk-SK"/>
    </w:rPr>
  </w:style>
  <w:style w:type="paragraph" w:customStyle="1" w:styleId="ZPLEGENDAVZORCA">
    <w:name w:val="ZP_LEGENDA_VZORCA"/>
    <w:basedOn w:val="ZPTEXTPRACE"/>
    <w:link w:val="ZPLEGENDAVZORCAChar"/>
    <w:uiPriority w:val="15"/>
    <w:qFormat/>
    <w:rsid w:val="006551B5"/>
    <w:pPr>
      <w:spacing w:line="240" w:lineRule="auto"/>
    </w:pPr>
  </w:style>
  <w:style w:type="character" w:customStyle="1" w:styleId="ZPLEGENDAVZORCAChar">
    <w:name w:val="ZP_LEGENDA_VZORCA Char"/>
    <w:basedOn w:val="ZPTEXTPRACEChar"/>
    <w:link w:val="ZPLEGENDAVZORCA"/>
    <w:uiPriority w:val="15"/>
    <w:rsid w:val="00F409F1"/>
    <w:rPr>
      <w:rFonts w:ascii="Times New Roman" w:hAnsi="Times New Roman"/>
      <w:lang w:val="sk-SK"/>
    </w:rPr>
  </w:style>
  <w:style w:type="character" w:customStyle="1" w:styleId="ZPEVIDCISLOOBALKAChar">
    <w:name w:val="ZP_EVID_CISLO_OBALKA Char"/>
    <w:basedOn w:val="Predvolenpsmoodseku"/>
    <w:link w:val="ZPEVIDCISLOOBALKA"/>
    <w:uiPriority w:val="20"/>
    <w:rsid w:val="00702DB3"/>
    <w:rPr>
      <w:rFonts w:ascii="Times New Roman" w:hAnsi="Times New Roman" w:cs="Times New Roman"/>
      <w:sz w:val="28"/>
      <w:szCs w:val="32"/>
      <w:lang w:val="sk-SK"/>
    </w:rPr>
  </w:style>
  <w:style w:type="paragraph" w:customStyle="1" w:styleId="ZPFORMULAR11">
    <w:name w:val="ZP_FORMULAR_11"/>
    <w:basedOn w:val="Normlny"/>
    <w:link w:val="ZPFORMULAR11Char"/>
    <w:uiPriority w:val="36"/>
    <w:qFormat/>
    <w:rsid w:val="00402DFC"/>
    <w:pPr>
      <w:spacing w:after="0" w:line="360" w:lineRule="auto"/>
    </w:pPr>
    <w:rPr>
      <w:sz w:val="22"/>
      <w:szCs w:val="22"/>
    </w:rPr>
  </w:style>
  <w:style w:type="character" w:customStyle="1" w:styleId="ZPFORMULAR11Char">
    <w:name w:val="ZP_FORMULAR_11 Char"/>
    <w:basedOn w:val="Predvolenpsmoodseku"/>
    <w:link w:val="ZPFORMULAR11"/>
    <w:uiPriority w:val="36"/>
    <w:rsid w:val="00005FBC"/>
    <w:rPr>
      <w:rFonts w:ascii="Times New Roman" w:hAnsi="Times New Roman"/>
      <w:sz w:val="22"/>
      <w:szCs w:val="22"/>
    </w:rPr>
  </w:style>
  <w:style w:type="paragraph" w:customStyle="1" w:styleId="ZPFORMULAR12">
    <w:name w:val="ZP_FORMULAR_12"/>
    <w:basedOn w:val="ZPTEXTPRACE"/>
    <w:link w:val="ZPFORMULAR12Char"/>
    <w:uiPriority w:val="36"/>
    <w:qFormat/>
    <w:rsid w:val="0018450D"/>
    <w:pPr>
      <w:ind w:firstLine="0"/>
    </w:pPr>
  </w:style>
  <w:style w:type="character" w:customStyle="1" w:styleId="ZPFORMULAR12Char">
    <w:name w:val="ZP_FORMULAR_12 Char"/>
    <w:basedOn w:val="ZPTEXTPRACEChar"/>
    <w:link w:val="ZPFORMULAR12"/>
    <w:uiPriority w:val="36"/>
    <w:rsid w:val="00005FBC"/>
    <w:rPr>
      <w:rFonts w:ascii="Times New Roman" w:hAnsi="Times New Roman"/>
      <w:lang w:val="sk-SK"/>
    </w:rPr>
  </w:style>
  <w:style w:type="character" w:customStyle="1" w:styleId="ZPNADPIS4UROVNEChar">
    <w:name w:val="ZP_NADPIS_4_UROVNE Char"/>
    <w:basedOn w:val="Predvolenpsmoodseku"/>
    <w:link w:val="ZPNADPIS4UROVNE"/>
    <w:uiPriority w:val="4"/>
    <w:rsid w:val="00F409F1"/>
    <w:rPr>
      <w:rFonts w:ascii="Times New Roman" w:hAnsi="Times New Roman"/>
      <w:b/>
      <w:bCs/>
      <w:lang w:val="sk-SK"/>
    </w:rPr>
  </w:style>
  <w:style w:type="character" w:customStyle="1" w:styleId="ZPNADPIS2UROVNEChar">
    <w:name w:val="ZP_NADPIS_2_UROVNE Char"/>
    <w:basedOn w:val="Nadpis2Char"/>
    <w:link w:val="ZPNADPIS2UROVNE"/>
    <w:uiPriority w:val="2"/>
    <w:rsid w:val="00B650CB"/>
    <w:rPr>
      <w:rFonts w:ascii="Times New Roman" w:eastAsiaTheme="majorEastAsia" w:hAnsi="Times New Roman" w:cs="Times New Roman"/>
      <w:b/>
      <w:bCs/>
      <w:sz w:val="28"/>
      <w:szCs w:val="28"/>
      <w:lang w:val="sk-SK"/>
    </w:rPr>
  </w:style>
  <w:style w:type="character" w:customStyle="1" w:styleId="ZPTEXTTABULKAChar">
    <w:name w:val="ZP_TEXT_TABULKA Char"/>
    <w:basedOn w:val="Predvolenpsmoodseku"/>
    <w:link w:val="ZPTEXTTABULKA"/>
    <w:uiPriority w:val="12"/>
    <w:rsid w:val="0017694E"/>
    <w:rPr>
      <w:rFonts w:ascii="Times New Roman" w:eastAsia="Times New Roman" w:hAnsi="Times New Roman" w:cs="Times New Roman"/>
      <w:kern w:val="0"/>
      <w:sz w:val="20"/>
      <w:szCs w:val="20"/>
      <w:lang w:val="sk-SK" w:eastAsia="sk-SK"/>
      <w14:ligatures w14:val="none"/>
    </w:rPr>
  </w:style>
  <w:style w:type="character" w:customStyle="1" w:styleId="ZPNAZOVOBRAZKAChar">
    <w:name w:val="ZP_NAZOV_OBRAZKA Char"/>
    <w:basedOn w:val="PopisChar"/>
    <w:link w:val="ZPNAZOVOBRAZKA"/>
    <w:uiPriority w:val="9"/>
    <w:rsid w:val="0017694E"/>
    <w:rPr>
      <w:rFonts w:ascii="Times New Roman" w:hAnsi="Times New Roman"/>
      <w:b/>
      <w:bCs/>
      <w:sz w:val="20"/>
      <w:szCs w:val="20"/>
      <w:lang w:val="sk-SK"/>
    </w:rPr>
  </w:style>
  <w:style w:type="character" w:customStyle="1" w:styleId="ZPPRILOHAZOZNAMChar">
    <w:name w:val="ZP_PRILOHA_ZOZNAM Char"/>
    <w:basedOn w:val="ZPTEXTPRACEChar"/>
    <w:link w:val="ZPPRILOHAZOZNAM"/>
    <w:uiPriority w:val="17"/>
    <w:rsid w:val="0017694E"/>
    <w:rPr>
      <w:rFonts w:ascii="Times New Roman" w:hAnsi="Times New Roman"/>
      <w:lang w:val="sk-SK"/>
    </w:rPr>
  </w:style>
  <w:style w:type="character" w:customStyle="1" w:styleId="ZPTYPPRACE1STRANAChar">
    <w:name w:val="ZP_TYP_PRACE_1STRANA Char"/>
    <w:basedOn w:val="Predvolenpsmoodseku"/>
    <w:link w:val="ZPTYPPRACE1STRANA"/>
    <w:uiPriority w:val="25"/>
    <w:rsid w:val="0017694E"/>
    <w:rPr>
      <w:rFonts w:ascii="Times New Roman" w:hAnsi="Times New Roman"/>
      <w:sz w:val="28"/>
      <w:lang w:val="sk-SK"/>
    </w:rPr>
  </w:style>
  <w:style w:type="character" w:customStyle="1" w:styleId="ZPZOZNAMPRILOHAPRVOKChar">
    <w:name w:val="ZP_ZOZNAM_PRILOHA_PRVOK Char"/>
    <w:basedOn w:val="PopisChar"/>
    <w:link w:val="ZPZOZNAMPRILOHAPRVOK"/>
    <w:uiPriority w:val="18"/>
    <w:rsid w:val="0017694E"/>
    <w:rPr>
      <w:rFonts w:ascii="Times New Roman" w:hAnsi="Times New Roman"/>
      <w:b/>
      <w:bCs/>
      <w:sz w:val="32"/>
      <w:szCs w:val="32"/>
    </w:rPr>
  </w:style>
  <w:style w:type="paragraph" w:styleId="Zoznamobrzkov">
    <w:name w:val="table of figures"/>
    <w:basedOn w:val="Normlny"/>
    <w:next w:val="Normlny"/>
    <w:uiPriority w:val="99"/>
    <w:unhideWhenUsed/>
    <w:rsid w:val="001B2D53"/>
    <w:pPr>
      <w:spacing w:after="0"/>
    </w:pPr>
  </w:style>
  <w:style w:type="paragraph" w:styleId="Obsah1">
    <w:name w:val="toc 1"/>
    <w:basedOn w:val="Normlny"/>
    <w:next w:val="Normlny"/>
    <w:autoRedefine/>
    <w:uiPriority w:val="39"/>
    <w:unhideWhenUsed/>
    <w:rsid w:val="00B47D92"/>
    <w:pPr>
      <w:spacing w:after="100"/>
    </w:pPr>
    <w:rPr>
      <w:caps/>
    </w:rPr>
  </w:style>
  <w:style w:type="paragraph" w:styleId="Obsah2">
    <w:name w:val="toc 2"/>
    <w:basedOn w:val="Normlny"/>
    <w:next w:val="Normlny"/>
    <w:autoRedefine/>
    <w:uiPriority w:val="39"/>
    <w:unhideWhenUsed/>
    <w:rsid w:val="003439A2"/>
    <w:pPr>
      <w:spacing w:after="100"/>
      <w:ind w:left="240"/>
    </w:pPr>
  </w:style>
  <w:style w:type="paragraph" w:styleId="Obsah3">
    <w:name w:val="toc 3"/>
    <w:basedOn w:val="Normlny"/>
    <w:next w:val="Normlny"/>
    <w:autoRedefine/>
    <w:uiPriority w:val="39"/>
    <w:unhideWhenUsed/>
    <w:rsid w:val="003439A2"/>
    <w:pPr>
      <w:spacing w:after="100"/>
      <w:ind w:left="480"/>
    </w:pPr>
  </w:style>
  <w:style w:type="paragraph" w:customStyle="1" w:styleId="Nadpisbezobsahu">
    <w:name w:val="Nadpis bez obsahu"/>
    <w:basedOn w:val="Obyajntext"/>
    <w:uiPriority w:val="35"/>
    <w:qFormat/>
    <w:rsid w:val="003439A2"/>
    <w:pPr>
      <w:pageBreakBefore/>
      <w:spacing w:before="240" w:after="480"/>
    </w:pPr>
    <w:rPr>
      <w:rFonts w:ascii="Times New Roman" w:hAnsi="Times New Roman"/>
      <w:caps/>
      <w:sz w:val="32"/>
      <w:szCs w:val="32"/>
    </w:rPr>
  </w:style>
  <w:style w:type="paragraph" w:styleId="Obyajntext">
    <w:name w:val="Plain Text"/>
    <w:basedOn w:val="Normlny"/>
    <w:link w:val="ObyajntextChar"/>
    <w:uiPriority w:val="99"/>
    <w:semiHidden/>
    <w:unhideWhenUsed/>
    <w:rsid w:val="003439A2"/>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3439A2"/>
    <w:rPr>
      <w:rFonts w:ascii="Consolas" w:hAnsi="Consolas"/>
      <w:sz w:val="21"/>
      <w:szCs w:val="21"/>
      <w:lang w:val="sk-SK"/>
    </w:rPr>
  </w:style>
  <w:style w:type="paragraph" w:customStyle="1" w:styleId="nadpisbezobsahu2">
    <w:name w:val="nadpis bez obsahu 2"/>
    <w:basedOn w:val="Nadpisbezobsahu"/>
    <w:uiPriority w:val="35"/>
    <w:qFormat/>
    <w:rsid w:val="003439A2"/>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so690.zcu.cz/priklady-harvardsky-system-jmeno-datum.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o690.zcu.cz/schema-a-priklad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690.zcu.cz/priklady-harvardsky-system-jmeno-datum.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TNICE\&#352;t&#225;tnice_2026\Metodick&#233;_Usmernenia_2025_2026\ZP_aktualizacia_25-02-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44C9708E045818BFACE185DC535CC"/>
        <w:category>
          <w:name w:val="Všeobecné"/>
          <w:gallery w:val="placeholder"/>
        </w:category>
        <w:types>
          <w:type w:val="bbPlcHdr"/>
        </w:types>
        <w:behaviors>
          <w:behavior w:val="content"/>
        </w:behaviors>
        <w:guid w:val="{1E771721-B639-46BD-B720-F1FCA581E5AA}"/>
      </w:docPartPr>
      <w:docPartBody>
        <w:p w:rsidR="00000000" w:rsidRDefault="00000000">
          <w:pPr>
            <w:pStyle w:val="8AA44C9708E045818BFACE185DC535CC"/>
          </w:pPr>
          <w:r w:rsidRPr="004279F6">
            <w:rPr>
              <w:rStyle w:val="Zstupntext"/>
            </w:rPr>
            <w:t>[Evidenčné číslo]</w:t>
          </w:r>
        </w:p>
      </w:docPartBody>
    </w:docPart>
    <w:docPart>
      <w:docPartPr>
        <w:name w:val="5EAE11C8909C4AFEA679EC4D68621B45"/>
        <w:category>
          <w:name w:val="Všeobecné"/>
          <w:gallery w:val="placeholder"/>
        </w:category>
        <w:types>
          <w:type w:val="bbPlcHdr"/>
        </w:types>
        <w:behaviors>
          <w:behavior w:val="content"/>
        </w:behaviors>
        <w:guid w:val="{DC1FCBCF-F19D-41F3-814A-C0F18CFDE2E7}"/>
      </w:docPartPr>
      <w:docPartBody>
        <w:p w:rsidR="00000000" w:rsidRDefault="00000000">
          <w:pPr>
            <w:pStyle w:val="5EAE11C8909C4AFEA679EC4D68621B45"/>
          </w:pPr>
          <w:r w:rsidRPr="004279F6">
            <w:rPr>
              <w:rStyle w:val="Zstupntext"/>
              <w:b/>
              <w:bCs/>
              <w:sz w:val="32"/>
              <w:szCs w:val="32"/>
            </w:rPr>
            <w:t>[NÁZOV ZAVEREČNEJ PRÁCE PODĽA OFICIÁLN</w:t>
          </w:r>
          <w:r>
            <w:rPr>
              <w:rStyle w:val="Zstupntext"/>
              <w:b/>
              <w:bCs/>
              <w:sz w:val="32"/>
              <w:szCs w:val="32"/>
            </w:rPr>
            <w:t>E</w:t>
          </w:r>
          <w:r w:rsidRPr="004279F6">
            <w:rPr>
              <w:rStyle w:val="Zstupntext"/>
              <w:b/>
              <w:bCs/>
              <w:sz w:val="32"/>
              <w:szCs w:val="32"/>
            </w:rPr>
            <w:t>HO ZADANIA]</w:t>
          </w:r>
        </w:p>
      </w:docPartBody>
    </w:docPart>
    <w:docPart>
      <w:docPartPr>
        <w:name w:val="B233EE88E57A426A951EB72B6F80F811"/>
        <w:category>
          <w:name w:val="Všeobecné"/>
          <w:gallery w:val="placeholder"/>
        </w:category>
        <w:types>
          <w:type w:val="bbPlcHdr"/>
        </w:types>
        <w:behaviors>
          <w:behavior w:val="content"/>
        </w:behaviors>
        <w:guid w:val="{FA2F040A-023F-4CA7-B875-489CBC4F625C}"/>
      </w:docPartPr>
      <w:docPartBody>
        <w:p w:rsidR="00000000" w:rsidRDefault="00000000">
          <w:pPr>
            <w:pStyle w:val="B233EE88E57A426A951EB72B6F80F811"/>
          </w:pPr>
          <w:r w:rsidRPr="00470753">
            <w:rPr>
              <w:color w:val="7F7F7F" w:themeColor="text1" w:themeTint="80"/>
            </w:rPr>
            <w:t>[NÁZOV ZÁVEREČNEJ PRÁCE]</w:t>
          </w:r>
        </w:p>
      </w:docPartBody>
    </w:docPart>
    <w:docPart>
      <w:docPartPr>
        <w:name w:val="C70957A06BFD46159461FD2D0FA157E7"/>
        <w:category>
          <w:name w:val="Všeobecné"/>
          <w:gallery w:val="placeholder"/>
        </w:category>
        <w:types>
          <w:type w:val="bbPlcHdr"/>
        </w:types>
        <w:behaviors>
          <w:behavior w:val="content"/>
        </w:behaviors>
        <w:guid w:val="{B60BD50A-DBE6-464D-9609-4C35B5111BE6}"/>
      </w:docPartPr>
      <w:docPartBody>
        <w:p w:rsidR="00000000" w:rsidRDefault="00000000">
          <w:pPr>
            <w:pStyle w:val="C70957A06BFD46159461FD2D0FA157E7"/>
          </w:pPr>
          <w:r w:rsidRPr="004279F6">
            <w:rPr>
              <w:rStyle w:val="Zstupntext"/>
              <w:color w:val="7F7F7F" w:themeColor="text1" w:themeTint="80"/>
            </w:rPr>
            <w:t>[Zvolte typ práce]</w:t>
          </w:r>
        </w:p>
      </w:docPartBody>
    </w:docPart>
    <w:docPart>
      <w:docPartPr>
        <w:name w:val="8D9145DC23E64564A85CA8CEBB3D8667"/>
        <w:category>
          <w:name w:val="Všeobecné"/>
          <w:gallery w:val="placeholder"/>
        </w:category>
        <w:types>
          <w:type w:val="bbPlcHdr"/>
        </w:types>
        <w:behaviors>
          <w:behavior w:val="content"/>
        </w:behaviors>
        <w:guid w:val="{F12D2BE0-9A5D-471E-87B0-6C0445264193}"/>
      </w:docPartPr>
      <w:docPartBody>
        <w:p w:rsidR="00000000" w:rsidRDefault="00000000">
          <w:pPr>
            <w:pStyle w:val="8D9145DC23E64564A85CA8CEBB3D8667"/>
          </w:pPr>
          <w:r w:rsidRPr="004279F6">
            <w:rPr>
              <w:color w:val="7F7F7F" w:themeColor="text1" w:themeTint="80"/>
            </w:rPr>
            <w:t>[Titul, meno a priezvisko]</w:t>
          </w:r>
        </w:p>
      </w:docPartBody>
    </w:docPart>
    <w:docPart>
      <w:docPartPr>
        <w:name w:val="11B4438A5A954C16B41355AF95495FE9"/>
        <w:category>
          <w:name w:val="Všeobecné"/>
          <w:gallery w:val="placeholder"/>
        </w:category>
        <w:types>
          <w:type w:val="bbPlcHdr"/>
        </w:types>
        <w:behaviors>
          <w:behavior w:val="content"/>
        </w:behaviors>
        <w:guid w:val="{D62F429C-6CBF-4A44-B6DE-85BB90DAF1C3}"/>
      </w:docPartPr>
      <w:docPartBody>
        <w:p w:rsidR="00000000" w:rsidRDefault="00000000">
          <w:pPr>
            <w:pStyle w:val="11B4438A5A954C16B41355AF95495FE9"/>
          </w:pPr>
          <w:r w:rsidRPr="004279F6">
            <w:rPr>
              <w:rStyle w:val="Zstupntext"/>
            </w:rPr>
            <w:t>[</w:t>
          </w:r>
          <w:r>
            <w:rPr>
              <w:rStyle w:val="Zstupntext"/>
            </w:rPr>
            <w:t>PRIEZVISKO, Meno, Titul</w:t>
          </w:r>
        </w:p>
      </w:docPartBody>
    </w:docPart>
    <w:docPart>
      <w:docPartPr>
        <w:name w:val="EF9D1C854CD04B1893633DB14FC7FAA5"/>
        <w:category>
          <w:name w:val="Všeobecné"/>
          <w:gallery w:val="placeholder"/>
        </w:category>
        <w:types>
          <w:type w:val="bbPlcHdr"/>
        </w:types>
        <w:behaviors>
          <w:behavior w:val="content"/>
        </w:behaviors>
        <w:guid w:val="{F8A013C6-192C-445E-A3A1-ED761037247B}"/>
      </w:docPartPr>
      <w:docPartBody>
        <w:p w:rsidR="00000000" w:rsidRDefault="00000000">
          <w:pPr>
            <w:pStyle w:val="EF9D1C854CD04B1893633DB14FC7FAA5"/>
          </w:pPr>
          <w:r w:rsidRPr="004279F6">
            <w:rPr>
              <w:rStyle w:val="Zstupntext"/>
            </w:rPr>
            <w:t>[Názov práce]</w:t>
          </w:r>
        </w:p>
      </w:docPartBody>
    </w:docPart>
    <w:docPart>
      <w:docPartPr>
        <w:name w:val="408CBFE13ED744DB9CB218491C06AA9E"/>
        <w:category>
          <w:name w:val="Všeobecné"/>
          <w:gallery w:val="placeholder"/>
        </w:category>
        <w:types>
          <w:type w:val="bbPlcHdr"/>
        </w:types>
        <w:behaviors>
          <w:behavior w:val="content"/>
        </w:behaviors>
        <w:guid w:val="{6BD1CE74-2832-4D3D-8D8A-CC46FE0D857E}"/>
      </w:docPartPr>
      <w:docPartBody>
        <w:p w:rsidR="00000000" w:rsidRDefault="00000000">
          <w:pPr>
            <w:pStyle w:val="408CBFE13ED744DB9CB218491C06AA9E"/>
          </w:pPr>
          <w:r w:rsidRPr="004279F6">
            <w:rPr>
              <w:rStyle w:val="Zstupntext"/>
            </w:rPr>
            <w:t>[Zvolte typ práce]</w:t>
          </w:r>
        </w:p>
      </w:docPartBody>
    </w:docPart>
    <w:docPart>
      <w:docPartPr>
        <w:name w:val="3DDC6CC482524DC880F4B8B9DFE19A5F"/>
        <w:category>
          <w:name w:val="Všeobecné"/>
          <w:gallery w:val="placeholder"/>
        </w:category>
        <w:types>
          <w:type w:val="bbPlcHdr"/>
        </w:types>
        <w:behaviors>
          <w:behavior w:val="content"/>
        </w:behaviors>
        <w:guid w:val="{C4E3E61A-5E1C-4D2B-896F-AFAF1CE8E0BF}"/>
      </w:docPartPr>
      <w:docPartBody>
        <w:p w:rsidR="00000000" w:rsidRDefault="00000000">
          <w:pPr>
            <w:pStyle w:val="3DDC6CC482524DC880F4B8B9DFE19A5F"/>
          </w:pPr>
          <w:r w:rsidRPr="004279F6">
            <w:rPr>
              <w:rStyle w:val="Zstupntext"/>
            </w:rPr>
            <w:t>[Zvolte katedru]</w:t>
          </w:r>
        </w:p>
      </w:docPartBody>
    </w:docPart>
    <w:docPart>
      <w:docPartPr>
        <w:name w:val="7FB1F668E4B8423C86ED79F562D73DFE"/>
        <w:category>
          <w:name w:val="Všeobecné"/>
          <w:gallery w:val="placeholder"/>
        </w:category>
        <w:types>
          <w:type w:val="bbPlcHdr"/>
        </w:types>
        <w:behaviors>
          <w:behavior w:val="content"/>
        </w:behaviors>
        <w:guid w:val="{2FD673F0-67C6-4AB6-9437-77268900BA33}"/>
      </w:docPartPr>
      <w:docPartBody>
        <w:p w:rsidR="00000000" w:rsidRDefault="00000000">
          <w:pPr>
            <w:pStyle w:val="7FB1F668E4B8423C86ED79F562D73DFE"/>
          </w:pPr>
          <w:r w:rsidRPr="004279F6">
            <w:rPr>
              <w:rStyle w:val="Zstupntext"/>
            </w:rPr>
            <w:t>[Zvolte typ práce]</w:t>
          </w:r>
        </w:p>
      </w:docPartBody>
    </w:docPart>
    <w:docPart>
      <w:docPartPr>
        <w:name w:val="C0B45438F5E64CFBBCE86350C2B0EC62"/>
        <w:category>
          <w:name w:val="Všeobecné"/>
          <w:gallery w:val="placeholder"/>
        </w:category>
        <w:types>
          <w:type w:val="bbPlcHdr"/>
        </w:types>
        <w:behaviors>
          <w:behavior w:val="content"/>
        </w:behaviors>
        <w:guid w:val="{F56888FA-934D-40C3-9B47-6201F25A6B83}"/>
      </w:docPartPr>
      <w:docPartBody>
        <w:p w:rsidR="00000000" w:rsidRDefault="00000000">
          <w:pPr>
            <w:pStyle w:val="C0B45438F5E64CFBBCE86350C2B0EC62"/>
          </w:pPr>
          <w:r w:rsidRPr="004279F6">
            <w:rPr>
              <w:rStyle w:val="Zstupntext"/>
            </w:rPr>
            <w:t>[</w:t>
          </w:r>
          <w:r>
            <w:rPr>
              <w:rStyle w:val="Zstupntext"/>
            </w:rPr>
            <w:t>PRIEZVISKO, Meno, Tituly</w:t>
          </w:r>
          <w:r w:rsidRPr="004279F6">
            <w:rPr>
              <w:rStyle w:val="Zstupntext"/>
            </w:rPr>
            <w:t>]</w:t>
          </w:r>
        </w:p>
      </w:docPartBody>
    </w:docPart>
    <w:docPart>
      <w:docPartPr>
        <w:name w:val="004EF5168EBA44F686854A4C3D82777A"/>
        <w:category>
          <w:name w:val="Všeobecné"/>
          <w:gallery w:val="placeholder"/>
        </w:category>
        <w:types>
          <w:type w:val="bbPlcHdr"/>
        </w:types>
        <w:behaviors>
          <w:behavior w:val="content"/>
        </w:behaviors>
        <w:guid w:val="{699F096D-A8DD-4499-8A5A-FD78F9BCA9EB}"/>
      </w:docPartPr>
      <w:docPartBody>
        <w:p w:rsidR="00000000" w:rsidRDefault="00000000">
          <w:pPr>
            <w:pStyle w:val="004EF5168EBA44F686854A4C3D82777A"/>
          </w:pPr>
          <w:r w:rsidRPr="004279F6">
            <w:rPr>
              <w:rStyle w:val="Zstupntext"/>
            </w:rPr>
            <w:t>[Zvolte stupeň odbornej kvalifikácie]</w:t>
          </w:r>
        </w:p>
      </w:docPartBody>
    </w:docPart>
    <w:docPart>
      <w:docPartPr>
        <w:name w:val="BFB32E2804AB4B4C994D79772CD1036D"/>
        <w:category>
          <w:name w:val="Všeobecné"/>
          <w:gallery w:val="placeholder"/>
        </w:category>
        <w:types>
          <w:type w:val="bbPlcHdr"/>
        </w:types>
        <w:behaviors>
          <w:behavior w:val="content"/>
        </w:behaviors>
        <w:guid w:val="{C525807D-23C1-4A01-BE0A-2AD73AB1B3DE}"/>
      </w:docPartPr>
      <w:docPartBody>
        <w:p w:rsidR="00000000" w:rsidRDefault="00000000">
          <w:pPr>
            <w:pStyle w:val="BFB32E2804AB4B4C994D79772CD1036D"/>
          </w:pPr>
          <w:r w:rsidRPr="004279F6">
            <w:rPr>
              <w:rStyle w:val="Zstupntext"/>
            </w:rPr>
            <w:t>[Rok]</w:t>
          </w:r>
        </w:p>
      </w:docPartBody>
    </w:docPart>
    <w:docPart>
      <w:docPartPr>
        <w:name w:val="71CA05FBD4244755975C82FE1D0EEA8E"/>
        <w:category>
          <w:name w:val="Všeobecné"/>
          <w:gallery w:val="placeholder"/>
        </w:category>
        <w:types>
          <w:type w:val="bbPlcHdr"/>
        </w:types>
        <w:behaviors>
          <w:behavior w:val="content"/>
        </w:behaviors>
        <w:guid w:val="{333BF568-0B82-453C-A97A-F9C2757A8731}"/>
      </w:docPartPr>
      <w:docPartBody>
        <w:p w:rsidR="00000000" w:rsidRDefault="00000000">
          <w:pPr>
            <w:pStyle w:val="71CA05FBD4244755975C82FE1D0EEA8E"/>
          </w:pPr>
          <w:r w:rsidRPr="004279F6">
            <w:rPr>
              <w:rStyle w:val="Zstupntext"/>
            </w:rPr>
            <w:t>[</w:t>
          </w:r>
          <w:r>
            <w:rPr>
              <w:rStyle w:val="Zstupntext"/>
            </w:rPr>
            <w:t>P</w:t>
          </w:r>
          <w:r w:rsidRPr="004279F6">
            <w:rPr>
              <w:rStyle w:val="Zstupntext"/>
            </w:rPr>
            <w:t>očet strán celej práce od prvej až po poslednú stranu vrátane všetkých príloh]</w:t>
          </w:r>
        </w:p>
      </w:docPartBody>
    </w:docPart>
    <w:docPart>
      <w:docPartPr>
        <w:name w:val="9A241A0317D04319A05E54F62FEE6D5E"/>
        <w:category>
          <w:name w:val="Všeobecné"/>
          <w:gallery w:val="placeholder"/>
        </w:category>
        <w:types>
          <w:type w:val="bbPlcHdr"/>
        </w:types>
        <w:behaviors>
          <w:behavior w:val="content"/>
        </w:behaviors>
        <w:guid w:val="{16CE9890-E8DB-4865-B183-01038D982F7D}"/>
      </w:docPartPr>
      <w:docPartBody>
        <w:p w:rsidR="00000000" w:rsidRDefault="00000000">
          <w:pPr>
            <w:pStyle w:val="9A241A0317D04319A05E54F62FEE6D5E"/>
          </w:pPr>
          <w:r w:rsidRPr="004279F6">
            <w:rPr>
              <w:rStyle w:val="Zstupntext"/>
            </w:rPr>
            <w:t>[Kľúčové slová oddeľované bodkami]</w:t>
          </w:r>
        </w:p>
      </w:docPartBody>
    </w:docPart>
    <w:docPart>
      <w:docPartPr>
        <w:name w:val="0786710C09AF4D12AC6DA0E6441EA72A"/>
        <w:category>
          <w:name w:val="Všeobecné"/>
          <w:gallery w:val="placeholder"/>
        </w:category>
        <w:types>
          <w:type w:val="bbPlcHdr"/>
        </w:types>
        <w:behaviors>
          <w:behavior w:val="content"/>
        </w:behaviors>
        <w:guid w:val="{9DBF6A62-B4D4-41DB-A99B-697180DC4A77}"/>
      </w:docPartPr>
      <w:docPartBody>
        <w:p w:rsidR="00000000" w:rsidRDefault="00000000">
          <w:pPr>
            <w:pStyle w:val="0786710C09AF4D12AC6DA0E6441EA72A"/>
          </w:pPr>
          <w:r w:rsidRPr="004279F6">
            <w:rPr>
              <w:rStyle w:val="Zstupntext"/>
            </w:rPr>
            <w:t>[Kľúčové slovo]</w:t>
          </w:r>
        </w:p>
      </w:docPartBody>
    </w:docPart>
    <w:docPart>
      <w:docPartPr>
        <w:name w:val="8324324E937546E1BAC7EF69816370EB"/>
        <w:category>
          <w:name w:val="Všeobecné"/>
          <w:gallery w:val="placeholder"/>
        </w:category>
        <w:types>
          <w:type w:val="bbPlcHdr"/>
        </w:types>
        <w:behaviors>
          <w:behavior w:val="content"/>
        </w:behaviors>
        <w:guid w:val="{34271487-E923-4D70-9388-58BEB8B39502}"/>
      </w:docPartPr>
      <w:docPartBody>
        <w:p w:rsidR="00000000" w:rsidRDefault="00000000">
          <w:pPr>
            <w:pStyle w:val="8324324E937546E1BAC7EF69816370EB"/>
          </w:pPr>
          <w:r w:rsidRPr="004279F6">
            <w:rPr>
              <w:rStyle w:val="Zstupntext"/>
            </w:rPr>
            <w:t>[Kľúčové slovo]</w:t>
          </w:r>
        </w:p>
      </w:docPartBody>
    </w:docPart>
    <w:docPart>
      <w:docPartPr>
        <w:name w:val="DB7DB080C540473BA3757D272312E7DA"/>
        <w:category>
          <w:name w:val="Všeobecné"/>
          <w:gallery w:val="placeholder"/>
        </w:category>
        <w:types>
          <w:type w:val="bbPlcHdr"/>
        </w:types>
        <w:behaviors>
          <w:behavior w:val="content"/>
        </w:behaviors>
        <w:guid w:val="{AA40E047-1E37-4EC3-A5C2-63E4D267F5AC}"/>
      </w:docPartPr>
      <w:docPartBody>
        <w:p w:rsidR="00000000" w:rsidRDefault="00000000">
          <w:pPr>
            <w:pStyle w:val="DB7DB080C540473BA3757D272312E7DA"/>
          </w:pPr>
          <w:r w:rsidRPr="004279F6">
            <w:rPr>
              <w:rStyle w:val="Zstupntext"/>
            </w:rPr>
            <w:t>[Kľúčové slovo]</w:t>
          </w:r>
        </w:p>
      </w:docPartBody>
    </w:docPart>
    <w:docPart>
      <w:docPartPr>
        <w:name w:val="F5F2A94429CB4E07A3BBA53BA5CA930E"/>
        <w:category>
          <w:name w:val="Všeobecné"/>
          <w:gallery w:val="placeholder"/>
        </w:category>
        <w:types>
          <w:type w:val="bbPlcHdr"/>
        </w:types>
        <w:behaviors>
          <w:behavior w:val="content"/>
        </w:behaviors>
        <w:guid w:val="{7F1751EE-391C-4D2F-85B6-2DAC3FA20BC4}"/>
      </w:docPartPr>
      <w:docPartBody>
        <w:p w:rsidR="00000000" w:rsidRDefault="00000000">
          <w:pPr>
            <w:pStyle w:val="F5F2A94429CB4E07A3BBA53BA5CA930E"/>
          </w:pPr>
          <w:r w:rsidRPr="004279F6">
            <w:rPr>
              <w:rStyle w:val="Zstupntext"/>
            </w:rPr>
            <w:t>[Kľúčové slovo]</w:t>
          </w:r>
        </w:p>
      </w:docPartBody>
    </w:docPart>
    <w:docPart>
      <w:docPartPr>
        <w:name w:val="AF8ADBA9D91343E2BDE5A83F2974F216"/>
        <w:category>
          <w:name w:val="Všeobecné"/>
          <w:gallery w:val="placeholder"/>
        </w:category>
        <w:types>
          <w:type w:val="bbPlcHdr"/>
        </w:types>
        <w:behaviors>
          <w:behavior w:val="content"/>
        </w:behaviors>
        <w:guid w:val="{142E9B93-1EBB-4F1C-81DC-FD4D55E7DD5D}"/>
      </w:docPartPr>
      <w:docPartBody>
        <w:p w:rsidR="00000000" w:rsidRDefault="00000000">
          <w:pPr>
            <w:pStyle w:val="AF8ADBA9D91343E2BDE5A83F2974F216"/>
          </w:pPr>
          <w:r w:rsidRPr="00E83BFB">
            <w:rPr>
              <w:rStyle w:val="Zstupntext"/>
              <w:lang w:val="en-GB"/>
            </w:rPr>
            <w:t>[SURNAME, Name, Degree]</w:t>
          </w:r>
        </w:p>
      </w:docPartBody>
    </w:docPart>
    <w:docPart>
      <w:docPartPr>
        <w:name w:val="221EF6ABD19746E99DDE3628F3E1B4CE"/>
        <w:category>
          <w:name w:val="Všeobecné"/>
          <w:gallery w:val="placeholder"/>
        </w:category>
        <w:types>
          <w:type w:val="bbPlcHdr"/>
        </w:types>
        <w:behaviors>
          <w:behavior w:val="content"/>
        </w:behaviors>
        <w:guid w:val="{4FA53DE7-68F0-4DBE-A2CF-0C49688C7035}"/>
      </w:docPartPr>
      <w:docPartBody>
        <w:p w:rsidR="00000000" w:rsidRDefault="00000000">
          <w:pPr>
            <w:pStyle w:val="221EF6ABD19746E99DDE3628F3E1B4CE"/>
          </w:pPr>
          <w:r w:rsidRPr="00E83BFB">
            <w:rPr>
              <w:rStyle w:val="Zstupntext"/>
              <w:lang w:val="en-GB"/>
            </w:rPr>
            <w:t>[Title]</w:t>
          </w:r>
        </w:p>
      </w:docPartBody>
    </w:docPart>
    <w:docPart>
      <w:docPartPr>
        <w:name w:val="C2B24B8A89FE413F9D5387D2E7D4BE72"/>
        <w:category>
          <w:name w:val="Všeobecné"/>
          <w:gallery w:val="placeholder"/>
        </w:category>
        <w:types>
          <w:type w:val="bbPlcHdr"/>
        </w:types>
        <w:behaviors>
          <w:behavior w:val="content"/>
        </w:behaviors>
        <w:guid w:val="{C71C5676-F895-4E40-B5D8-CFD0348BF24A}"/>
      </w:docPartPr>
      <w:docPartBody>
        <w:p w:rsidR="00000000" w:rsidRDefault="00000000">
          <w:pPr>
            <w:pStyle w:val="C2B24B8A89FE413F9D5387D2E7D4BE72"/>
          </w:pPr>
          <w:r w:rsidRPr="00E83BFB">
            <w:rPr>
              <w:rStyle w:val="Zstupntext"/>
              <w:lang w:val="en-GB"/>
            </w:rPr>
            <w:t>[Select the type of work]</w:t>
          </w:r>
        </w:p>
      </w:docPartBody>
    </w:docPart>
    <w:docPart>
      <w:docPartPr>
        <w:name w:val="22FA516D0A9F44CFAF514532DD501636"/>
        <w:category>
          <w:name w:val="Všeobecné"/>
          <w:gallery w:val="placeholder"/>
        </w:category>
        <w:types>
          <w:type w:val="bbPlcHdr"/>
        </w:types>
        <w:behaviors>
          <w:behavior w:val="content"/>
        </w:behaviors>
        <w:guid w:val="{B4AFB83C-41F6-4ADC-8886-519F5EDAEFF4}"/>
      </w:docPartPr>
      <w:docPartBody>
        <w:p w:rsidR="00000000" w:rsidRDefault="00000000">
          <w:pPr>
            <w:pStyle w:val="22FA516D0A9F44CFAF514532DD501636"/>
          </w:pPr>
          <w:r w:rsidRPr="00E83BFB">
            <w:rPr>
              <w:rStyle w:val="Zstupntext"/>
              <w:lang w:val="en-GB"/>
            </w:rPr>
            <w:t>[Select department]</w:t>
          </w:r>
        </w:p>
      </w:docPartBody>
    </w:docPart>
    <w:docPart>
      <w:docPartPr>
        <w:name w:val="00B59413AD224EA8A40EC48395CAF83B"/>
        <w:category>
          <w:name w:val="Všeobecné"/>
          <w:gallery w:val="placeholder"/>
        </w:category>
        <w:types>
          <w:type w:val="bbPlcHdr"/>
        </w:types>
        <w:behaviors>
          <w:behavior w:val="content"/>
        </w:behaviors>
        <w:guid w:val="{1AD2CCC6-FA04-46E4-BEDF-5A1517C7B673}"/>
      </w:docPartPr>
      <w:docPartBody>
        <w:p w:rsidR="00000000" w:rsidRDefault="00000000">
          <w:pPr>
            <w:pStyle w:val="00B59413AD224EA8A40EC48395CAF83B"/>
          </w:pPr>
          <w:r w:rsidRPr="00E83BFB">
            <w:rPr>
              <w:rStyle w:val="Zstupntext"/>
              <w:lang w:val="en-GB"/>
            </w:rPr>
            <w:t>[SURNAME, Name, Degrees]</w:t>
          </w:r>
        </w:p>
      </w:docPartBody>
    </w:docPart>
    <w:docPart>
      <w:docPartPr>
        <w:name w:val="2C981EE0D4C24B5B9232C09D6901CADF"/>
        <w:category>
          <w:name w:val="Všeobecné"/>
          <w:gallery w:val="placeholder"/>
        </w:category>
        <w:types>
          <w:type w:val="bbPlcHdr"/>
        </w:types>
        <w:behaviors>
          <w:behavior w:val="content"/>
        </w:behaviors>
        <w:guid w:val="{21D3CF22-C0C0-4014-B75C-9DFB67BB40F5}"/>
      </w:docPartPr>
      <w:docPartBody>
        <w:p w:rsidR="00000000" w:rsidRDefault="00000000">
          <w:pPr>
            <w:pStyle w:val="2C981EE0D4C24B5B9232C09D6901CADF"/>
          </w:pPr>
          <w:r w:rsidRPr="00E83BFB">
            <w:rPr>
              <w:rStyle w:val="Zstupntext"/>
              <w:lang w:val="en-GB"/>
            </w:rPr>
            <w:t>[Select the level of prof. qualif.]</w:t>
          </w:r>
        </w:p>
      </w:docPartBody>
    </w:docPart>
    <w:docPart>
      <w:docPartPr>
        <w:name w:val="186C79F29D6D44CE826938D134CEB775"/>
        <w:category>
          <w:name w:val="Všeobecné"/>
          <w:gallery w:val="placeholder"/>
        </w:category>
        <w:types>
          <w:type w:val="bbPlcHdr"/>
        </w:types>
        <w:behaviors>
          <w:behavior w:val="content"/>
        </w:behaviors>
        <w:guid w:val="{F8BBD77E-4DDB-4D18-B36E-211EF3BB24A4}"/>
      </w:docPartPr>
      <w:docPartBody>
        <w:p w:rsidR="00000000" w:rsidRDefault="00000000">
          <w:pPr>
            <w:pStyle w:val="186C79F29D6D44CE826938D134CEB775"/>
          </w:pPr>
          <w:r w:rsidRPr="00E83BFB">
            <w:rPr>
              <w:rStyle w:val="Zstupntext"/>
              <w:lang w:val="en-GB"/>
            </w:rPr>
            <w:t>[Year]</w:t>
          </w:r>
        </w:p>
      </w:docPartBody>
    </w:docPart>
    <w:docPart>
      <w:docPartPr>
        <w:name w:val="67796EE3223641B2BA30233D5D60D96D"/>
        <w:category>
          <w:name w:val="Všeobecné"/>
          <w:gallery w:val="placeholder"/>
        </w:category>
        <w:types>
          <w:type w:val="bbPlcHdr"/>
        </w:types>
        <w:behaviors>
          <w:behavior w:val="content"/>
        </w:behaviors>
        <w:guid w:val="{F39DA02B-B01E-4945-9D39-AFF57DC70263}"/>
      </w:docPartPr>
      <w:docPartBody>
        <w:p w:rsidR="00000000" w:rsidRDefault="00000000">
          <w:pPr>
            <w:pStyle w:val="67796EE3223641B2BA30233D5D60D96D"/>
          </w:pPr>
          <w:r w:rsidRPr="00E83BFB">
            <w:rPr>
              <w:rStyle w:val="Zstupntext"/>
              <w:lang w:val="en-GB"/>
            </w:rPr>
            <w:t>[The number of pages of the entire thesis from the first page to the last page, including all appendices]</w:t>
          </w:r>
        </w:p>
      </w:docPartBody>
    </w:docPart>
    <w:docPart>
      <w:docPartPr>
        <w:name w:val="9E745D067471456191EFF8185C848886"/>
        <w:category>
          <w:name w:val="Všeobecné"/>
          <w:gallery w:val="placeholder"/>
        </w:category>
        <w:types>
          <w:type w:val="bbPlcHdr"/>
        </w:types>
        <w:behaviors>
          <w:behavior w:val="content"/>
        </w:behaviors>
        <w:guid w:val="{53F62A58-CEA7-474B-A456-B7A1C20FB739}"/>
      </w:docPartPr>
      <w:docPartBody>
        <w:p w:rsidR="00000000" w:rsidRDefault="00000000">
          <w:pPr>
            <w:pStyle w:val="9E745D067471456191EFF8185C848886"/>
          </w:pPr>
          <w:r w:rsidRPr="004279F6">
            <w:rPr>
              <w:rStyle w:val="Zstupntext"/>
            </w:rPr>
            <w:t>[Kľúčové slová oddeľované bodkami]</w:t>
          </w:r>
        </w:p>
      </w:docPartBody>
    </w:docPart>
    <w:docPart>
      <w:docPartPr>
        <w:name w:val="C0E47360B484408A8E90AEABD4754B84"/>
        <w:category>
          <w:name w:val="Všeobecné"/>
          <w:gallery w:val="placeholder"/>
        </w:category>
        <w:types>
          <w:type w:val="bbPlcHdr"/>
        </w:types>
        <w:behaviors>
          <w:behavior w:val="content"/>
        </w:behaviors>
        <w:guid w:val="{54CCCC42-B586-45CF-BD23-B4520D99B731}"/>
      </w:docPartPr>
      <w:docPartBody>
        <w:p w:rsidR="00000000" w:rsidRDefault="00000000">
          <w:pPr>
            <w:pStyle w:val="C0E47360B484408A8E90AEABD4754B84"/>
          </w:pPr>
          <w:r w:rsidRPr="004279F6">
            <w:rPr>
              <w:rStyle w:val="Zstupntext"/>
            </w:rPr>
            <w:t>[Kľúčové slovo]</w:t>
          </w:r>
        </w:p>
      </w:docPartBody>
    </w:docPart>
    <w:docPart>
      <w:docPartPr>
        <w:name w:val="5632FB5B97524961B7B726E11ACE2ECA"/>
        <w:category>
          <w:name w:val="Všeobecné"/>
          <w:gallery w:val="placeholder"/>
        </w:category>
        <w:types>
          <w:type w:val="bbPlcHdr"/>
        </w:types>
        <w:behaviors>
          <w:behavior w:val="content"/>
        </w:behaviors>
        <w:guid w:val="{780A4A8B-EDFC-40D6-B1C0-DE4E610FF10F}"/>
      </w:docPartPr>
      <w:docPartBody>
        <w:p w:rsidR="00000000" w:rsidRDefault="00000000">
          <w:pPr>
            <w:pStyle w:val="5632FB5B97524961B7B726E11ACE2ECA"/>
          </w:pPr>
          <w:r w:rsidRPr="004279F6">
            <w:rPr>
              <w:rStyle w:val="Zstupntext"/>
            </w:rPr>
            <w:t>[Kľúčové slovo]</w:t>
          </w:r>
        </w:p>
      </w:docPartBody>
    </w:docPart>
    <w:docPart>
      <w:docPartPr>
        <w:name w:val="C341E7BA580F4832B3ADE9F291A57D34"/>
        <w:category>
          <w:name w:val="Všeobecné"/>
          <w:gallery w:val="placeholder"/>
        </w:category>
        <w:types>
          <w:type w:val="bbPlcHdr"/>
        </w:types>
        <w:behaviors>
          <w:behavior w:val="content"/>
        </w:behaviors>
        <w:guid w:val="{51BE18A5-498F-4CD6-9DAF-21047E84C8D7}"/>
      </w:docPartPr>
      <w:docPartBody>
        <w:p w:rsidR="00000000" w:rsidRDefault="00000000">
          <w:pPr>
            <w:pStyle w:val="C341E7BA580F4832B3ADE9F291A57D34"/>
          </w:pPr>
          <w:r w:rsidRPr="004279F6">
            <w:rPr>
              <w:rStyle w:val="Zstupntext"/>
            </w:rPr>
            <w:t>[Kľúčové slovo]</w:t>
          </w:r>
        </w:p>
      </w:docPartBody>
    </w:docPart>
    <w:docPart>
      <w:docPartPr>
        <w:name w:val="0D2462A662AE483989EF1FD8BE002EDC"/>
        <w:category>
          <w:name w:val="Všeobecné"/>
          <w:gallery w:val="placeholder"/>
        </w:category>
        <w:types>
          <w:type w:val="bbPlcHdr"/>
        </w:types>
        <w:behaviors>
          <w:behavior w:val="content"/>
        </w:behaviors>
        <w:guid w:val="{B5DC5994-F088-4CFF-80C1-D01B0D7ADD48}"/>
      </w:docPartPr>
      <w:docPartBody>
        <w:p w:rsidR="00000000" w:rsidRDefault="00000000">
          <w:pPr>
            <w:pStyle w:val="0D2462A662AE483989EF1FD8BE002EDC"/>
          </w:pPr>
          <w:r w:rsidRPr="004279F6">
            <w:rPr>
              <w:rStyle w:val="Zstupntext"/>
            </w:rPr>
            <w:t>[Kľúčové slovo]</w:t>
          </w:r>
        </w:p>
      </w:docPartBody>
    </w:docPart>
    <w:docPart>
      <w:docPartPr>
        <w:name w:val="2C25EFD67DBA486585B3559DF6E7AD06"/>
        <w:category>
          <w:name w:val="Všeobecné"/>
          <w:gallery w:val="placeholder"/>
        </w:category>
        <w:types>
          <w:type w:val="bbPlcHdr"/>
        </w:types>
        <w:behaviors>
          <w:behavior w:val="content"/>
        </w:behaviors>
        <w:guid w:val="{F8741DCC-71F4-43D9-93FC-BB235E21ACE9}"/>
      </w:docPartPr>
      <w:docPartBody>
        <w:p w:rsidR="00000000" w:rsidRDefault="00000000">
          <w:pPr>
            <w:pStyle w:val="2C25EFD67DBA486585B3559DF6E7AD06"/>
          </w:pPr>
          <w:r w:rsidRPr="004279F6">
            <w:rPr>
              <w:rStyle w:val="Zstupntext"/>
            </w:rPr>
            <w:t>[rok]</w:t>
          </w:r>
        </w:p>
      </w:docPartBody>
    </w:docPart>
    <w:docPart>
      <w:docPartPr>
        <w:name w:val="B1AFE0236F244C46B25E21620BEB683F"/>
        <w:category>
          <w:name w:val="Všeobecné"/>
          <w:gallery w:val="placeholder"/>
        </w:category>
        <w:types>
          <w:type w:val="bbPlcHdr"/>
        </w:types>
        <w:behaviors>
          <w:behavior w:val="content"/>
        </w:behaviors>
        <w:guid w:val="{35018F80-94E3-4C02-BDB4-27448F030047}"/>
      </w:docPartPr>
      <w:docPartBody>
        <w:p w:rsidR="00000000" w:rsidRDefault="00000000">
          <w:pPr>
            <w:pStyle w:val="B1AFE0236F244C46B25E21620BEB683F"/>
          </w:pPr>
          <w:r w:rsidRPr="004279F6">
            <w:rPr>
              <w:rStyle w:val="Zstupntext"/>
            </w:rPr>
            <w:t>[Meno a priezvisko študenta]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2F"/>
    <w:rsid w:val="009B022F"/>
    <w:rsid w:val="00E916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666666"/>
    </w:rPr>
  </w:style>
  <w:style w:type="paragraph" w:customStyle="1" w:styleId="8AA44C9708E045818BFACE185DC535CC">
    <w:name w:val="8AA44C9708E045818BFACE185DC535CC"/>
  </w:style>
  <w:style w:type="paragraph" w:customStyle="1" w:styleId="5EAE11C8909C4AFEA679EC4D68621B45">
    <w:name w:val="5EAE11C8909C4AFEA679EC4D68621B45"/>
  </w:style>
  <w:style w:type="paragraph" w:customStyle="1" w:styleId="B233EE88E57A426A951EB72B6F80F811">
    <w:name w:val="B233EE88E57A426A951EB72B6F80F811"/>
  </w:style>
  <w:style w:type="paragraph" w:customStyle="1" w:styleId="C70957A06BFD46159461FD2D0FA157E7">
    <w:name w:val="C70957A06BFD46159461FD2D0FA157E7"/>
  </w:style>
  <w:style w:type="paragraph" w:customStyle="1" w:styleId="8D9145DC23E64564A85CA8CEBB3D8667">
    <w:name w:val="8D9145DC23E64564A85CA8CEBB3D8667"/>
  </w:style>
  <w:style w:type="paragraph" w:customStyle="1" w:styleId="11B4438A5A954C16B41355AF95495FE9">
    <w:name w:val="11B4438A5A954C16B41355AF95495FE9"/>
  </w:style>
  <w:style w:type="paragraph" w:customStyle="1" w:styleId="EF9D1C854CD04B1893633DB14FC7FAA5">
    <w:name w:val="EF9D1C854CD04B1893633DB14FC7FAA5"/>
  </w:style>
  <w:style w:type="paragraph" w:customStyle="1" w:styleId="408CBFE13ED744DB9CB218491C06AA9E">
    <w:name w:val="408CBFE13ED744DB9CB218491C06AA9E"/>
  </w:style>
  <w:style w:type="paragraph" w:customStyle="1" w:styleId="3DDC6CC482524DC880F4B8B9DFE19A5F">
    <w:name w:val="3DDC6CC482524DC880F4B8B9DFE19A5F"/>
  </w:style>
  <w:style w:type="paragraph" w:customStyle="1" w:styleId="7FB1F668E4B8423C86ED79F562D73DFE">
    <w:name w:val="7FB1F668E4B8423C86ED79F562D73DFE"/>
  </w:style>
  <w:style w:type="paragraph" w:customStyle="1" w:styleId="C0B45438F5E64CFBBCE86350C2B0EC62">
    <w:name w:val="C0B45438F5E64CFBBCE86350C2B0EC62"/>
  </w:style>
  <w:style w:type="paragraph" w:customStyle="1" w:styleId="004EF5168EBA44F686854A4C3D82777A">
    <w:name w:val="004EF5168EBA44F686854A4C3D82777A"/>
  </w:style>
  <w:style w:type="paragraph" w:customStyle="1" w:styleId="BFB32E2804AB4B4C994D79772CD1036D">
    <w:name w:val="BFB32E2804AB4B4C994D79772CD1036D"/>
  </w:style>
  <w:style w:type="paragraph" w:customStyle="1" w:styleId="71CA05FBD4244755975C82FE1D0EEA8E">
    <w:name w:val="71CA05FBD4244755975C82FE1D0EEA8E"/>
  </w:style>
  <w:style w:type="paragraph" w:customStyle="1" w:styleId="9A241A0317D04319A05E54F62FEE6D5E">
    <w:name w:val="9A241A0317D04319A05E54F62FEE6D5E"/>
  </w:style>
  <w:style w:type="paragraph" w:customStyle="1" w:styleId="0786710C09AF4D12AC6DA0E6441EA72A">
    <w:name w:val="0786710C09AF4D12AC6DA0E6441EA72A"/>
  </w:style>
  <w:style w:type="paragraph" w:customStyle="1" w:styleId="8324324E937546E1BAC7EF69816370EB">
    <w:name w:val="8324324E937546E1BAC7EF69816370EB"/>
  </w:style>
  <w:style w:type="paragraph" w:customStyle="1" w:styleId="DB7DB080C540473BA3757D272312E7DA">
    <w:name w:val="DB7DB080C540473BA3757D272312E7DA"/>
  </w:style>
  <w:style w:type="paragraph" w:customStyle="1" w:styleId="F5F2A94429CB4E07A3BBA53BA5CA930E">
    <w:name w:val="F5F2A94429CB4E07A3BBA53BA5CA930E"/>
  </w:style>
  <w:style w:type="paragraph" w:customStyle="1" w:styleId="AF8ADBA9D91343E2BDE5A83F2974F216">
    <w:name w:val="AF8ADBA9D91343E2BDE5A83F2974F216"/>
  </w:style>
  <w:style w:type="paragraph" w:customStyle="1" w:styleId="221EF6ABD19746E99DDE3628F3E1B4CE">
    <w:name w:val="221EF6ABD19746E99DDE3628F3E1B4CE"/>
  </w:style>
  <w:style w:type="paragraph" w:customStyle="1" w:styleId="C2B24B8A89FE413F9D5387D2E7D4BE72">
    <w:name w:val="C2B24B8A89FE413F9D5387D2E7D4BE72"/>
  </w:style>
  <w:style w:type="paragraph" w:customStyle="1" w:styleId="22FA516D0A9F44CFAF514532DD501636">
    <w:name w:val="22FA516D0A9F44CFAF514532DD501636"/>
  </w:style>
  <w:style w:type="paragraph" w:customStyle="1" w:styleId="00B59413AD224EA8A40EC48395CAF83B">
    <w:name w:val="00B59413AD224EA8A40EC48395CAF83B"/>
  </w:style>
  <w:style w:type="paragraph" w:customStyle="1" w:styleId="2C981EE0D4C24B5B9232C09D6901CADF">
    <w:name w:val="2C981EE0D4C24B5B9232C09D6901CADF"/>
  </w:style>
  <w:style w:type="paragraph" w:customStyle="1" w:styleId="186C79F29D6D44CE826938D134CEB775">
    <w:name w:val="186C79F29D6D44CE826938D134CEB775"/>
  </w:style>
  <w:style w:type="paragraph" w:customStyle="1" w:styleId="67796EE3223641B2BA30233D5D60D96D">
    <w:name w:val="67796EE3223641B2BA30233D5D60D96D"/>
  </w:style>
  <w:style w:type="paragraph" w:customStyle="1" w:styleId="9E745D067471456191EFF8185C848886">
    <w:name w:val="9E745D067471456191EFF8185C848886"/>
  </w:style>
  <w:style w:type="paragraph" w:customStyle="1" w:styleId="C0E47360B484408A8E90AEABD4754B84">
    <w:name w:val="C0E47360B484408A8E90AEABD4754B84"/>
  </w:style>
  <w:style w:type="paragraph" w:customStyle="1" w:styleId="5632FB5B97524961B7B726E11ACE2ECA">
    <w:name w:val="5632FB5B97524961B7B726E11ACE2ECA"/>
  </w:style>
  <w:style w:type="paragraph" w:customStyle="1" w:styleId="C341E7BA580F4832B3ADE9F291A57D34">
    <w:name w:val="C341E7BA580F4832B3ADE9F291A57D34"/>
  </w:style>
  <w:style w:type="paragraph" w:customStyle="1" w:styleId="0D2462A662AE483989EF1FD8BE002EDC">
    <w:name w:val="0D2462A662AE483989EF1FD8BE002EDC"/>
  </w:style>
  <w:style w:type="paragraph" w:customStyle="1" w:styleId="2C25EFD67DBA486585B3559DF6E7AD06">
    <w:name w:val="2C25EFD67DBA486585B3559DF6E7AD06"/>
  </w:style>
  <w:style w:type="paragraph" w:customStyle="1" w:styleId="B1AFE0236F244C46B25E21620BEB683F">
    <w:name w:val="B1AFE0236F244C46B25E21620BEB6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cba1bb-ac13-4c11-a4fa-ca0a320c85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BFA7052C34B814E8C2699A0715C1500" ma:contentTypeVersion="17" ma:contentTypeDescription="Umožňuje vytvoriť nový dokument." ma:contentTypeScope="" ma:versionID="c2593d6e3dda3657415dfafb7eb3090b">
  <xsd:schema xmlns:xsd="http://www.w3.org/2001/XMLSchema" xmlns:xs="http://www.w3.org/2001/XMLSchema" xmlns:p="http://schemas.microsoft.com/office/2006/metadata/properties" xmlns:ns3="6b462799-79e4-421d-b4b0-d0983428b5da" xmlns:ns4="65cba1bb-ac13-4c11-a4fa-ca0a320c850d" targetNamespace="http://schemas.microsoft.com/office/2006/metadata/properties" ma:root="true" ma:fieldsID="901eb7eff07e7a64dc08a2b3bf2170af" ns3:_="" ns4:_="">
    <xsd:import namespace="6b462799-79e4-421d-b4b0-d0983428b5da"/>
    <xsd:import namespace="65cba1bb-ac13-4c11-a4fa-ca0a320c85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2799-79e4-421d-b4b0-d0983428b5d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ba1bb-ac13-4c11-a4fa-ca0a320c85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0DDEA-2539-42E3-A78E-03C0D24A5729}">
  <ds:schemaRefs>
    <ds:schemaRef ds:uri="http://schemas.openxmlformats.org/officeDocument/2006/bibliography"/>
  </ds:schemaRefs>
</ds:datastoreItem>
</file>

<file path=customXml/itemProps2.xml><?xml version="1.0" encoding="utf-8"?>
<ds:datastoreItem xmlns:ds="http://schemas.openxmlformats.org/officeDocument/2006/customXml" ds:itemID="{B54D7B6E-C1A7-46B7-B96A-B8018F8945EA}">
  <ds:schemaRefs>
    <ds:schemaRef ds:uri="http://schemas.microsoft.com/sharepoint/v3/contenttype/forms"/>
  </ds:schemaRefs>
</ds:datastoreItem>
</file>

<file path=customXml/itemProps3.xml><?xml version="1.0" encoding="utf-8"?>
<ds:datastoreItem xmlns:ds="http://schemas.openxmlformats.org/officeDocument/2006/customXml" ds:itemID="{25BAD77B-37B8-4027-AADF-487BF08CC3DC}">
  <ds:schemaRefs>
    <ds:schemaRef ds:uri="http://schemas.microsoft.com/office/2006/metadata/properties"/>
    <ds:schemaRef ds:uri="http://schemas.microsoft.com/office/infopath/2007/PartnerControls"/>
    <ds:schemaRef ds:uri="65cba1bb-ac13-4c11-a4fa-ca0a320c850d"/>
  </ds:schemaRefs>
</ds:datastoreItem>
</file>

<file path=customXml/itemProps4.xml><?xml version="1.0" encoding="utf-8"?>
<ds:datastoreItem xmlns:ds="http://schemas.openxmlformats.org/officeDocument/2006/customXml" ds:itemID="{15403A17-F6B5-4762-86CA-87AC47BE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2799-79e4-421d-b4b0-d0983428b5da"/>
    <ds:schemaRef ds:uri="65cba1bb-ac13-4c11-a4fa-ca0a320c8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ZP_aktualizacia_25-02-2026</Template>
  <TotalTime>0</TotalTime>
  <Pages>38</Pages>
  <Words>7291</Words>
  <Characters>41562</Characters>
  <Application>Microsoft Office Word</Application>
  <DocSecurity>0</DocSecurity>
  <Lines>346</Lines>
  <Paragraphs>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Evka</dc:creator>
  <cp:keywords/>
  <dc:description/>
  <cp:lastModifiedBy>Eva Kicová</cp:lastModifiedBy>
  <cp:revision>1</cp:revision>
  <cp:lastPrinted>2024-09-20T10:50:00Z</cp:lastPrinted>
  <dcterms:created xsi:type="dcterms:W3CDTF">2026-02-26T12:38:00Z</dcterms:created>
  <dcterms:modified xsi:type="dcterms:W3CDTF">2026-02-26T12:38:00Z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0x0101003BFA7052C34B814E8C2699A0715C1500</vt:lpwstr>
  </property>
  <property fmtid="{D5CDD505-2E9C-101B-9397-08002B2CF9AE}" pid="3" name="GrammarlyDocumentId">
    <vt:lpwstr>f4782a27cc6acde0447000c163aa0d1c4aa3b4d0f7a7c0b03d3193aa279298ca</vt:lpwstr>
  </property>
</Properties>
</file>